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F58C" w14:textId="77777777" w:rsidR="00501AA8" w:rsidRPr="006F29D1" w:rsidRDefault="00501AA8" w:rsidP="00501AA8">
      <w:pPr>
        <w:jc w:val="center"/>
        <w:rPr>
          <w:b/>
          <w:bCs/>
          <w:szCs w:val="24"/>
        </w:rPr>
      </w:pPr>
      <w:r w:rsidRPr="006F29D1">
        <w:rPr>
          <w:b/>
          <w:bCs/>
          <w:szCs w:val="24"/>
        </w:rPr>
        <w:t>Timothy H. Bonner</w:t>
      </w:r>
    </w:p>
    <w:p w14:paraId="27BFD374" w14:textId="35663434" w:rsidR="00501AA8" w:rsidRPr="00D04C86" w:rsidRDefault="00501AA8" w:rsidP="00501AA8">
      <w:pPr>
        <w:rPr>
          <w:b/>
          <w:sz w:val="20"/>
        </w:rPr>
      </w:pPr>
      <w:r w:rsidRPr="00D04C86">
        <w:rPr>
          <w:b/>
          <w:sz w:val="20"/>
        </w:rPr>
        <w:t>Mailing Address:</w:t>
      </w:r>
      <w:r w:rsidRPr="00D04C86">
        <w:rPr>
          <w:b/>
          <w:sz w:val="20"/>
        </w:rPr>
        <w:tab/>
      </w:r>
      <w:r w:rsidRPr="00D04C86">
        <w:rPr>
          <w:b/>
          <w:sz w:val="20"/>
        </w:rPr>
        <w:tab/>
      </w:r>
      <w:r w:rsidRPr="00D04C86">
        <w:rPr>
          <w:b/>
          <w:sz w:val="20"/>
        </w:rPr>
        <w:tab/>
      </w:r>
      <w:r w:rsidRPr="00D04C86">
        <w:rPr>
          <w:b/>
          <w:sz w:val="20"/>
        </w:rPr>
        <w:tab/>
      </w:r>
      <w:r w:rsidRPr="00D04C86">
        <w:rPr>
          <w:b/>
          <w:sz w:val="20"/>
        </w:rPr>
        <w:tab/>
      </w:r>
      <w:r w:rsidRPr="00D04C86">
        <w:rPr>
          <w:b/>
          <w:sz w:val="20"/>
        </w:rPr>
        <w:tab/>
      </w:r>
      <w:r w:rsidRPr="00D04C86">
        <w:rPr>
          <w:b/>
          <w:sz w:val="20"/>
        </w:rPr>
        <w:tab/>
        <w:t>Revised:</w:t>
      </w:r>
      <w:r>
        <w:rPr>
          <w:b/>
          <w:sz w:val="20"/>
        </w:rPr>
        <w:t xml:space="preserve"> </w:t>
      </w:r>
      <w:r w:rsidR="00A34DA2">
        <w:rPr>
          <w:bCs/>
          <w:sz w:val="20"/>
        </w:rPr>
        <w:t>January 202</w:t>
      </w:r>
      <w:r w:rsidR="00F50C2F">
        <w:rPr>
          <w:bCs/>
          <w:sz w:val="20"/>
        </w:rPr>
        <w:t>6</w:t>
      </w:r>
    </w:p>
    <w:p w14:paraId="051FC995" w14:textId="77777777" w:rsidR="00501AA8" w:rsidRPr="00D04C86" w:rsidRDefault="00501AA8" w:rsidP="00501AA8">
      <w:pPr>
        <w:rPr>
          <w:sz w:val="20"/>
        </w:rPr>
      </w:pPr>
      <w:r>
        <w:rPr>
          <w:sz w:val="20"/>
        </w:rPr>
        <w:t>Texas State University</w:t>
      </w:r>
      <w:r>
        <w:rPr>
          <w:sz w:val="20"/>
        </w:rPr>
        <w:tab/>
      </w:r>
      <w:r>
        <w:rPr>
          <w:sz w:val="20"/>
        </w:rPr>
        <w:tab/>
      </w:r>
      <w:r w:rsidRPr="00D04C86">
        <w:rPr>
          <w:sz w:val="20"/>
        </w:rPr>
        <w:tab/>
      </w:r>
      <w:r w:rsidRPr="00D04C86">
        <w:rPr>
          <w:sz w:val="20"/>
        </w:rPr>
        <w:tab/>
      </w:r>
      <w:r w:rsidRPr="00D04C86">
        <w:rPr>
          <w:sz w:val="20"/>
        </w:rPr>
        <w:tab/>
      </w:r>
      <w:r w:rsidRPr="00D04C86">
        <w:rPr>
          <w:sz w:val="20"/>
        </w:rPr>
        <w:tab/>
      </w:r>
      <w:r w:rsidRPr="00D04C86">
        <w:rPr>
          <w:sz w:val="20"/>
        </w:rPr>
        <w:tab/>
      </w:r>
      <w:r w:rsidRPr="00D04C86">
        <w:rPr>
          <w:b/>
          <w:sz w:val="20"/>
        </w:rPr>
        <w:t>Phone:</w:t>
      </w:r>
      <w:r w:rsidRPr="00D04C86">
        <w:rPr>
          <w:sz w:val="20"/>
        </w:rPr>
        <w:t xml:space="preserve"> (512) 245-3549</w:t>
      </w:r>
    </w:p>
    <w:p w14:paraId="2F8514B3" w14:textId="77777777" w:rsidR="00501AA8" w:rsidRPr="00D04C86" w:rsidRDefault="00501AA8" w:rsidP="00501AA8">
      <w:pPr>
        <w:rPr>
          <w:sz w:val="20"/>
        </w:rPr>
      </w:pPr>
      <w:r>
        <w:rPr>
          <w:sz w:val="20"/>
        </w:rPr>
        <w:t>Department of Biology</w:t>
      </w:r>
      <w:r w:rsidRPr="00D04C86">
        <w:rPr>
          <w:b/>
          <w:sz w:val="20"/>
        </w:rPr>
        <w:tab/>
      </w:r>
      <w:r w:rsidRPr="00D04C86">
        <w:rPr>
          <w:b/>
          <w:sz w:val="20"/>
        </w:rPr>
        <w:tab/>
      </w:r>
      <w:r w:rsidRPr="00D04C86">
        <w:rPr>
          <w:b/>
          <w:sz w:val="20"/>
        </w:rPr>
        <w:tab/>
      </w:r>
      <w:r w:rsidRPr="00D04C86">
        <w:rPr>
          <w:b/>
          <w:sz w:val="20"/>
        </w:rPr>
        <w:tab/>
      </w:r>
      <w:r w:rsidRPr="00D04C86">
        <w:rPr>
          <w:b/>
          <w:sz w:val="20"/>
        </w:rPr>
        <w:tab/>
      </w:r>
      <w:r>
        <w:rPr>
          <w:b/>
          <w:sz w:val="20"/>
        </w:rPr>
        <w:tab/>
      </w:r>
      <w:r>
        <w:rPr>
          <w:b/>
          <w:sz w:val="20"/>
        </w:rPr>
        <w:tab/>
      </w:r>
      <w:r w:rsidRPr="00D04C86">
        <w:rPr>
          <w:b/>
          <w:sz w:val="20"/>
        </w:rPr>
        <w:t xml:space="preserve">E-mail: </w:t>
      </w:r>
      <w:r w:rsidRPr="00D04C86">
        <w:rPr>
          <w:sz w:val="20"/>
        </w:rPr>
        <w:t xml:space="preserve"> TBonner@txstate.edu</w:t>
      </w:r>
    </w:p>
    <w:p w14:paraId="1F77DA04" w14:textId="77777777" w:rsidR="00501AA8" w:rsidRPr="00D04C86" w:rsidRDefault="00501AA8" w:rsidP="00501AA8">
      <w:pPr>
        <w:rPr>
          <w:b/>
          <w:sz w:val="20"/>
        </w:rPr>
      </w:pPr>
      <w:r>
        <w:rPr>
          <w:sz w:val="20"/>
        </w:rPr>
        <w:t>601 University Drive</w:t>
      </w:r>
      <w:r w:rsidRPr="00D04C86">
        <w:rPr>
          <w:sz w:val="20"/>
        </w:rPr>
        <w:tab/>
      </w:r>
      <w:r w:rsidRPr="00D04C86">
        <w:rPr>
          <w:sz w:val="20"/>
        </w:rPr>
        <w:tab/>
      </w:r>
      <w:r w:rsidRPr="00D04C86">
        <w:rPr>
          <w:sz w:val="20"/>
        </w:rPr>
        <w:tab/>
      </w:r>
      <w:r w:rsidRPr="00D04C86">
        <w:rPr>
          <w:sz w:val="20"/>
        </w:rPr>
        <w:tab/>
      </w:r>
      <w:r w:rsidRPr="00D04C86">
        <w:rPr>
          <w:sz w:val="20"/>
        </w:rPr>
        <w:tab/>
      </w:r>
      <w:r w:rsidRPr="00D04C86">
        <w:rPr>
          <w:sz w:val="20"/>
        </w:rPr>
        <w:tab/>
      </w:r>
      <w:r w:rsidRPr="00D04C86">
        <w:rPr>
          <w:sz w:val="20"/>
        </w:rPr>
        <w:tab/>
      </w:r>
    </w:p>
    <w:p w14:paraId="53F38DC4" w14:textId="77777777" w:rsidR="00501AA8" w:rsidRPr="00D04C86" w:rsidRDefault="00501AA8" w:rsidP="00501AA8">
      <w:pPr>
        <w:rPr>
          <w:sz w:val="20"/>
        </w:rPr>
      </w:pPr>
      <w:r w:rsidRPr="00D04C86">
        <w:rPr>
          <w:sz w:val="20"/>
        </w:rPr>
        <w:t>San Marcos, Texas 78666</w:t>
      </w:r>
      <w:r w:rsidRPr="00D04C86">
        <w:rPr>
          <w:sz w:val="20"/>
        </w:rPr>
        <w:tab/>
      </w:r>
      <w:r w:rsidRPr="00D04C86">
        <w:rPr>
          <w:sz w:val="20"/>
        </w:rPr>
        <w:tab/>
      </w:r>
      <w:r w:rsidRPr="00D04C86">
        <w:rPr>
          <w:sz w:val="20"/>
        </w:rPr>
        <w:tab/>
      </w:r>
      <w:r w:rsidRPr="00D04C86">
        <w:rPr>
          <w:sz w:val="20"/>
        </w:rPr>
        <w:tab/>
      </w:r>
      <w:r w:rsidRPr="00D04C86">
        <w:rPr>
          <w:sz w:val="20"/>
        </w:rPr>
        <w:tab/>
      </w:r>
      <w:r w:rsidRPr="00D04C86">
        <w:rPr>
          <w:sz w:val="20"/>
        </w:rPr>
        <w:tab/>
      </w:r>
    </w:p>
    <w:p w14:paraId="41926887" w14:textId="77777777" w:rsidR="00501AA8" w:rsidRPr="00D04C86" w:rsidRDefault="00501AA8" w:rsidP="00501AA8">
      <w:pPr>
        <w:rPr>
          <w:sz w:val="20"/>
        </w:rPr>
      </w:pPr>
    </w:p>
    <w:p w14:paraId="28C0D218" w14:textId="77777777" w:rsidR="00501AA8" w:rsidRPr="00501AA8" w:rsidRDefault="00501AA8" w:rsidP="00501AA8">
      <w:pPr>
        <w:rPr>
          <w:bCs/>
          <w:color w:val="000000"/>
          <w:sz w:val="20"/>
        </w:rPr>
      </w:pPr>
      <w:r w:rsidRPr="00501AA8">
        <w:rPr>
          <w:bCs/>
          <w:color w:val="000000"/>
          <w:sz w:val="20"/>
        </w:rPr>
        <w:t>University Website:</w:t>
      </w:r>
      <w:r w:rsidRPr="00501AA8">
        <w:rPr>
          <w:b/>
          <w:color w:val="000000"/>
          <w:sz w:val="20"/>
        </w:rPr>
        <w:t xml:space="preserve"> </w:t>
      </w:r>
      <w:hyperlink r:id="rId11" w:history="1">
        <w:r w:rsidRPr="00501AA8">
          <w:rPr>
            <w:rStyle w:val="Hyperlink"/>
            <w:bCs/>
            <w:color w:val="000000"/>
            <w:sz w:val="20"/>
          </w:rPr>
          <w:t>https://www.bio.txst.edu/faculty-staff/timothy-bonner/bonner-lab.html</w:t>
        </w:r>
      </w:hyperlink>
    </w:p>
    <w:p w14:paraId="0848AE66" w14:textId="77777777" w:rsidR="00501AA8" w:rsidRPr="00501AA8" w:rsidRDefault="00501AA8" w:rsidP="00501AA8">
      <w:pPr>
        <w:rPr>
          <w:bCs/>
          <w:color w:val="000000"/>
          <w:sz w:val="20"/>
        </w:rPr>
      </w:pPr>
      <w:r w:rsidRPr="00501AA8">
        <w:rPr>
          <w:bCs/>
          <w:color w:val="000000"/>
          <w:sz w:val="20"/>
        </w:rPr>
        <w:t xml:space="preserve">Google Scholar: </w:t>
      </w:r>
      <w:hyperlink r:id="rId12" w:history="1">
        <w:r w:rsidRPr="00501AA8">
          <w:rPr>
            <w:rStyle w:val="Hyperlink"/>
            <w:bCs/>
            <w:color w:val="000000"/>
            <w:sz w:val="20"/>
          </w:rPr>
          <w:t>https://scholar.google.com/citations?user=B9-x72wAAAAJ&amp;hl=en</w:t>
        </w:r>
      </w:hyperlink>
    </w:p>
    <w:p w14:paraId="67574410" w14:textId="77777777" w:rsidR="00501AA8" w:rsidRPr="00501AA8" w:rsidRDefault="00501AA8" w:rsidP="00501AA8">
      <w:pPr>
        <w:rPr>
          <w:bCs/>
          <w:color w:val="000000"/>
          <w:sz w:val="20"/>
        </w:rPr>
      </w:pPr>
      <w:r w:rsidRPr="00501AA8">
        <w:rPr>
          <w:bCs/>
          <w:color w:val="000000"/>
          <w:sz w:val="20"/>
        </w:rPr>
        <w:t xml:space="preserve">ResearchGate:  </w:t>
      </w:r>
      <w:hyperlink r:id="rId13" w:history="1">
        <w:r w:rsidRPr="00501AA8">
          <w:rPr>
            <w:rStyle w:val="Hyperlink"/>
            <w:bCs/>
            <w:color w:val="000000"/>
            <w:sz w:val="20"/>
          </w:rPr>
          <w:t>https://www.researchgate.net/profile/Timothy-Bonner</w:t>
        </w:r>
      </w:hyperlink>
    </w:p>
    <w:p w14:paraId="19DAFED2" w14:textId="77777777" w:rsidR="00501AA8" w:rsidRDefault="00501AA8" w:rsidP="00501AA8">
      <w:pPr>
        <w:rPr>
          <w:b/>
          <w:smallCaps/>
          <w:sz w:val="20"/>
        </w:rPr>
      </w:pPr>
    </w:p>
    <w:p w14:paraId="016E6C13" w14:textId="77777777" w:rsidR="00501AA8" w:rsidRPr="00D04C86" w:rsidRDefault="00501AA8" w:rsidP="00501AA8">
      <w:pPr>
        <w:rPr>
          <w:b/>
          <w:sz w:val="20"/>
        </w:rPr>
      </w:pPr>
      <w:r w:rsidRPr="00D04C86">
        <w:rPr>
          <w:b/>
          <w:smallCaps/>
          <w:sz w:val="20"/>
        </w:rPr>
        <w:t>Education</w:t>
      </w:r>
    </w:p>
    <w:p w14:paraId="0434C7B5" w14:textId="77777777" w:rsidR="00501AA8" w:rsidRPr="00D04C86" w:rsidRDefault="00501AA8" w:rsidP="00501AA8">
      <w:pPr>
        <w:rPr>
          <w:sz w:val="20"/>
        </w:rPr>
      </w:pPr>
    </w:p>
    <w:p w14:paraId="77DE2412" w14:textId="77777777" w:rsidR="00501AA8" w:rsidRPr="00D04C86" w:rsidRDefault="00501AA8" w:rsidP="00501AA8">
      <w:pPr>
        <w:rPr>
          <w:sz w:val="20"/>
        </w:rPr>
      </w:pPr>
      <w:r w:rsidRPr="00D04C86">
        <w:rPr>
          <w:b/>
          <w:sz w:val="20"/>
        </w:rPr>
        <w:t>Texas Tech University</w:t>
      </w:r>
      <w:r w:rsidRPr="00D04C86">
        <w:rPr>
          <w:sz w:val="20"/>
        </w:rPr>
        <w:t xml:space="preserve"> May 2000</w:t>
      </w:r>
    </w:p>
    <w:p w14:paraId="201AD084" w14:textId="77777777" w:rsidR="00501AA8" w:rsidRPr="00D04C86" w:rsidRDefault="00501AA8" w:rsidP="00501AA8">
      <w:pPr>
        <w:rPr>
          <w:sz w:val="20"/>
        </w:rPr>
      </w:pPr>
      <w:r w:rsidRPr="00D04C86">
        <w:rPr>
          <w:sz w:val="20"/>
        </w:rPr>
        <w:t>Doctor of Philosophy, Fisheries Science</w:t>
      </w:r>
    </w:p>
    <w:p w14:paraId="3FBE29DA" w14:textId="77777777" w:rsidR="00501AA8" w:rsidRPr="00D04C86" w:rsidRDefault="00501AA8" w:rsidP="00501AA8">
      <w:pPr>
        <w:rPr>
          <w:sz w:val="20"/>
        </w:rPr>
      </w:pPr>
      <w:r w:rsidRPr="00D04C86">
        <w:rPr>
          <w:sz w:val="20"/>
        </w:rPr>
        <w:t>Secondary emphasis:  Statistics</w:t>
      </w:r>
    </w:p>
    <w:p w14:paraId="7D585820" w14:textId="77777777" w:rsidR="00501AA8" w:rsidRPr="00D04C86" w:rsidRDefault="00501AA8" w:rsidP="00501AA8">
      <w:pPr>
        <w:rPr>
          <w:sz w:val="20"/>
        </w:rPr>
      </w:pPr>
      <w:r w:rsidRPr="00D04C86">
        <w:rPr>
          <w:sz w:val="20"/>
        </w:rPr>
        <w:t>Major Advisor:  Dr. Gene R. Wilde</w:t>
      </w:r>
    </w:p>
    <w:p w14:paraId="4139ABDA" w14:textId="77777777" w:rsidR="00501AA8" w:rsidRPr="00D04C86" w:rsidRDefault="00501AA8" w:rsidP="00501AA8">
      <w:pPr>
        <w:rPr>
          <w:sz w:val="20"/>
        </w:rPr>
      </w:pPr>
      <w:r w:rsidRPr="00D04C86">
        <w:rPr>
          <w:sz w:val="20"/>
        </w:rPr>
        <w:t>Dissertation Title:  Habitat use and reproductive ecology of the Arkansas River Shiner and Peppered Chub in the Canadian River, New Mexico and Texas.</w:t>
      </w:r>
    </w:p>
    <w:p w14:paraId="5C829725" w14:textId="77777777" w:rsidR="00501AA8" w:rsidRPr="00D04C86" w:rsidRDefault="00501AA8" w:rsidP="00501AA8">
      <w:pPr>
        <w:rPr>
          <w:sz w:val="20"/>
        </w:rPr>
      </w:pPr>
    </w:p>
    <w:p w14:paraId="18ED5530" w14:textId="77777777" w:rsidR="00501AA8" w:rsidRPr="00D04C86" w:rsidRDefault="00501AA8" w:rsidP="00501AA8">
      <w:pPr>
        <w:rPr>
          <w:sz w:val="20"/>
        </w:rPr>
      </w:pPr>
      <w:r w:rsidRPr="00D04C86">
        <w:rPr>
          <w:b/>
          <w:sz w:val="20"/>
        </w:rPr>
        <w:t xml:space="preserve">Texas State University </w:t>
      </w:r>
      <w:r w:rsidRPr="00D04C86">
        <w:rPr>
          <w:sz w:val="20"/>
        </w:rPr>
        <w:t>August 1996</w:t>
      </w:r>
    </w:p>
    <w:p w14:paraId="63E9D7BF" w14:textId="77777777" w:rsidR="00501AA8" w:rsidRPr="00D04C86" w:rsidRDefault="00501AA8" w:rsidP="00501AA8">
      <w:pPr>
        <w:rPr>
          <w:sz w:val="20"/>
        </w:rPr>
      </w:pPr>
      <w:r w:rsidRPr="00D04C86">
        <w:rPr>
          <w:sz w:val="20"/>
        </w:rPr>
        <w:t>Master of Science, Biology</w:t>
      </w:r>
    </w:p>
    <w:p w14:paraId="1D0694E7" w14:textId="77777777" w:rsidR="00501AA8" w:rsidRPr="00D04C86" w:rsidRDefault="00501AA8" w:rsidP="00501AA8">
      <w:pPr>
        <w:rPr>
          <w:sz w:val="20"/>
        </w:rPr>
      </w:pPr>
      <w:r w:rsidRPr="00D04C86">
        <w:rPr>
          <w:sz w:val="20"/>
        </w:rPr>
        <w:t>Minor:  Aquatic Biology</w:t>
      </w:r>
    </w:p>
    <w:p w14:paraId="208B2595" w14:textId="77777777" w:rsidR="00501AA8" w:rsidRPr="00D04C86" w:rsidRDefault="00501AA8" w:rsidP="00501AA8">
      <w:pPr>
        <w:rPr>
          <w:sz w:val="20"/>
        </w:rPr>
      </w:pPr>
      <w:r w:rsidRPr="00D04C86">
        <w:rPr>
          <w:sz w:val="20"/>
        </w:rPr>
        <w:t>Major Advisors:  Drs. Thomas M. Brandt and Bobby G. Whiteside</w:t>
      </w:r>
    </w:p>
    <w:p w14:paraId="152D796F" w14:textId="77777777" w:rsidR="00501AA8" w:rsidRPr="00D04C86" w:rsidRDefault="00501AA8" w:rsidP="00501AA8">
      <w:pPr>
        <w:rPr>
          <w:sz w:val="20"/>
        </w:rPr>
      </w:pPr>
      <w:r w:rsidRPr="00D04C86">
        <w:rPr>
          <w:sz w:val="20"/>
        </w:rPr>
        <w:t xml:space="preserve">Thesis Title:  The effects of temperature on egg production and early life stages of the endangered </w:t>
      </w:r>
      <w:r>
        <w:rPr>
          <w:sz w:val="20"/>
        </w:rPr>
        <w:t>F</w:t>
      </w:r>
      <w:r w:rsidRPr="00D04C86">
        <w:rPr>
          <w:sz w:val="20"/>
        </w:rPr>
        <w:t xml:space="preserve">ountain </w:t>
      </w:r>
      <w:r>
        <w:rPr>
          <w:sz w:val="20"/>
        </w:rPr>
        <w:t>D</w:t>
      </w:r>
      <w:r w:rsidRPr="00D04C86">
        <w:rPr>
          <w:sz w:val="20"/>
        </w:rPr>
        <w:t>arter.</w:t>
      </w:r>
    </w:p>
    <w:p w14:paraId="0C984290" w14:textId="77777777" w:rsidR="00501AA8" w:rsidRPr="00D04C86" w:rsidRDefault="00501AA8" w:rsidP="00501AA8">
      <w:pPr>
        <w:rPr>
          <w:sz w:val="20"/>
        </w:rPr>
      </w:pPr>
    </w:p>
    <w:p w14:paraId="483E3A5F" w14:textId="77777777" w:rsidR="00501AA8" w:rsidRPr="00D04C86" w:rsidRDefault="00501AA8" w:rsidP="00501AA8">
      <w:pPr>
        <w:rPr>
          <w:sz w:val="20"/>
        </w:rPr>
      </w:pPr>
      <w:r w:rsidRPr="00D04C86">
        <w:rPr>
          <w:b/>
          <w:sz w:val="20"/>
        </w:rPr>
        <w:t>Texas A&amp;M University</w:t>
      </w:r>
      <w:r w:rsidRPr="00D04C86">
        <w:rPr>
          <w:sz w:val="20"/>
        </w:rPr>
        <w:t xml:space="preserve"> May 1992</w:t>
      </w:r>
    </w:p>
    <w:p w14:paraId="165220DC" w14:textId="77777777" w:rsidR="00501AA8" w:rsidRPr="00D04C86" w:rsidRDefault="00501AA8" w:rsidP="00501AA8">
      <w:pPr>
        <w:rPr>
          <w:sz w:val="20"/>
        </w:rPr>
      </w:pPr>
      <w:r w:rsidRPr="00D04C86">
        <w:rPr>
          <w:sz w:val="20"/>
        </w:rPr>
        <w:t>Bachelor of Science, Wildlife and Fisheries Science</w:t>
      </w:r>
    </w:p>
    <w:p w14:paraId="67C3634C" w14:textId="77777777" w:rsidR="00501AA8" w:rsidRPr="00D04C86" w:rsidRDefault="00501AA8" w:rsidP="00501AA8">
      <w:pPr>
        <w:rPr>
          <w:sz w:val="20"/>
        </w:rPr>
      </w:pPr>
      <w:r w:rsidRPr="00D04C86">
        <w:rPr>
          <w:sz w:val="20"/>
        </w:rPr>
        <w:t>Option:  Fisheries Science</w:t>
      </w:r>
    </w:p>
    <w:p w14:paraId="4DC55079" w14:textId="77777777" w:rsidR="00501AA8" w:rsidRPr="00D04C86" w:rsidRDefault="00501AA8" w:rsidP="00501AA8">
      <w:pPr>
        <w:rPr>
          <w:sz w:val="20"/>
        </w:rPr>
      </w:pPr>
    </w:p>
    <w:p w14:paraId="25AD0115" w14:textId="77777777" w:rsidR="00501AA8" w:rsidRPr="00D04C86" w:rsidRDefault="00501AA8" w:rsidP="00501AA8">
      <w:pPr>
        <w:rPr>
          <w:b/>
          <w:smallCaps/>
          <w:sz w:val="20"/>
        </w:rPr>
      </w:pPr>
      <w:r w:rsidRPr="00D04C86">
        <w:rPr>
          <w:b/>
          <w:smallCaps/>
          <w:sz w:val="20"/>
        </w:rPr>
        <w:t>Professional Experience</w:t>
      </w:r>
    </w:p>
    <w:p w14:paraId="790F5546" w14:textId="77777777" w:rsidR="00501AA8" w:rsidRDefault="00501AA8" w:rsidP="00501AA8">
      <w:pPr>
        <w:rPr>
          <w:sz w:val="20"/>
        </w:rPr>
      </w:pPr>
      <w:bookmarkStart w:id="0" w:name="_Hlk80526471"/>
    </w:p>
    <w:bookmarkEnd w:id="0"/>
    <w:p w14:paraId="5FA90611" w14:textId="7B2A561D" w:rsidR="00B36B22" w:rsidRDefault="00B36B22" w:rsidP="00501AA8">
      <w:pPr>
        <w:rPr>
          <w:sz w:val="20"/>
        </w:rPr>
      </w:pPr>
      <w:r>
        <w:rPr>
          <w:sz w:val="20"/>
        </w:rPr>
        <w:t>Meadows Endowed Professor, Department of Biology and The Meadows Center for Water and the Environment (2024- present)</w:t>
      </w:r>
    </w:p>
    <w:p w14:paraId="5C4745AE" w14:textId="29E20A11" w:rsidR="00501AA8" w:rsidRPr="00D04C86" w:rsidRDefault="00501AA8" w:rsidP="00501AA8">
      <w:pPr>
        <w:rPr>
          <w:sz w:val="20"/>
        </w:rPr>
      </w:pPr>
      <w:r w:rsidRPr="00D04C86">
        <w:rPr>
          <w:sz w:val="20"/>
        </w:rPr>
        <w:t xml:space="preserve">Professor, Department of Biology, Texas State University (2012 – </w:t>
      </w:r>
      <w:r w:rsidR="00B36B22">
        <w:rPr>
          <w:sz w:val="20"/>
        </w:rPr>
        <w:t>2024</w:t>
      </w:r>
      <w:r w:rsidRPr="00D04C86">
        <w:rPr>
          <w:sz w:val="20"/>
        </w:rPr>
        <w:t>)</w:t>
      </w:r>
    </w:p>
    <w:p w14:paraId="354909BD" w14:textId="77777777" w:rsidR="00501AA8" w:rsidRPr="00D04C86" w:rsidRDefault="00501AA8" w:rsidP="00501AA8">
      <w:pPr>
        <w:rPr>
          <w:sz w:val="20"/>
        </w:rPr>
      </w:pPr>
      <w:r w:rsidRPr="00D04C86">
        <w:rPr>
          <w:sz w:val="20"/>
        </w:rPr>
        <w:t>Director, Aquatic Station, Department of Biology, Texas State University (2007 – 2012)</w:t>
      </w:r>
    </w:p>
    <w:p w14:paraId="4E077638" w14:textId="77777777" w:rsidR="00501AA8" w:rsidRPr="00D04C86" w:rsidRDefault="00501AA8" w:rsidP="00501AA8">
      <w:pPr>
        <w:rPr>
          <w:sz w:val="20"/>
        </w:rPr>
      </w:pPr>
      <w:r w:rsidRPr="00D04C86">
        <w:rPr>
          <w:sz w:val="20"/>
        </w:rPr>
        <w:t>Associate Professor, Department of Biology, Texas State University (2007 – 2012)</w:t>
      </w:r>
    </w:p>
    <w:p w14:paraId="0F4F2507" w14:textId="77777777" w:rsidR="00501AA8" w:rsidRPr="00D04C86" w:rsidRDefault="00501AA8" w:rsidP="00501AA8">
      <w:pPr>
        <w:rPr>
          <w:sz w:val="20"/>
        </w:rPr>
      </w:pPr>
      <w:r w:rsidRPr="00D04C86">
        <w:rPr>
          <w:sz w:val="20"/>
        </w:rPr>
        <w:t>Assistant Professor, Department of Biology, Texas State University (2001 – 2007)</w:t>
      </w:r>
    </w:p>
    <w:p w14:paraId="6A4C397C" w14:textId="77777777" w:rsidR="00501AA8" w:rsidRPr="00D04C86" w:rsidRDefault="00501AA8" w:rsidP="00501AA8">
      <w:pPr>
        <w:rPr>
          <w:sz w:val="20"/>
        </w:rPr>
      </w:pPr>
      <w:r w:rsidRPr="00D04C86">
        <w:rPr>
          <w:sz w:val="20"/>
        </w:rPr>
        <w:t>Assistant Professor, Department of Biology, Northwestern State University (2000 – 2001)</w:t>
      </w:r>
    </w:p>
    <w:p w14:paraId="09462FE1" w14:textId="77777777" w:rsidR="00501AA8" w:rsidRPr="00D04C86" w:rsidRDefault="00501AA8" w:rsidP="00501AA8">
      <w:pPr>
        <w:rPr>
          <w:sz w:val="20"/>
        </w:rPr>
      </w:pPr>
      <w:r w:rsidRPr="00D04C86">
        <w:rPr>
          <w:sz w:val="20"/>
        </w:rPr>
        <w:t>Postdoctoral Research Associate, Texas Tech University (2000)</w:t>
      </w:r>
    </w:p>
    <w:p w14:paraId="64A77871" w14:textId="77777777" w:rsidR="00501AA8" w:rsidRPr="00D04C86" w:rsidRDefault="00501AA8" w:rsidP="00501AA8">
      <w:pPr>
        <w:rPr>
          <w:sz w:val="20"/>
        </w:rPr>
      </w:pPr>
      <w:r w:rsidRPr="00D04C86">
        <w:rPr>
          <w:sz w:val="20"/>
        </w:rPr>
        <w:t>Research and Teaching Assistant, Texas Tech University (1996-2000)</w:t>
      </w:r>
    </w:p>
    <w:p w14:paraId="07C47F9D" w14:textId="77777777" w:rsidR="00501AA8" w:rsidRPr="00D04C86" w:rsidRDefault="00501AA8" w:rsidP="00501AA8">
      <w:pPr>
        <w:rPr>
          <w:sz w:val="20"/>
        </w:rPr>
      </w:pPr>
      <w:r w:rsidRPr="00D04C86">
        <w:rPr>
          <w:sz w:val="20"/>
        </w:rPr>
        <w:t xml:space="preserve">Research and Teaching Assistant, Texas State University (1994-1996) </w:t>
      </w:r>
    </w:p>
    <w:p w14:paraId="1860677B" w14:textId="77777777" w:rsidR="00501AA8" w:rsidRPr="00D04C86" w:rsidRDefault="00501AA8" w:rsidP="00501AA8">
      <w:pPr>
        <w:rPr>
          <w:sz w:val="20"/>
        </w:rPr>
      </w:pPr>
      <w:r w:rsidRPr="00D04C86">
        <w:rPr>
          <w:sz w:val="20"/>
        </w:rPr>
        <w:t>Experimental Biological Aide, Oregon Department of Fish and Wildlife (1992-1993)</w:t>
      </w:r>
    </w:p>
    <w:p w14:paraId="456E8B10" w14:textId="77777777" w:rsidR="00501AA8" w:rsidRDefault="00501AA8" w:rsidP="00501AA8">
      <w:pPr>
        <w:rPr>
          <w:b/>
          <w:sz w:val="20"/>
        </w:rPr>
      </w:pPr>
    </w:p>
    <w:p w14:paraId="3CD9B330" w14:textId="77777777" w:rsidR="00501AA8" w:rsidRDefault="00501AA8" w:rsidP="00501AA8">
      <w:pPr>
        <w:rPr>
          <w:b/>
          <w:smallCaps/>
          <w:sz w:val="20"/>
        </w:rPr>
      </w:pPr>
      <w:r>
        <w:rPr>
          <w:b/>
          <w:smallCaps/>
          <w:sz w:val="20"/>
        </w:rPr>
        <w:t>Research Interests</w:t>
      </w:r>
    </w:p>
    <w:p w14:paraId="06BC1221" w14:textId="77777777" w:rsidR="00501AA8" w:rsidRDefault="00501AA8" w:rsidP="00501AA8">
      <w:pPr>
        <w:rPr>
          <w:b/>
          <w:smallCaps/>
          <w:sz w:val="20"/>
        </w:rPr>
      </w:pPr>
    </w:p>
    <w:p w14:paraId="78103FB8" w14:textId="77777777" w:rsidR="00501AA8" w:rsidRPr="009137FD" w:rsidRDefault="00501AA8" w:rsidP="00501AA8">
      <w:pPr>
        <w:autoSpaceDE w:val="0"/>
        <w:autoSpaceDN w:val="0"/>
        <w:adjustRightInd w:val="0"/>
        <w:rPr>
          <w:sz w:val="20"/>
        </w:rPr>
      </w:pPr>
      <w:bookmarkStart w:id="1" w:name="_Hlk61592265"/>
      <w:r w:rsidRPr="009137FD">
        <w:rPr>
          <w:sz w:val="20"/>
        </w:rPr>
        <w:t>Our interdisciplinary research program is committed to understanding, through experimentation, how historical processes, contemporary processes, and anthropogenic stressors influence population and community patterns. This understanding provides the necessary underpinnings to make predictions on how populations and communities will respond to additional anthropogenic stressors (e.g., instream flow modifications, climate change) and can be used in management and rehabilitation of our natural resources. We use aspects of taxonomy, biology, evolution, ecology, behavior, and zoogeography to advance our understanding and work with a variety of organisms (aquatic parasites, aquatic insects, mussels), although our primary organisms of interest are freshwater fishes.</w:t>
      </w:r>
    </w:p>
    <w:bookmarkEnd w:id="1"/>
    <w:p w14:paraId="1EE6C6A1" w14:textId="77777777" w:rsidR="009137FD" w:rsidRDefault="009137FD">
      <w:pPr>
        <w:rPr>
          <w:b/>
          <w:smallCaps/>
          <w:sz w:val="20"/>
        </w:rPr>
      </w:pPr>
      <w:r>
        <w:rPr>
          <w:b/>
          <w:smallCaps/>
          <w:sz w:val="20"/>
        </w:rPr>
        <w:br w:type="page"/>
      </w:r>
    </w:p>
    <w:p w14:paraId="440D6EA8" w14:textId="1DB0B399" w:rsidR="00501AA8" w:rsidRPr="00550354" w:rsidRDefault="00501AA8" w:rsidP="00501AA8">
      <w:pPr>
        <w:rPr>
          <w:b/>
          <w:smallCaps/>
          <w:sz w:val="20"/>
        </w:rPr>
      </w:pPr>
      <w:r w:rsidRPr="00D04C86">
        <w:rPr>
          <w:b/>
          <w:smallCaps/>
          <w:sz w:val="20"/>
        </w:rPr>
        <w:lastRenderedPageBreak/>
        <w:t>Online Publication</w:t>
      </w:r>
    </w:p>
    <w:p w14:paraId="516B570A" w14:textId="77777777" w:rsidR="009137FD" w:rsidRDefault="009137FD" w:rsidP="00501AA8">
      <w:pPr>
        <w:rPr>
          <w:sz w:val="20"/>
        </w:rPr>
      </w:pPr>
    </w:p>
    <w:p w14:paraId="525AFCCB" w14:textId="165EE45C" w:rsidR="00501AA8" w:rsidRDefault="00501AA8" w:rsidP="00501AA8">
      <w:pPr>
        <w:rPr>
          <w:sz w:val="20"/>
        </w:rPr>
      </w:pPr>
      <w:r w:rsidRPr="00D04C86">
        <w:rPr>
          <w:sz w:val="20"/>
        </w:rPr>
        <w:t xml:space="preserve">Hassan-Williams, C., C. L. Thomas, and T. H. Bonner.  2008.  </w:t>
      </w:r>
      <w:r>
        <w:rPr>
          <w:sz w:val="20"/>
        </w:rPr>
        <w:t>Species accounts</w:t>
      </w:r>
      <w:r w:rsidRPr="00D04C86">
        <w:rPr>
          <w:sz w:val="20"/>
        </w:rPr>
        <w:t xml:space="preserve"> for Texas fishes. (</w:t>
      </w:r>
      <w:hyperlink r:id="rId14" w:history="1">
        <w:r w:rsidRPr="006E48E5">
          <w:rPr>
            <w:rStyle w:val="Hyperlink"/>
            <w:color w:val="767171"/>
            <w:sz w:val="20"/>
          </w:rPr>
          <w:t>http://txstate.fishesoftexas.org/</w:t>
        </w:r>
      </w:hyperlink>
      <w:r>
        <w:rPr>
          <w:sz w:val="20"/>
        </w:rPr>
        <w:t>)</w:t>
      </w:r>
    </w:p>
    <w:p w14:paraId="07A0E8D1" w14:textId="77777777" w:rsidR="00501AA8" w:rsidRDefault="00501AA8" w:rsidP="00501AA8">
      <w:pPr>
        <w:rPr>
          <w:b/>
          <w:smallCaps/>
          <w:sz w:val="20"/>
        </w:rPr>
      </w:pPr>
    </w:p>
    <w:p w14:paraId="43105113" w14:textId="77777777" w:rsidR="00A448D8" w:rsidRDefault="00501AA8" w:rsidP="00501AA8">
      <w:pPr>
        <w:rPr>
          <w:b/>
          <w:smallCaps/>
          <w:sz w:val="20"/>
        </w:rPr>
      </w:pPr>
      <w:r w:rsidRPr="00D04C86">
        <w:rPr>
          <w:b/>
          <w:smallCaps/>
          <w:sz w:val="20"/>
        </w:rPr>
        <w:t>Publications</w:t>
      </w:r>
      <w:r>
        <w:rPr>
          <w:b/>
          <w:smallCaps/>
          <w:sz w:val="20"/>
        </w:rPr>
        <w:t xml:space="preserve">  </w:t>
      </w:r>
    </w:p>
    <w:p w14:paraId="640313C0" w14:textId="5CF72DCA" w:rsidR="00501AA8" w:rsidRPr="004C3C6F" w:rsidRDefault="00501AA8" w:rsidP="00501AA8">
      <w:pPr>
        <w:rPr>
          <w:bCs/>
          <w:sz w:val="20"/>
        </w:rPr>
      </w:pPr>
      <w:r>
        <w:rPr>
          <w:bCs/>
          <w:sz w:val="20"/>
        </w:rPr>
        <w:t>Google Scholar metrics: 2,</w:t>
      </w:r>
      <w:r w:rsidR="006F4285">
        <w:rPr>
          <w:bCs/>
          <w:sz w:val="20"/>
        </w:rPr>
        <w:t>650</w:t>
      </w:r>
      <w:r>
        <w:rPr>
          <w:bCs/>
          <w:sz w:val="20"/>
        </w:rPr>
        <w:t xml:space="preserve"> citations, 2</w:t>
      </w:r>
      <w:r w:rsidR="006F4285">
        <w:rPr>
          <w:bCs/>
          <w:sz w:val="20"/>
        </w:rPr>
        <w:t>7</w:t>
      </w:r>
      <w:r>
        <w:rPr>
          <w:bCs/>
          <w:sz w:val="20"/>
        </w:rPr>
        <w:t xml:space="preserve"> h-index</w:t>
      </w:r>
      <w:bookmarkStart w:id="2" w:name="_Hlk33602939"/>
      <w:r w:rsidR="00756172">
        <w:rPr>
          <w:bCs/>
          <w:sz w:val="20"/>
        </w:rPr>
        <w:t xml:space="preserve"> </w:t>
      </w:r>
    </w:p>
    <w:p w14:paraId="38C692CB" w14:textId="77777777" w:rsidR="004533AB" w:rsidRDefault="004533AB" w:rsidP="00D66837">
      <w:pPr>
        <w:rPr>
          <w:sz w:val="20"/>
        </w:rPr>
      </w:pPr>
      <w:bookmarkStart w:id="3" w:name="_Hlk80526680"/>
      <w:bookmarkStart w:id="4" w:name="_Hlk80531555"/>
      <w:bookmarkStart w:id="5" w:name="_Hlk61510048"/>
    </w:p>
    <w:p w14:paraId="49D4338E" w14:textId="1B397A57" w:rsidR="009D1308" w:rsidRDefault="00597355" w:rsidP="004533AB">
      <w:pPr>
        <w:ind w:left="720" w:hanging="720"/>
        <w:rPr>
          <w:sz w:val="20"/>
        </w:rPr>
      </w:pPr>
      <w:r>
        <w:rPr>
          <w:sz w:val="20"/>
        </w:rPr>
        <w:t>Zalmat, A.S., M. Harrison, B.M. Littrell, K.T. Sullivan</w:t>
      </w:r>
      <w:r w:rsidR="00EA6223">
        <w:rPr>
          <w:sz w:val="20"/>
        </w:rPr>
        <w:t xml:space="preserve">, C.R. Randklev, T.H. Bonner, N.H. Martin.  In review. </w:t>
      </w:r>
      <w:r w:rsidR="003744FD" w:rsidRPr="003744FD">
        <w:rPr>
          <w:sz w:val="20"/>
        </w:rPr>
        <w:t xml:space="preserve">Spatial genetic structure and diversity reveal central-marginal patterns in the rare freshwater mussel </w:t>
      </w:r>
      <w:r w:rsidR="003744FD" w:rsidRPr="003744FD">
        <w:rPr>
          <w:i/>
          <w:iCs/>
          <w:sz w:val="20"/>
        </w:rPr>
        <w:t>Pleurobema riddellii</w:t>
      </w:r>
      <w:r w:rsidR="003744FD">
        <w:rPr>
          <w:sz w:val="20"/>
        </w:rPr>
        <w:t xml:space="preserve">.  </w:t>
      </w:r>
      <w:r w:rsidR="003D53F2">
        <w:rPr>
          <w:sz w:val="20"/>
        </w:rPr>
        <w:t>Diversity and Distributions</w:t>
      </w:r>
    </w:p>
    <w:p w14:paraId="2482CC67" w14:textId="4B2DFF64" w:rsidR="002B24B9" w:rsidRDefault="00DC4910" w:rsidP="00637991">
      <w:pPr>
        <w:ind w:left="720" w:hanging="720"/>
        <w:rPr>
          <w:sz w:val="20"/>
        </w:rPr>
      </w:pPr>
      <w:r>
        <w:rPr>
          <w:sz w:val="20"/>
        </w:rPr>
        <w:t xml:space="preserve">Tivin, J.D. and T.H. Bonner.  Accepted.  </w:t>
      </w:r>
      <w:r w:rsidR="00637991" w:rsidRPr="00637991">
        <w:rPr>
          <w:sz w:val="20"/>
        </w:rPr>
        <w:t xml:space="preserve">Influence of </w:t>
      </w:r>
      <w:r w:rsidR="00637991">
        <w:rPr>
          <w:sz w:val="20"/>
        </w:rPr>
        <w:t>e</w:t>
      </w:r>
      <w:r w:rsidR="00637991" w:rsidRPr="00637991">
        <w:rPr>
          <w:sz w:val="20"/>
        </w:rPr>
        <w:t xml:space="preserve">xtreme </w:t>
      </w:r>
      <w:r w:rsidR="00637991">
        <w:rPr>
          <w:sz w:val="20"/>
        </w:rPr>
        <w:t>f</w:t>
      </w:r>
      <w:r w:rsidR="00637991" w:rsidRPr="00637991">
        <w:rPr>
          <w:sz w:val="20"/>
        </w:rPr>
        <w:t xml:space="preserve">lows on </w:t>
      </w:r>
      <w:r w:rsidR="00637991">
        <w:rPr>
          <w:sz w:val="20"/>
        </w:rPr>
        <w:t>h</w:t>
      </w:r>
      <w:r w:rsidR="00637991" w:rsidRPr="00637991">
        <w:rPr>
          <w:sz w:val="20"/>
        </w:rPr>
        <w:t xml:space="preserve">abitat and </w:t>
      </w:r>
      <w:r w:rsidR="00637991">
        <w:rPr>
          <w:sz w:val="20"/>
        </w:rPr>
        <w:t>f</w:t>
      </w:r>
      <w:r w:rsidR="00637991" w:rsidRPr="00637991">
        <w:rPr>
          <w:sz w:val="20"/>
        </w:rPr>
        <w:t xml:space="preserve">ish </w:t>
      </w:r>
      <w:r w:rsidR="00637991">
        <w:rPr>
          <w:sz w:val="20"/>
        </w:rPr>
        <w:t>a</w:t>
      </w:r>
      <w:r w:rsidR="00637991" w:rsidRPr="00637991">
        <w:rPr>
          <w:sz w:val="20"/>
        </w:rPr>
        <w:t xml:space="preserve">ssemblage </w:t>
      </w:r>
      <w:r w:rsidR="00637991">
        <w:rPr>
          <w:sz w:val="20"/>
        </w:rPr>
        <w:t>s</w:t>
      </w:r>
      <w:r w:rsidR="00637991" w:rsidRPr="00637991">
        <w:rPr>
          <w:sz w:val="20"/>
        </w:rPr>
        <w:t xml:space="preserve">tructure in </w:t>
      </w:r>
      <w:r w:rsidR="00637991">
        <w:rPr>
          <w:sz w:val="20"/>
        </w:rPr>
        <w:t>g</w:t>
      </w:r>
      <w:r w:rsidR="00637991" w:rsidRPr="00637991">
        <w:rPr>
          <w:sz w:val="20"/>
        </w:rPr>
        <w:t>roundwater-</w:t>
      </w:r>
      <w:r w:rsidR="00637991">
        <w:rPr>
          <w:sz w:val="20"/>
        </w:rPr>
        <w:t>d</w:t>
      </w:r>
      <w:r w:rsidR="00637991" w:rsidRPr="00637991">
        <w:rPr>
          <w:sz w:val="20"/>
        </w:rPr>
        <w:t xml:space="preserve">ominated </w:t>
      </w:r>
      <w:r w:rsidR="00637991">
        <w:rPr>
          <w:sz w:val="20"/>
        </w:rPr>
        <w:t>s</w:t>
      </w:r>
      <w:r w:rsidR="00637991" w:rsidRPr="00637991">
        <w:rPr>
          <w:sz w:val="20"/>
        </w:rPr>
        <w:t>ystems</w:t>
      </w:r>
      <w:r w:rsidR="00637991">
        <w:rPr>
          <w:sz w:val="20"/>
        </w:rPr>
        <w:t xml:space="preserve">.  PeerJ </w:t>
      </w:r>
    </w:p>
    <w:p w14:paraId="38C86B72" w14:textId="0431B4B4" w:rsidR="009D1308" w:rsidRDefault="00C60DDF" w:rsidP="004533AB">
      <w:pPr>
        <w:ind w:left="720" w:hanging="720"/>
        <w:rPr>
          <w:sz w:val="20"/>
        </w:rPr>
      </w:pPr>
      <w:r>
        <w:rPr>
          <w:sz w:val="20"/>
        </w:rPr>
        <w:t>Irwin, K.B., C. Durocher, A. Wilroy, T.H. Bonner, G</w:t>
      </w:r>
      <w:r w:rsidR="00360AD5">
        <w:rPr>
          <w:sz w:val="20"/>
        </w:rPr>
        <w:t xml:space="preserve">.R. Gabor.  Accepted.  </w:t>
      </w:r>
      <w:r w:rsidR="00AC25B4" w:rsidRPr="00AC25B4">
        <w:rPr>
          <w:sz w:val="20"/>
        </w:rPr>
        <w:t xml:space="preserve">Generalist vs. specialist: Cognition and behavioral flexibility in </w:t>
      </w:r>
      <w:r w:rsidR="00AC25B4" w:rsidRPr="00AC25B4">
        <w:rPr>
          <w:i/>
          <w:iCs/>
          <w:sz w:val="20"/>
        </w:rPr>
        <w:t>Gambusia</w:t>
      </w:r>
      <w:r w:rsidR="00AC25B4" w:rsidRPr="00AC25B4">
        <w:rPr>
          <w:sz w:val="20"/>
        </w:rPr>
        <w:t xml:space="preserve"> across habitats</w:t>
      </w:r>
      <w:r w:rsidR="002069F0">
        <w:rPr>
          <w:sz w:val="20"/>
        </w:rPr>
        <w:t>.  Animal Cognition</w:t>
      </w:r>
      <w:r w:rsidR="002B24B9">
        <w:rPr>
          <w:sz w:val="20"/>
        </w:rPr>
        <w:t>.</w:t>
      </w:r>
    </w:p>
    <w:p w14:paraId="7C3F0775" w14:textId="3EAB8275" w:rsidR="004533AB" w:rsidRDefault="004533AB" w:rsidP="004533AB">
      <w:pPr>
        <w:ind w:left="720" w:hanging="720"/>
        <w:rPr>
          <w:sz w:val="20"/>
        </w:rPr>
      </w:pPr>
      <w:r>
        <w:rPr>
          <w:sz w:val="20"/>
        </w:rPr>
        <w:t>10</w:t>
      </w:r>
      <w:r w:rsidR="009D1308">
        <w:rPr>
          <w:sz w:val="20"/>
        </w:rPr>
        <w:t>0</w:t>
      </w:r>
      <w:r>
        <w:rPr>
          <w:sz w:val="20"/>
        </w:rPr>
        <w:t xml:space="preserve">. </w:t>
      </w:r>
      <w:r w:rsidR="004346DB">
        <w:rPr>
          <w:sz w:val="20"/>
        </w:rPr>
        <w:t xml:space="preserve">Mildenberger, D.P, T. H. Bonner, T. Corbett, C.R. Robertson, R.R. Lopez, and C.R. Randklev.  </w:t>
      </w:r>
      <w:r w:rsidR="003D3782">
        <w:rPr>
          <w:sz w:val="20"/>
        </w:rPr>
        <w:t>2025</w:t>
      </w:r>
      <w:r w:rsidR="004346DB">
        <w:rPr>
          <w:sz w:val="20"/>
        </w:rPr>
        <w:t>. Evaluating lethal thermal tolerances and vulnerability of three east Texas freshwater mussels.  Freshwater Science</w:t>
      </w:r>
      <w:r w:rsidR="00823004">
        <w:rPr>
          <w:sz w:val="20"/>
        </w:rPr>
        <w:t xml:space="preserve"> 44:45-60.</w:t>
      </w:r>
    </w:p>
    <w:p w14:paraId="76D749CC" w14:textId="425F172E" w:rsidR="004533AB" w:rsidRDefault="009D1308" w:rsidP="004533AB">
      <w:pPr>
        <w:ind w:left="720" w:hanging="720"/>
        <w:rPr>
          <w:sz w:val="20"/>
        </w:rPr>
      </w:pPr>
      <w:r>
        <w:rPr>
          <w:sz w:val="20"/>
        </w:rPr>
        <w:t>99</w:t>
      </w:r>
      <w:r w:rsidR="004533AB">
        <w:rPr>
          <w:sz w:val="20"/>
        </w:rPr>
        <w:t xml:space="preserve">. Ruppel, D. S., O. A. Gurbuz, C. A. Craig, </w:t>
      </w:r>
      <w:r w:rsidR="00F109A5">
        <w:rPr>
          <w:sz w:val="20"/>
        </w:rPr>
        <w:t>N</w:t>
      </w:r>
      <w:r w:rsidR="00B9463B">
        <w:rPr>
          <w:sz w:val="20"/>
        </w:rPr>
        <w:t>.</w:t>
      </w:r>
      <w:r w:rsidR="00F109A5">
        <w:rPr>
          <w:sz w:val="20"/>
        </w:rPr>
        <w:t xml:space="preserve"> M. Faucheux, </w:t>
      </w:r>
      <w:r w:rsidR="004533AB">
        <w:rPr>
          <w:sz w:val="20"/>
        </w:rPr>
        <w:t xml:space="preserve">and T. H. Bonner.  </w:t>
      </w:r>
      <w:r w:rsidR="00914908">
        <w:rPr>
          <w:sz w:val="20"/>
        </w:rPr>
        <w:t>2025</w:t>
      </w:r>
      <w:r w:rsidR="004533AB">
        <w:rPr>
          <w:sz w:val="20"/>
        </w:rPr>
        <w:t>. Natural history and conservation assessment of the Red River Shiner (</w:t>
      </w:r>
      <w:r w:rsidR="00B9463B">
        <w:rPr>
          <w:i/>
          <w:iCs/>
          <w:sz w:val="20"/>
        </w:rPr>
        <w:t>Alburnops</w:t>
      </w:r>
      <w:r w:rsidR="004533AB" w:rsidRPr="00AB63F5">
        <w:rPr>
          <w:i/>
          <w:iCs/>
          <w:sz w:val="20"/>
        </w:rPr>
        <w:t xml:space="preserve"> bairdi</w:t>
      </w:r>
      <w:r w:rsidR="004533AB">
        <w:rPr>
          <w:sz w:val="20"/>
        </w:rPr>
        <w:t xml:space="preserve">, Hubbs and Ortenburger) within </w:t>
      </w:r>
      <w:r w:rsidR="00B9463B">
        <w:rPr>
          <w:sz w:val="20"/>
        </w:rPr>
        <w:t>the upper Red</w:t>
      </w:r>
      <w:r w:rsidR="006E638D">
        <w:rPr>
          <w:sz w:val="20"/>
        </w:rPr>
        <w:t xml:space="preserve"> River of </w:t>
      </w:r>
      <w:r w:rsidR="004533AB">
        <w:rPr>
          <w:sz w:val="20"/>
        </w:rPr>
        <w:t>Texas. Western North American Naturalist</w:t>
      </w:r>
      <w:r w:rsidR="00A11096">
        <w:rPr>
          <w:sz w:val="20"/>
        </w:rPr>
        <w:t xml:space="preserve"> 85</w:t>
      </w:r>
      <w:r>
        <w:rPr>
          <w:sz w:val="20"/>
        </w:rPr>
        <w:t>:13-28.</w:t>
      </w:r>
    </w:p>
    <w:p w14:paraId="52E8B6E9" w14:textId="4B4C5367" w:rsidR="00F44235" w:rsidRDefault="00F44235" w:rsidP="00F44235">
      <w:pPr>
        <w:ind w:left="720" w:hanging="720"/>
        <w:rPr>
          <w:sz w:val="20"/>
        </w:rPr>
      </w:pPr>
      <w:r>
        <w:rPr>
          <w:sz w:val="20"/>
        </w:rPr>
        <w:t xml:space="preserve">98. </w:t>
      </w:r>
      <w:bookmarkStart w:id="6" w:name="_Hlk173307426"/>
      <w:r>
        <w:rPr>
          <w:sz w:val="20"/>
        </w:rPr>
        <w:t xml:space="preserve">Irwin, K, A. S. Aspbury, T. H. Bonner, and C. R. Gabor. </w:t>
      </w:r>
      <w:r w:rsidR="00D1740F">
        <w:rPr>
          <w:sz w:val="20"/>
        </w:rPr>
        <w:t>2024</w:t>
      </w:r>
      <w:r>
        <w:rPr>
          <w:sz w:val="20"/>
        </w:rPr>
        <w:t xml:space="preserve">. </w:t>
      </w:r>
      <w:r w:rsidRPr="003816BC">
        <w:rPr>
          <w:sz w:val="20"/>
        </w:rPr>
        <w:t>Habitat structural complexity predicts cognitive performance and behavior in western mosquitofish</w:t>
      </w:r>
      <w:r>
        <w:rPr>
          <w:sz w:val="20"/>
        </w:rPr>
        <w:t>.  Biology Letters</w:t>
      </w:r>
      <w:r w:rsidR="004264D8">
        <w:rPr>
          <w:sz w:val="20"/>
        </w:rPr>
        <w:t xml:space="preserve"> 20:20230394.  </w:t>
      </w:r>
    </w:p>
    <w:p w14:paraId="44BDF2F8" w14:textId="4F6CFA40" w:rsidR="00F44235" w:rsidRDefault="00F44235" w:rsidP="00F44235">
      <w:pPr>
        <w:ind w:left="720" w:hanging="720"/>
        <w:rPr>
          <w:sz w:val="20"/>
        </w:rPr>
      </w:pPr>
      <w:r>
        <w:rPr>
          <w:sz w:val="20"/>
        </w:rPr>
        <w:t xml:space="preserve">97. Chappell, L. E., E. Leal, J. Tivin, and T.H. Bonner.  </w:t>
      </w:r>
      <w:r w:rsidR="002E254C">
        <w:rPr>
          <w:sz w:val="20"/>
        </w:rPr>
        <w:t>2024</w:t>
      </w:r>
      <w:r>
        <w:rPr>
          <w:sz w:val="20"/>
        </w:rPr>
        <w:t xml:space="preserve">.  </w:t>
      </w:r>
      <w:r w:rsidR="004969E4" w:rsidRPr="004969E4">
        <w:rPr>
          <w:sz w:val="20"/>
        </w:rPr>
        <w:t xml:space="preserve">New Distributional Records for </w:t>
      </w:r>
      <w:r w:rsidR="004969E4" w:rsidRPr="004969E4">
        <w:rPr>
          <w:i/>
          <w:iCs/>
          <w:sz w:val="20"/>
        </w:rPr>
        <w:t>Etheostoma fonticola</w:t>
      </w:r>
      <w:r w:rsidR="004969E4" w:rsidRPr="004969E4">
        <w:rPr>
          <w:sz w:val="20"/>
        </w:rPr>
        <w:t xml:space="preserve"> (Fountain Darter) in the San Marcos River, Texas</w:t>
      </w:r>
      <w:r>
        <w:rPr>
          <w:sz w:val="20"/>
        </w:rPr>
        <w:t>. Southeastern Naturalist</w:t>
      </w:r>
      <w:r w:rsidR="002E254C">
        <w:rPr>
          <w:sz w:val="20"/>
        </w:rPr>
        <w:t xml:space="preserve"> </w:t>
      </w:r>
      <w:r w:rsidR="00321D68">
        <w:rPr>
          <w:sz w:val="20"/>
        </w:rPr>
        <w:t>23:</w:t>
      </w:r>
      <w:r w:rsidR="00B24AF0">
        <w:rPr>
          <w:sz w:val="20"/>
        </w:rPr>
        <w:t>N</w:t>
      </w:r>
      <w:r w:rsidR="008D5915">
        <w:rPr>
          <w:sz w:val="20"/>
        </w:rPr>
        <w:t>6-</w:t>
      </w:r>
      <w:r w:rsidR="00B24AF0">
        <w:rPr>
          <w:sz w:val="20"/>
        </w:rPr>
        <w:t>N</w:t>
      </w:r>
      <w:r w:rsidR="008D5915">
        <w:rPr>
          <w:sz w:val="20"/>
        </w:rPr>
        <w:t>12.</w:t>
      </w:r>
    </w:p>
    <w:bookmarkEnd w:id="6"/>
    <w:p w14:paraId="461EE444" w14:textId="44373D19" w:rsidR="00F44235" w:rsidRDefault="00F44235" w:rsidP="00F44235">
      <w:pPr>
        <w:ind w:left="720" w:hanging="720"/>
        <w:rPr>
          <w:sz w:val="20"/>
        </w:rPr>
      </w:pPr>
      <w:r>
        <w:rPr>
          <w:sz w:val="20"/>
        </w:rPr>
        <w:t>96. Kiser, A.</w:t>
      </w:r>
      <w:r w:rsidR="00A4159C">
        <w:rPr>
          <w:sz w:val="20"/>
        </w:rPr>
        <w:t>H.</w:t>
      </w:r>
      <w:r>
        <w:rPr>
          <w:sz w:val="20"/>
        </w:rPr>
        <w:t>, C.</w:t>
      </w:r>
      <w:r w:rsidR="00A4159C">
        <w:rPr>
          <w:sz w:val="20"/>
        </w:rPr>
        <w:t>A.</w:t>
      </w:r>
      <w:r>
        <w:rPr>
          <w:sz w:val="20"/>
        </w:rPr>
        <w:t xml:space="preserve"> Craig, T.H. Bonner, B. Littrell, C.</w:t>
      </w:r>
      <w:r w:rsidR="00A4159C">
        <w:rPr>
          <w:sz w:val="20"/>
        </w:rPr>
        <w:t>H.</w:t>
      </w:r>
      <w:r>
        <w:rPr>
          <w:sz w:val="20"/>
        </w:rPr>
        <w:t xml:space="preserve"> Smith, C.</w:t>
      </w:r>
      <w:r w:rsidR="00A4159C">
        <w:rPr>
          <w:sz w:val="20"/>
        </w:rPr>
        <w:t>R.</w:t>
      </w:r>
      <w:r>
        <w:rPr>
          <w:sz w:val="20"/>
        </w:rPr>
        <w:t xml:space="preserve"> Robertson, H. Wang, W.</w:t>
      </w:r>
      <w:r w:rsidR="00EA2CEC">
        <w:rPr>
          <w:sz w:val="20"/>
        </w:rPr>
        <w:t xml:space="preserve">E. </w:t>
      </w:r>
      <w:r>
        <w:rPr>
          <w:sz w:val="20"/>
        </w:rPr>
        <w:t>Grant, M.</w:t>
      </w:r>
      <w:r w:rsidR="00EA2CEC">
        <w:rPr>
          <w:sz w:val="20"/>
        </w:rPr>
        <w:t>S.</w:t>
      </w:r>
      <w:r>
        <w:rPr>
          <w:sz w:val="20"/>
        </w:rPr>
        <w:t xml:space="preserve"> Johnson, R. Lopez, and C.</w:t>
      </w:r>
      <w:r w:rsidR="00EA2CEC">
        <w:rPr>
          <w:sz w:val="20"/>
        </w:rPr>
        <w:t>R.</w:t>
      </w:r>
      <w:r>
        <w:rPr>
          <w:sz w:val="20"/>
        </w:rPr>
        <w:t xml:space="preserve"> Randklev.  </w:t>
      </w:r>
      <w:r w:rsidR="00EE1CA5">
        <w:rPr>
          <w:sz w:val="20"/>
        </w:rPr>
        <w:t>2024</w:t>
      </w:r>
      <w:r>
        <w:rPr>
          <w:sz w:val="20"/>
        </w:rPr>
        <w:t xml:space="preserve">. </w:t>
      </w:r>
      <w:r w:rsidRPr="00E146D3">
        <w:rPr>
          <w:sz w:val="20"/>
        </w:rPr>
        <w:t>Creating a systematic prioritization of stream reaches for conservation of aquatic species</w:t>
      </w:r>
      <w:r>
        <w:rPr>
          <w:sz w:val="20"/>
        </w:rPr>
        <w:t xml:space="preserve">.  </w:t>
      </w:r>
      <w:r w:rsidR="00EE1CA5">
        <w:rPr>
          <w:sz w:val="20"/>
        </w:rPr>
        <w:t>Ecosphere</w:t>
      </w:r>
      <w:r>
        <w:rPr>
          <w:sz w:val="20"/>
        </w:rPr>
        <w:t>.</w:t>
      </w:r>
      <w:bookmarkStart w:id="7" w:name="_Hlk144185812"/>
    </w:p>
    <w:p w14:paraId="2A27EC2E" w14:textId="0DEB9C8B" w:rsidR="00F44235" w:rsidRDefault="00F44235" w:rsidP="00F44235">
      <w:pPr>
        <w:ind w:left="720" w:hanging="720"/>
        <w:rPr>
          <w:sz w:val="20"/>
        </w:rPr>
      </w:pPr>
      <w:r>
        <w:rPr>
          <w:sz w:val="20"/>
        </w:rPr>
        <w:t xml:space="preserve">95. </w:t>
      </w:r>
      <w:r w:rsidRPr="004930F4">
        <w:rPr>
          <w:sz w:val="20"/>
        </w:rPr>
        <w:t>Schoeck</w:t>
      </w:r>
      <w:r>
        <w:rPr>
          <w:sz w:val="20"/>
        </w:rPr>
        <w:t>,</w:t>
      </w:r>
      <w:r w:rsidRPr="004930F4">
        <w:rPr>
          <w:sz w:val="20"/>
        </w:rPr>
        <w:t xml:space="preserve"> </w:t>
      </w:r>
      <w:r>
        <w:rPr>
          <w:sz w:val="20"/>
        </w:rPr>
        <w:t>C.</w:t>
      </w:r>
      <w:r w:rsidRPr="004930F4">
        <w:rPr>
          <w:sz w:val="20"/>
        </w:rPr>
        <w:t>N.</w:t>
      </w:r>
      <w:r>
        <w:rPr>
          <w:sz w:val="20"/>
        </w:rPr>
        <w:t>,</w:t>
      </w:r>
      <w:r w:rsidRPr="004930F4">
        <w:rPr>
          <w:sz w:val="20"/>
        </w:rPr>
        <w:t xml:space="preserve"> K</w:t>
      </w:r>
      <w:r>
        <w:rPr>
          <w:sz w:val="20"/>
        </w:rPr>
        <w:t>.</w:t>
      </w:r>
      <w:r w:rsidRPr="004930F4">
        <w:rPr>
          <w:sz w:val="20"/>
        </w:rPr>
        <w:t>T. Sullivan, J</w:t>
      </w:r>
      <w:r>
        <w:rPr>
          <w:sz w:val="20"/>
        </w:rPr>
        <w:t xml:space="preserve">. </w:t>
      </w:r>
      <w:r w:rsidRPr="004930F4">
        <w:rPr>
          <w:sz w:val="20"/>
        </w:rPr>
        <w:t>Guajardo, B</w:t>
      </w:r>
      <w:r>
        <w:rPr>
          <w:sz w:val="20"/>
        </w:rPr>
        <w:t>.</w:t>
      </w:r>
      <w:r w:rsidRPr="004930F4">
        <w:rPr>
          <w:sz w:val="20"/>
        </w:rPr>
        <w:t>M. Littrell, B</w:t>
      </w:r>
      <w:r>
        <w:rPr>
          <w:sz w:val="20"/>
        </w:rPr>
        <w:t>.</w:t>
      </w:r>
      <w:r w:rsidRPr="004930F4">
        <w:rPr>
          <w:sz w:val="20"/>
        </w:rPr>
        <w:t xml:space="preserve"> Kirby, A</w:t>
      </w:r>
      <w:r>
        <w:rPr>
          <w:sz w:val="20"/>
        </w:rPr>
        <w:t>.</w:t>
      </w:r>
      <w:r w:rsidRPr="004930F4">
        <w:rPr>
          <w:sz w:val="20"/>
        </w:rPr>
        <w:t>W. Groeger, and T</w:t>
      </w:r>
      <w:r>
        <w:rPr>
          <w:sz w:val="20"/>
        </w:rPr>
        <w:t xml:space="preserve">.H. </w:t>
      </w:r>
      <w:r w:rsidRPr="004930F4">
        <w:rPr>
          <w:sz w:val="20"/>
        </w:rPr>
        <w:t>Bonner</w:t>
      </w:r>
      <w:r>
        <w:rPr>
          <w:sz w:val="20"/>
        </w:rPr>
        <w:t xml:space="preserve">. </w:t>
      </w:r>
      <w:r w:rsidR="00F0537E">
        <w:rPr>
          <w:sz w:val="20"/>
        </w:rPr>
        <w:t>2024</w:t>
      </w:r>
      <w:r>
        <w:rPr>
          <w:sz w:val="20"/>
        </w:rPr>
        <w:t xml:space="preserve">.  </w:t>
      </w:r>
      <w:r w:rsidRPr="0083587A">
        <w:rPr>
          <w:sz w:val="20"/>
        </w:rPr>
        <w:t>Mussel community and changes in water quality within a southcentral river basin of North America with emphasis on two federally proposed species</w:t>
      </w:r>
      <w:r>
        <w:rPr>
          <w:sz w:val="20"/>
        </w:rPr>
        <w:t xml:space="preserve">. </w:t>
      </w:r>
      <w:r w:rsidRPr="0083587A">
        <w:rPr>
          <w:sz w:val="20"/>
        </w:rPr>
        <w:t>American Malacological Bulletin</w:t>
      </w:r>
      <w:r w:rsidR="00A3714C">
        <w:rPr>
          <w:sz w:val="20"/>
        </w:rPr>
        <w:t xml:space="preserve"> 40</w:t>
      </w:r>
      <w:r w:rsidR="0011345E">
        <w:rPr>
          <w:sz w:val="20"/>
        </w:rPr>
        <w:t>:1-22</w:t>
      </w:r>
      <w:r>
        <w:rPr>
          <w:sz w:val="20"/>
        </w:rPr>
        <w:t>.</w:t>
      </w:r>
      <w:bookmarkEnd w:id="7"/>
    </w:p>
    <w:p w14:paraId="589C74A1" w14:textId="35E16E20" w:rsidR="00F44235" w:rsidRPr="00D04C86" w:rsidRDefault="00F44235" w:rsidP="00F44235">
      <w:pPr>
        <w:ind w:left="720" w:hanging="720"/>
        <w:rPr>
          <w:sz w:val="20"/>
        </w:rPr>
      </w:pPr>
      <w:r>
        <w:rPr>
          <w:sz w:val="20"/>
        </w:rPr>
        <w:t xml:space="preserve">94. Lopez, S. G., A. S. Aspbury, S. Fritts, T. Tidwell, and T. H. Bonner. 2023. Long-term patterns in inland fish kills associated with cold-shock and winter stress:  a regional case study from Texas.  </w:t>
      </w:r>
      <w:r w:rsidRPr="00FD4339">
        <w:rPr>
          <w:sz w:val="20"/>
        </w:rPr>
        <w:t>Journal of Fish Biology 103:472-480.</w:t>
      </w:r>
      <w:r>
        <w:rPr>
          <w:sz w:val="20"/>
        </w:rPr>
        <w:t xml:space="preserve">  Cover photo and special recognition by Perry, W.B. 2023.  The sting of climate change and its effect on the march of invasive fishes.  J. Fish Biol 103:4</w:t>
      </w:r>
      <w:r w:rsidR="00D941C9">
        <w:rPr>
          <w:sz w:val="20"/>
        </w:rPr>
        <w:t>72-480</w:t>
      </w:r>
      <w:r>
        <w:rPr>
          <w:sz w:val="20"/>
        </w:rPr>
        <w:t>.</w:t>
      </w:r>
    </w:p>
    <w:p w14:paraId="05332F1D" w14:textId="77777777" w:rsidR="00F44235" w:rsidRDefault="00F44235" w:rsidP="00F44235">
      <w:pPr>
        <w:ind w:left="720" w:hanging="720"/>
        <w:rPr>
          <w:sz w:val="20"/>
        </w:rPr>
      </w:pPr>
      <w:r>
        <w:rPr>
          <w:sz w:val="20"/>
        </w:rPr>
        <w:t xml:space="preserve">93. </w:t>
      </w:r>
      <w:r w:rsidRPr="004E77B4">
        <w:rPr>
          <w:sz w:val="20"/>
        </w:rPr>
        <w:t>Harrison,</w:t>
      </w:r>
      <w:r>
        <w:rPr>
          <w:sz w:val="20"/>
        </w:rPr>
        <w:t xml:space="preserve"> M.</w:t>
      </w:r>
      <w:r w:rsidRPr="004E77B4">
        <w:rPr>
          <w:sz w:val="20"/>
        </w:rPr>
        <w:t xml:space="preserve"> V. A</w:t>
      </w:r>
      <w:r>
        <w:rPr>
          <w:sz w:val="20"/>
        </w:rPr>
        <w:t>.</w:t>
      </w:r>
      <w:r w:rsidRPr="004E77B4">
        <w:rPr>
          <w:sz w:val="20"/>
        </w:rPr>
        <w:t xml:space="preserve"> Sotola, K</w:t>
      </w:r>
      <w:r>
        <w:rPr>
          <w:sz w:val="20"/>
        </w:rPr>
        <w:t>.</w:t>
      </w:r>
      <w:r w:rsidRPr="004E77B4">
        <w:rPr>
          <w:sz w:val="20"/>
        </w:rPr>
        <w:t xml:space="preserve"> T. Sullivan, A</w:t>
      </w:r>
      <w:r>
        <w:rPr>
          <w:sz w:val="20"/>
        </w:rPr>
        <w:t>.</w:t>
      </w:r>
      <w:r w:rsidRPr="004E77B4">
        <w:rPr>
          <w:sz w:val="20"/>
        </w:rPr>
        <w:t xml:space="preserve"> Zalmat, B</w:t>
      </w:r>
      <w:r>
        <w:rPr>
          <w:sz w:val="20"/>
        </w:rPr>
        <w:t>.</w:t>
      </w:r>
      <w:r w:rsidRPr="004E77B4">
        <w:rPr>
          <w:sz w:val="20"/>
        </w:rPr>
        <w:t xml:space="preserve"> M. Littrell, T</w:t>
      </w:r>
      <w:r>
        <w:rPr>
          <w:sz w:val="20"/>
        </w:rPr>
        <w:t>. H.</w:t>
      </w:r>
      <w:r w:rsidRPr="004E77B4">
        <w:rPr>
          <w:sz w:val="20"/>
        </w:rPr>
        <w:t xml:space="preserve"> Bonner, </w:t>
      </w:r>
      <w:r>
        <w:rPr>
          <w:sz w:val="20"/>
        </w:rPr>
        <w:t xml:space="preserve">and </w:t>
      </w:r>
      <w:r w:rsidRPr="004E77B4">
        <w:rPr>
          <w:sz w:val="20"/>
        </w:rPr>
        <w:t>N H. Martin</w:t>
      </w:r>
      <w:r>
        <w:rPr>
          <w:sz w:val="20"/>
        </w:rPr>
        <w:t xml:space="preserve">.  2023. </w:t>
      </w:r>
      <w:r w:rsidRPr="004E77B4">
        <w:rPr>
          <w:sz w:val="20"/>
        </w:rPr>
        <w:t xml:space="preserve">A comparison of non-destructive visceral swab and tissue biopsy sampling methods for genotyping-by-sequencing in the freshwater mussel </w:t>
      </w:r>
      <w:r w:rsidRPr="004E77B4">
        <w:rPr>
          <w:i/>
          <w:iCs/>
          <w:sz w:val="20"/>
        </w:rPr>
        <w:t>Fusconaia askewi</w:t>
      </w:r>
      <w:r w:rsidRPr="004E77B4">
        <w:rPr>
          <w:sz w:val="20"/>
        </w:rPr>
        <w:t>.</w:t>
      </w:r>
      <w:r>
        <w:rPr>
          <w:sz w:val="20"/>
        </w:rPr>
        <w:t xml:space="preserve">  </w:t>
      </w:r>
      <w:r w:rsidRPr="00B32698">
        <w:rPr>
          <w:sz w:val="20"/>
        </w:rPr>
        <w:t>Genes 2023,</w:t>
      </w:r>
      <w:r>
        <w:rPr>
          <w:sz w:val="20"/>
        </w:rPr>
        <w:t xml:space="preserve"> </w:t>
      </w:r>
      <w:r w:rsidRPr="00B32698">
        <w:rPr>
          <w:sz w:val="20"/>
        </w:rPr>
        <w:t>14, 1197.</w:t>
      </w:r>
      <w:r>
        <w:rPr>
          <w:sz w:val="20"/>
        </w:rPr>
        <w:t xml:space="preserve"> </w:t>
      </w:r>
      <w:r w:rsidRPr="00B32698">
        <w:rPr>
          <w:sz w:val="20"/>
        </w:rPr>
        <w:t>https://doi.org/10.3390/genes14061197</w:t>
      </w:r>
      <w:r>
        <w:rPr>
          <w:sz w:val="20"/>
        </w:rPr>
        <w:t>.</w:t>
      </w:r>
    </w:p>
    <w:p w14:paraId="03C508CA" w14:textId="77777777" w:rsidR="00501AA8" w:rsidRDefault="00501AA8" w:rsidP="00501AA8">
      <w:pPr>
        <w:ind w:left="720" w:hanging="720"/>
        <w:rPr>
          <w:sz w:val="20"/>
        </w:rPr>
      </w:pPr>
      <w:r>
        <w:rPr>
          <w:sz w:val="20"/>
        </w:rPr>
        <w:t xml:space="preserve">92. </w:t>
      </w:r>
      <w:r w:rsidRPr="00CD3CBF">
        <w:rPr>
          <w:sz w:val="20"/>
        </w:rPr>
        <w:t xml:space="preserve">Kolonin A.M, V. Bókony, T. H. Bonner, J. J. Zúñiga-Vega, A. S. Aspbury, and C. R. Gabor. </w:t>
      </w:r>
      <w:r>
        <w:rPr>
          <w:sz w:val="20"/>
        </w:rPr>
        <w:t xml:space="preserve">2022.  </w:t>
      </w:r>
      <w:r w:rsidRPr="00CD3CBF">
        <w:rPr>
          <w:sz w:val="20"/>
        </w:rPr>
        <w:t xml:space="preserve">Coping with urban habitats via glucocorticoid flexibility: physiology, behavior, and life history of tolerant stream fishes.  </w:t>
      </w:r>
      <w:r>
        <w:rPr>
          <w:sz w:val="20"/>
        </w:rPr>
        <w:t>Integrative and Comparative Biology</w:t>
      </w:r>
      <w:r w:rsidRPr="00CD3CBF">
        <w:rPr>
          <w:sz w:val="20"/>
        </w:rPr>
        <w:t xml:space="preserve"> </w:t>
      </w:r>
      <w:r>
        <w:rPr>
          <w:sz w:val="20"/>
        </w:rPr>
        <w:t>62:90–103.</w:t>
      </w:r>
    </w:p>
    <w:p w14:paraId="38EED120" w14:textId="75A23644" w:rsidR="00501AA8" w:rsidRDefault="00501AA8" w:rsidP="00501AA8">
      <w:pPr>
        <w:ind w:left="720" w:hanging="720"/>
        <w:rPr>
          <w:sz w:val="20"/>
        </w:rPr>
      </w:pPr>
      <w:bookmarkStart w:id="8" w:name="_Hlk80527155"/>
      <w:bookmarkEnd w:id="3"/>
      <w:bookmarkEnd w:id="4"/>
      <w:r>
        <w:rPr>
          <w:sz w:val="20"/>
        </w:rPr>
        <w:t xml:space="preserve">91. Thiels, S.E, C.R. Edwards, and T.H. Bonner. 2022.  Assessing effects of impounded water on life history, reproduction, and diets of a fluvial specialist fish.  American Midland Naturalist 187:225-242.  </w:t>
      </w:r>
    </w:p>
    <w:p w14:paraId="3CD984C1" w14:textId="77777777" w:rsidR="00501AA8" w:rsidRDefault="00501AA8" w:rsidP="00501AA8">
      <w:pPr>
        <w:ind w:left="720" w:hanging="720"/>
        <w:rPr>
          <w:sz w:val="20"/>
        </w:rPr>
      </w:pPr>
      <w:bookmarkStart w:id="9" w:name="_Hlk80532328"/>
      <w:bookmarkEnd w:id="8"/>
      <w:r>
        <w:rPr>
          <w:sz w:val="20"/>
        </w:rPr>
        <w:t xml:space="preserve">90. Edwards, C.R., and T.H. Bonner.  2022.  Vegetation associations of the endangered Fountain Darter </w:t>
      </w:r>
      <w:r w:rsidRPr="000A6F20">
        <w:rPr>
          <w:i/>
          <w:iCs/>
          <w:sz w:val="20"/>
        </w:rPr>
        <w:t>Etheostoma fonticola</w:t>
      </w:r>
      <w:r>
        <w:rPr>
          <w:sz w:val="20"/>
        </w:rPr>
        <w:t xml:space="preserve">.  Endangered Species Research 47:1-13.  </w:t>
      </w:r>
    </w:p>
    <w:p w14:paraId="7FC6A891" w14:textId="77777777" w:rsidR="00501AA8" w:rsidRDefault="00501AA8" w:rsidP="00501AA8">
      <w:pPr>
        <w:ind w:left="720" w:hanging="720"/>
        <w:rPr>
          <w:sz w:val="20"/>
        </w:rPr>
      </w:pPr>
      <w:r>
        <w:rPr>
          <w:sz w:val="20"/>
        </w:rPr>
        <w:t xml:space="preserve">89. </w:t>
      </w:r>
      <w:r w:rsidRPr="007847D8">
        <w:rPr>
          <w:sz w:val="20"/>
        </w:rPr>
        <w:t xml:space="preserve">Edwards, C.R., S. E. Thiels, K. Sullivan, J. Guajardo, B. M. Littrell, and T. H. Bonner.  </w:t>
      </w:r>
      <w:r>
        <w:rPr>
          <w:sz w:val="20"/>
        </w:rPr>
        <w:t>2021</w:t>
      </w:r>
      <w:r w:rsidRPr="007847D8">
        <w:rPr>
          <w:sz w:val="20"/>
        </w:rPr>
        <w:t xml:space="preserve">.  Occurrence of Golden Topminnow </w:t>
      </w:r>
      <w:r w:rsidRPr="007847D8">
        <w:rPr>
          <w:i/>
          <w:iCs/>
          <w:sz w:val="20"/>
        </w:rPr>
        <w:t>Fundulus chrysotus</w:t>
      </w:r>
      <w:r w:rsidRPr="007847D8">
        <w:rPr>
          <w:sz w:val="20"/>
        </w:rPr>
        <w:t xml:space="preserve"> in the San Marcos River, Texas.  Southeastern Naturalist</w:t>
      </w:r>
      <w:r>
        <w:rPr>
          <w:sz w:val="20"/>
        </w:rPr>
        <w:t xml:space="preserve"> 20:83-86.</w:t>
      </w:r>
      <w:r w:rsidRPr="007847D8">
        <w:rPr>
          <w:sz w:val="20"/>
        </w:rPr>
        <w:t xml:space="preserve">  </w:t>
      </w:r>
    </w:p>
    <w:bookmarkEnd w:id="9"/>
    <w:p w14:paraId="033DB552" w14:textId="6B08CB4E" w:rsidR="00501AA8" w:rsidRDefault="00501AA8" w:rsidP="00501AA8">
      <w:pPr>
        <w:ind w:left="720" w:hanging="720"/>
        <w:rPr>
          <w:sz w:val="20"/>
        </w:rPr>
      </w:pPr>
      <w:r w:rsidRPr="00D04C86">
        <w:rPr>
          <w:sz w:val="20"/>
        </w:rPr>
        <w:t xml:space="preserve">88. </w:t>
      </w:r>
      <w:bookmarkStart w:id="10" w:name="_Hlk80526237"/>
      <w:r w:rsidRPr="00D04C86">
        <w:rPr>
          <w:sz w:val="20"/>
        </w:rPr>
        <w:t>Craig, C. A. and T. H. Bonner. 2021.  Spring flow lost: a historical and contemporary perspective of an urban fish community.  Urban Ecosystem</w:t>
      </w:r>
      <w:r>
        <w:rPr>
          <w:sz w:val="20"/>
        </w:rPr>
        <w:t xml:space="preserve"> 24:417-427.</w:t>
      </w:r>
    </w:p>
    <w:bookmarkEnd w:id="10"/>
    <w:p w14:paraId="7161BAF7" w14:textId="4B6C723C" w:rsidR="00501AA8" w:rsidRPr="00D04C86" w:rsidRDefault="00501AA8" w:rsidP="00501AA8">
      <w:pPr>
        <w:ind w:left="720" w:hanging="720"/>
        <w:rPr>
          <w:sz w:val="20"/>
        </w:rPr>
      </w:pPr>
      <w:r w:rsidRPr="00D04C86">
        <w:rPr>
          <w:sz w:val="20"/>
        </w:rPr>
        <w:t>87. Sotola, V. A, K. T. Sullivan, B. M. Littrell, N. H. Martin, D. S. Stich, and T. H. Bonner.  202</w:t>
      </w:r>
      <w:r>
        <w:rPr>
          <w:sz w:val="20"/>
        </w:rPr>
        <w:t>1</w:t>
      </w:r>
      <w:r w:rsidRPr="00D04C86">
        <w:rPr>
          <w:sz w:val="20"/>
        </w:rPr>
        <w:t>.  Short-term responses of freshwater mussels to floods in a southwestern U.S.A.</w:t>
      </w:r>
      <w:r>
        <w:rPr>
          <w:sz w:val="20"/>
        </w:rPr>
        <w:t xml:space="preserve"> </w:t>
      </w:r>
      <w:r w:rsidRPr="00D04C86">
        <w:rPr>
          <w:sz w:val="20"/>
        </w:rPr>
        <w:t>river estimated using mark-recapture sampling.  Freshwater Biology</w:t>
      </w:r>
      <w:r>
        <w:rPr>
          <w:sz w:val="20"/>
        </w:rPr>
        <w:t xml:space="preserve"> 66:349-361.</w:t>
      </w:r>
    </w:p>
    <w:bookmarkEnd w:id="2"/>
    <w:p w14:paraId="4D4E8E11" w14:textId="77777777" w:rsidR="00501AA8" w:rsidRPr="00D04C86" w:rsidRDefault="00501AA8" w:rsidP="00501AA8">
      <w:pPr>
        <w:ind w:left="720" w:hanging="720"/>
        <w:rPr>
          <w:sz w:val="20"/>
        </w:rPr>
      </w:pPr>
      <w:r w:rsidRPr="00D04C86">
        <w:rPr>
          <w:sz w:val="20"/>
        </w:rPr>
        <w:lastRenderedPageBreak/>
        <w:t xml:space="preserve">86. </w:t>
      </w:r>
      <w:bookmarkStart w:id="11" w:name="_Hlk80533162"/>
      <w:r w:rsidRPr="00D04C86">
        <w:rPr>
          <w:sz w:val="20"/>
        </w:rPr>
        <w:t xml:space="preserve">Ablak-Gurbuz, O. and T. H. Bonner. 2020. Current assessment of species composition and biological characteristics of fishes in the transboundary rivers in Turkey.  Proceedings of the Biological Society of Washington 133:76-108.   </w:t>
      </w:r>
      <w:bookmarkEnd w:id="11"/>
    </w:p>
    <w:p w14:paraId="59AD0827" w14:textId="1A674E3A" w:rsidR="00501AA8" w:rsidRPr="00D04C86" w:rsidRDefault="00501AA8" w:rsidP="00501AA8">
      <w:pPr>
        <w:ind w:left="720" w:hanging="720"/>
        <w:rPr>
          <w:sz w:val="20"/>
        </w:rPr>
      </w:pPr>
      <w:r w:rsidRPr="00D04C86">
        <w:rPr>
          <w:sz w:val="20"/>
        </w:rPr>
        <w:t>85. Ruppel, D. S., V. A. Sotola, C. A. Craig, N. H. Martin, and T. H. Bonner.  2020.  Assessing functions of movement in a Great Plains endemic fish.  Environmental Biology of Fishes 103:795-814.</w:t>
      </w:r>
    </w:p>
    <w:p w14:paraId="5E1EA22C" w14:textId="77777777" w:rsidR="00501AA8" w:rsidRPr="00D04C86" w:rsidRDefault="00501AA8" w:rsidP="00501AA8">
      <w:pPr>
        <w:ind w:left="720" w:hanging="720"/>
        <w:rPr>
          <w:sz w:val="20"/>
        </w:rPr>
      </w:pPr>
      <w:r w:rsidRPr="00D04C86">
        <w:rPr>
          <w:sz w:val="20"/>
        </w:rPr>
        <w:t xml:space="preserve">84. </w:t>
      </w:r>
      <w:bookmarkStart w:id="12" w:name="_Hlk80527308"/>
      <w:r w:rsidRPr="00D04C86">
        <w:rPr>
          <w:sz w:val="20"/>
        </w:rPr>
        <w:t xml:space="preserve">Ruppel, D. S., and T. H. Bonner. 2020. Reproduction and age structure of the Plains Killifish </w:t>
      </w:r>
      <w:r w:rsidRPr="00D04C86">
        <w:rPr>
          <w:i/>
          <w:iCs/>
          <w:sz w:val="20"/>
        </w:rPr>
        <w:t>Fundulus zebrinus</w:t>
      </w:r>
      <w:r w:rsidRPr="00D04C86">
        <w:rPr>
          <w:sz w:val="20"/>
        </w:rPr>
        <w:t xml:space="preserve"> from two tributaries of the upper Red River, Texas.  Western North American Naturalist 80: 175-182. </w:t>
      </w:r>
      <w:bookmarkEnd w:id="12"/>
    </w:p>
    <w:bookmarkEnd w:id="5"/>
    <w:p w14:paraId="5840624D" w14:textId="77777777" w:rsidR="00501AA8" w:rsidRPr="00D04C86" w:rsidRDefault="00501AA8" w:rsidP="00501AA8">
      <w:pPr>
        <w:ind w:left="720" w:hanging="720"/>
        <w:rPr>
          <w:sz w:val="20"/>
        </w:rPr>
      </w:pPr>
      <w:r w:rsidRPr="00D04C86">
        <w:rPr>
          <w:sz w:val="20"/>
        </w:rPr>
        <w:t xml:space="preserve">83. </w:t>
      </w:r>
      <w:bookmarkStart w:id="13" w:name="_Hlk80526274"/>
      <w:r w:rsidRPr="00D04C86">
        <w:rPr>
          <w:sz w:val="20"/>
        </w:rPr>
        <w:t xml:space="preserve">Craig, C.A. and T.H. Bonner.  2019.  Drainage basin checklists and dichotomous keys for the inland fishes of Texas.  Zookeys 874:31-45. </w:t>
      </w:r>
      <w:bookmarkEnd w:id="13"/>
    </w:p>
    <w:p w14:paraId="39080887" w14:textId="77777777" w:rsidR="00501AA8" w:rsidRPr="00D04C86" w:rsidRDefault="00501AA8" w:rsidP="00501AA8">
      <w:pPr>
        <w:ind w:left="720" w:hanging="720"/>
        <w:rPr>
          <w:sz w:val="20"/>
        </w:rPr>
      </w:pPr>
      <w:r w:rsidRPr="00D04C86">
        <w:rPr>
          <w:sz w:val="20"/>
        </w:rPr>
        <w:t xml:space="preserve">82. </w:t>
      </w:r>
      <w:bookmarkStart w:id="14" w:name="_Hlk22127891"/>
      <w:bookmarkStart w:id="15" w:name="_Hlk50887990"/>
      <w:r w:rsidRPr="00D04C86">
        <w:rPr>
          <w:sz w:val="20"/>
        </w:rPr>
        <w:t>Faucheux, N. M. H., C. A. Craig, and T. H. Bonner.  2019.  Rapid assessment for identifying species of greatest conservation need: towards a unified approach.  Fisheries 44:488-497.</w:t>
      </w:r>
      <w:bookmarkEnd w:id="14"/>
      <w:bookmarkEnd w:id="15"/>
    </w:p>
    <w:p w14:paraId="043BF3BF" w14:textId="0830C62A" w:rsidR="00501AA8" w:rsidRPr="007759A9" w:rsidRDefault="00501AA8" w:rsidP="00501AA8">
      <w:pPr>
        <w:ind w:left="720" w:hanging="720"/>
        <w:rPr>
          <w:sz w:val="20"/>
        </w:rPr>
      </w:pPr>
      <w:r w:rsidRPr="00D04C86">
        <w:rPr>
          <w:sz w:val="20"/>
        </w:rPr>
        <w:t xml:space="preserve">81. </w:t>
      </w:r>
      <w:bookmarkStart w:id="16" w:name="_Hlk50889457"/>
      <w:r w:rsidRPr="00D04C86">
        <w:rPr>
          <w:sz w:val="20"/>
        </w:rPr>
        <w:t xml:space="preserve">Magnelia, S., G. Linam, R. McGillicuddy, K. Saunders, M. Parker, T. Birdsong, D. Lutz-Carrillo, J. Williamson, R. Ranft, and T. Bonner.  2019.  Repatriation of Guadalupe Bass </w:t>
      </w:r>
      <w:r w:rsidRPr="00D04C86">
        <w:rPr>
          <w:i/>
          <w:sz w:val="20"/>
        </w:rPr>
        <w:t>Micropterus treculii</w:t>
      </w:r>
      <w:r w:rsidRPr="00D04C86">
        <w:rPr>
          <w:sz w:val="20"/>
        </w:rPr>
        <w:t xml:space="preserve"> in the Blanco River, Texas: a case study in the opportunistic use of drought as a fisheries management tool.   American Fisheries Society Symposium 87:213-230.</w:t>
      </w:r>
      <w:bookmarkEnd w:id="16"/>
      <w:r>
        <w:rPr>
          <w:sz w:val="20"/>
        </w:rPr>
        <w:t xml:space="preserve">  Recipient of Sport Fish Restoration Outstanding Project Award by AFS-Fisheries Administration Section. </w:t>
      </w:r>
    </w:p>
    <w:p w14:paraId="0B028B8E" w14:textId="77777777" w:rsidR="00501AA8" w:rsidRPr="00D04C86" w:rsidRDefault="00501AA8" w:rsidP="00501AA8">
      <w:pPr>
        <w:ind w:left="720" w:hanging="720"/>
        <w:rPr>
          <w:sz w:val="20"/>
        </w:rPr>
      </w:pPr>
      <w:r w:rsidRPr="00D04C86">
        <w:rPr>
          <w:sz w:val="20"/>
          <w:lang w:val="en"/>
        </w:rPr>
        <w:t xml:space="preserve">80. Sotola VA, </w:t>
      </w:r>
      <w:r>
        <w:rPr>
          <w:sz w:val="20"/>
          <w:lang w:val="en"/>
        </w:rPr>
        <w:t xml:space="preserve">CA </w:t>
      </w:r>
      <w:r w:rsidRPr="00D04C86">
        <w:rPr>
          <w:sz w:val="20"/>
          <w:lang w:val="en"/>
        </w:rPr>
        <w:t xml:space="preserve">Craig, </w:t>
      </w:r>
      <w:r>
        <w:rPr>
          <w:sz w:val="20"/>
          <w:lang w:val="en"/>
        </w:rPr>
        <w:t xml:space="preserve">PJ </w:t>
      </w:r>
      <w:r w:rsidRPr="00D04C86">
        <w:rPr>
          <w:sz w:val="20"/>
          <w:lang w:val="en"/>
        </w:rPr>
        <w:t xml:space="preserve">Pfaff, </w:t>
      </w:r>
      <w:r>
        <w:rPr>
          <w:sz w:val="20"/>
          <w:lang w:val="en"/>
        </w:rPr>
        <w:t xml:space="preserve">JD </w:t>
      </w:r>
      <w:r w:rsidRPr="00D04C86">
        <w:rPr>
          <w:sz w:val="20"/>
          <w:lang w:val="en"/>
        </w:rPr>
        <w:t xml:space="preserve">Maikoetter, </w:t>
      </w:r>
      <w:r>
        <w:rPr>
          <w:sz w:val="20"/>
          <w:lang w:val="en"/>
        </w:rPr>
        <w:t xml:space="preserve">NH </w:t>
      </w:r>
      <w:r w:rsidRPr="00D04C86">
        <w:rPr>
          <w:sz w:val="20"/>
          <w:lang w:val="en"/>
        </w:rPr>
        <w:t xml:space="preserve">Martin, </w:t>
      </w:r>
      <w:r>
        <w:rPr>
          <w:sz w:val="20"/>
          <w:lang w:val="en"/>
        </w:rPr>
        <w:t xml:space="preserve">and TH </w:t>
      </w:r>
      <w:r w:rsidRPr="00D04C86">
        <w:rPr>
          <w:sz w:val="20"/>
          <w:lang w:val="en"/>
        </w:rPr>
        <w:t>Bonne</w:t>
      </w:r>
      <w:r>
        <w:rPr>
          <w:sz w:val="20"/>
          <w:lang w:val="en"/>
        </w:rPr>
        <w:t>r</w:t>
      </w:r>
      <w:r w:rsidRPr="00D04C86">
        <w:rPr>
          <w:sz w:val="20"/>
          <w:lang w:val="en"/>
        </w:rPr>
        <w:t>. 2019. Effect of preservation on fish morphology over time: implications for morphological studies. PLoS ONE 14(3): e0213915. https://doi.org/10.1371/journal.pone.0213915</w:t>
      </w:r>
      <w:r w:rsidRPr="00D04C86">
        <w:rPr>
          <w:sz w:val="20"/>
        </w:rPr>
        <w:t xml:space="preserve">  </w:t>
      </w:r>
    </w:p>
    <w:p w14:paraId="7BB07DA8" w14:textId="77777777" w:rsidR="00501AA8" w:rsidRPr="00D04C86" w:rsidRDefault="00501AA8" w:rsidP="00501AA8">
      <w:pPr>
        <w:ind w:left="720" w:hanging="720"/>
        <w:rPr>
          <w:sz w:val="20"/>
        </w:rPr>
      </w:pPr>
      <w:r w:rsidRPr="00D04C86">
        <w:rPr>
          <w:sz w:val="20"/>
        </w:rPr>
        <w:t xml:space="preserve">79.  </w:t>
      </w:r>
      <w:bookmarkStart w:id="17" w:name="_Hlk80527200"/>
      <w:r w:rsidRPr="00D04C86">
        <w:rPr>
          <w:sz w:val="20"/>
        </w:rPr>
        <w:t xml:space="preserve">Ruppel, D. S, N. M. Hahn, J. D. Maikoetter, and T. H. Bonner. 2019.  Prairie Stream Minnows:  Smalleye Shiner </w:t>
      </w:r>
      <w:r w:rsidRPr="00D04C86">
        <w:rPr>
          <w:i/>
          <w:sz w:val="20"/>
        </w:rPr>
        <w:t>Notropis buccula</w:t>
      </w:r>
      <w:r w:rsidRPr="00D04C86">
        <w:rPr>
          <w:sz w:val="20"/>
        </w:rPr>
        <w:t xml:space="preserve">, Arkansas River Shiner </w:t>
      </w:r>
      <w:r w:rsidRPr="00D04C86">
        <w:rPr>
          <w:i/>
          <w:sz w:val="20"/>
        </w:rPr>
        <w:t>Notropis girardi</w:t>
      </w:r>
      <w:r w:rsidRPr="00D04C86">
        <w:rPr>
          <w:sz w:val="20"/>
        </w:rPr>
        <w:t xml:space="preserve">, and Sharpnose Shiner </w:t>
      </w:r>
      <w:r w:rsidRPr="00D04C86">
        <w:rPr>
          <w:i/>
          <w:sz w:val="20"/>
        </w:rPr>
        <w:t>Notropis oxyrhynchus</w:t>
      </w:r>
      <w:r w:rsidRPr="00D04C86">
        <w:rPr>
          <w:sz w:val="20"/>
        </w:rPr>
        <w:t xml:space="preserve"> </w:t>
      </w:r>
      <w:r w:rsidRPr="00D04C86">
        <w:rPr>
          <w:i/>
          <w:sz w:val="20"/>
        </w:rPr>
        <w:t>in</w:t>
      </w:r>
      <w:r w:rsidRPr="00D04C86">
        <w:rPr>
          <w:sz w:val="20"/>
        </w:rPr>
        <w:t xml:space="preserve"> B. Chapman and W. Lutterschmidt, editors.  Texans on the Brink: The Threatened and Endangered Fauna of Texas.  Texas A&amp;M Press.  </w:t>
      </w:r>
      <w:bookmarkEnd w:id="17"/>
    </w:p>
    <w:p w14:paraId="3CD18347" w14:textId="77777777" w:rsidR="00501AA8" w:rsidRPr="00D04C86" w:rsidRDefault="00501AA8" w:rsidP="00501AA8">
      <w:pPr>
        <w:ind w:left="720" w:hanging="720"/>
        <w:rPr>
          <w:sz w:val="20"/>
        </w:rPr>
      </w:pPr>
      <w:r w:rsidRPr="00D04C86">
        <w:rPr>
          <w:sz w:val="20"/>
        </w:rPr>
        <w:t xml:space="preserve">78.  Craig, C. A. and T. H. Bonner.  2019.  Fountain Darter </w:t>
      </w:r>
      <w:r w:rsidRPr="00D04C86">
        <w:rPr>
          <w:i/>
          <w:sz w:val="20"/>
        </w:rPr>
        <w:t>Etheostoma fonticola</w:t>
      </w:r>
      <w:r w:rsidRPr="00D04C86">
        <w:rPr>
          <w:sz w:val="20"/>
        </w:rPr>
        <w:t xml:space="preserve"> </w:t>
      </w:r>
      <w:r w:rsidRPr="00D04C86">
        <w:rPr>
          <w:i/>
          <w:sz w:val="20"/>
        </w:rPr>
        <w:t>in</w:t>
      </w:r>
      <w:r w:rsidRPr="00D04C86">
        <w:rPr>
          <w:sz w:val="20"/>
        </w:rPr>
        <w:t xml:space="preserve"> B. Chapman and W. Lutterschmidt, editors.  Texans on the Brink: The Threatened and Endangered Fauna of Texas.  Texas A&amp;M Press.  </w:t>
      </w:r>
    </w:p>
    <w:p w14:paraId="4CA60E56" w14:textId="6CE67DD9" w:rsidR="00501AA8" w:rsidRPr="00D04C86" w:rsidRDefault="00501AA8" w:rsidP="00501AA8">
      <w:pPr>
        <w:ind w:left="720" w:hanging="720"/>
        <w:rPr>
          <w:sz w:val="20"/>
        </w:rPr>
      </w:pPr>
      <w:r w:rsidRPr="00D04C86">
        <w:rPr>
          <w:sz w:val="20"/>
        </w:rPr>
        <w:t>77. Sotola, V.A., D.S. Ruppel, T.H. Bonner, C.C. Nice, and N.H. Martin.  2019.  Asymmetric hybridization between fishes in the Red River basin of Texas associated with variation in water quality.  Ecology and Evolution 2019:2083-2095.</w:t>
      </w:r>
    </w:p>
    <w:p w14:paraId="1980E764" w14:textId="522EEA7C" w:rsidR="00501AA8" w:rsidRPr="00D04C86" w:rsidRDefault="00501AA8" w:rsidP="00501AA8">
      <w:pPr>
        <w:ind w:left="720" w:hanging="720"/>
        <w:rPr>
          <w:sz w:val="20"/>
        </w:rPr>
      </w:pPr>
      <w:r w:rsidRPr="00D04C86">
        <w:rPr>
          <w:sz w:val="20"/>
        </w:rPr>
        <w:t>76.  Craig, C. A., J. D. Maikoetter, and T. H. Bonner.  2019.  Temperature-mediated feeding between spring-associated and riverine-associated congeners, with implications for community segregation. PeerJ 6:e6144 https://doi.org/10.7717/peerj.6144</w:t>
      </w:r>
    </w:p>
    <w:p w14:paraId="01399B42" w14:textId="77777777" w:rsidR="00501AA8" w:rsidRPr="00D04C86" w:rsidRDefault="00501AA8" w:rsidP="00501AA8">
      <w:pPr>
        <w:ind w:left="720" w:hanging="720"/>
        <w:rPr>
          <w:sz w:val="20"/>
        </w:rPr>
      </w:pPr>
      <w:r w:rsidRPr="00D04C86">
        <w:rPr>
          <w:sz w:val="20"/>
        </w:rPr>
        <w:t xml:space="preserve">75.  Clark, M. K., K. G. Ostrand, and T. H. Bonner. 2017.  Implications of piscine predator control on the federally-listed fountain darter. Fisheries Management and Ecology 24:292-297.   </w:t>
      </w:r>
    </w:p>
    <w:p w14:paraId="1A05E1BC" w14:textId="77777777" w:rsidR="00501AA8" w:rsidRPr="00D04C86" w:rsidRDefault="00501AA8" w:rsidP="00501AA8">
      <w:pPr>
        <w:ind w:left="720" w:hanging="720"/>
        <w:rPr>
          <w:sz w:val="20"/>
        </w:rPr>
      </w:pPr>
      <w:r w:rsidRPr="00D04C86">
        <w:rPr>
          <w:sz w:val="20"/>
        </w:rPr>
        <w:t xml:space="preserve">74.  Craig, C. A., B. M. Littrell, and T. H. Bonner.  2017.  Population status and life history attributes of the Texas shiner </w:t>
      </w:r>
      <w:r w:rsidRPr="00D04C86">
        <w:rPr>
          <w:i/>
          <w:sz w:val="20"/>
        </w:rPr>
        <w:t>Notropis amabilis</w:t>
      </w:r>
      <w:r w:rsidRPr="00D04C86">
        <w:rPr>
          <w:sz w:val="20"/>
        </w:rPr>
        <w:t>. American Midland Naturalist 177:277-288.</w:t>
      </w:r>
    </w:p>
    <w:p w14:paraId="6EB1A9F5" w14:textId="77777777" w:rsidR="00501AA8" w:rsidRPr="00D04C86" w:rsidRDefault="00501AA8" w:rsidP="00501AA8">
      <w:pPr>
        <w:ind w:left="720" w:hanging="720"/>
        <w:rPr>
          <w:sz w:val="20"/>
        </w:rPr>
      </w:pPr>
      <w:r w:rsidRPr="00D04C86">
        <w:rPr>
          <w:sz w:val="20"/>
        </w:rPr>
        <w:t xml:space="preserve">73.  Dautreuil, V. L. E., C. A. Craig, and T. H. Bonner.  2016.  Persistence of </w:t>
      </w:r>
      <w:r w:rsidRPr="00D04C86">
        <w:rPr>
          <w:i/>
          <w:sz w:val="20"/>
        </w:rPr>
        <w:t>Etheostoma parvipinne</w:t>
      </w:r>
      <w:r w:rsidRPr="00D04C86">
        <w:rPr>
          <w:sz w:val="20"/>
        </w:rPr>
        <w:t xml:space="preserve"> (Goldstripe Darter) in a single tributary on the periphery of its range.  Southeastern Naturalist 15:28-32.</w:t>
      </w:r>
    </w:p>
    <w:p w14:paraId="30D21E58" w14:textId="77777777" w:rsidR="00501AA8" w:rsidRPr="00D04C86" w:rsidRDefault="00501AA8" w:rsidP="00501AA8">
      <w:pPr>
        <w:ind w:left="720" w:hanging="720"/>
        <w:rPr>
          <w:sz w:val="20"/>
        </w:rPr>
      </w:pPr>
      <w:r w:rsidRPr="00D04C86">
        <w:rPr>
          <w:sz w:val="20"/>
        </w:rPr>
        <w:t xml:space="preserve">72.  Bonner, T. H. 2016. </w:t>
      </w:r>
      <w:r w:rsidRPr="00D04C86">
        <w:rPr>
          <w:i/>
          <w:sz w:val="20"/>
        </w:rPr>
        <w:t>Pimephales vigilax</w:t>
      </w:r>
      <w:r w:rsidRPr="00D04C86">
        <w:rPr>
          <w:sz w:val="20"/>
        </w:rPr>
        <w:t xml:space="preserve"> (bullhead minnow).  Invasive Species Compendium, cabi.org.</w:t>
      </w:r>
    </w:p>
    <w:p w14:paraId="07E2DB48" w14:textId="77777777" w:rsidR="00501AA8" w:rsidRPr="00D04C86" w:rsidRDefault="00501AA8" w:rsidP="00501AA8">
      <w:pPr>
        <w:ind w:left="720" w:hanging="720"/>
        <w:rPr>
          <w:sz w:val="20"/>
        </w:rPr>
      </w:pPr>
      <w:r w:rsidRPr="00D04C86">
        <w:rPr>
          <w:sz w:val="20"/>
        </w:rPr>
        <w:t xml:space="preserve">71. </w:t>
      </w:r>
      <w:r>
        <w:rPr>
          <w:sz w:val="20"/>
        </w:rPr>
        <w:t xml:space="preserve"> </w:t>
      </w:r>
      <w:r w:rsidRPr="00D04C86">
        <w:rPr>
          <w:sz w:val="20"/>
        </w:rPr>
        <w:t xml:space="preserve">Bonner, T. H. 2016. </w:t>
      </w:r>
      <w:r w:rsidRPr="00D04C86">
        <w:rPr>
          <w:i/>
          <w:sz w:val="20"/>
        </w:rPr>
        <w:t>Lucania parva</w:t>
      </w:r>
      <w:r w:rsidRPr="00D04C86">
        <w:rPr>
          <w:sz w:val="20"/>
        </w:rPr>
        <w:t xml:space="preserve"> (rainwater killifish).  Invasive Species Compendium, cabi.org</w:t>
      </w:r>
    </w:p>
    <w:p w14:paraId="25030D4F" w14:textId="77777777" w:rsidR="00501AA8" w:rsidRPr="00D04C86" w:rsidRDefault="00501AA8" w:rsidP="00501AA8">
      <w:pPr>
        <w:ind w:left="720" w:hanging="720"/>
        <w:rPr>
          <w:sz w:val="20"/>
        </w:rPr>
      </w:pPr>
      <w:r w:rsidRPr="00D04C86">
        <w:rPr>
          <w:sz w:val="20"/>
        </w:rPr>
        <w:t xml:space="preserve">70. </w:t>
      </w:r>
      <w:r>
        <w:rPr>
          <w:sz w:val="20"/>
        </w:rPr>
        <w:t xml:space="preserve"> </w:t>
      </w:r>
      <w:r w:rsidRPr="00D04C86">
        <w:rPr>
          <w:sz w:val="20"/>
        </w:rPr>
        <w:t>Cook-Hildreth, C., T. H. Bonner, D. G. Huffman.  2016. Reproductive biology of an exotic suckermouth armored catfish (Loricariidae) in the San Marcos River, Hays Co., Texas, with observations on environmental triggers.  Bioinvasion Records 5:173-183.</w:t>
      </w:r>
    </w:p>
    <w:p w14:paraId="0122535D" w14:textId="6176CFC3" w:rsidR="00501AA8" w:rsidRPr="00D04C86" w:rsidRDefault="00501AA8" w:rsidP="00501AA8">
      <w:pPr>
        <w:ind w:left="720" w:hanging="720"/>
        <w:rPr>
          <w:sz w:val="20"/>
        </w:rPr>
      </w:pPr>
      <w:r w:rsidRPr="00D04C86">
        <w:rPr>
          <w:sz w:val="20"/>
        </w:rPr>
        <w:t xml:space="preserve">69.  Craig, C.A., K. A. Kollaus, K. P. K. Behen, and T.H. Bonner.  2016. Relationships among spring flow, habitats, and fishes within evolutionary refugia of the Edwards Plateau. Ecosphere 7:1-13. </w:t>
      </w:r>
    </w:p>
    <w:p w14:paraId="1CE4CB16" w14:textId="77777777" w:rsidR="00501AA8" w:rsidRPr="00D04C86" w:rsidRDefault="00501AA8" w:rsidP="00501AA8">
      <w:pPr>
        <w:ind w:left="720" w:hanging="720"/>
        <w:rPr>
          <w:sz w:val="20"/>
        </w:rPr>
      </w:pPr>
      <w:r w:rsidRPr="00D04C86">
        <w:rPr>
          <w:sz w:val="20"/>
        </w:rPr>
        <w:t>68.  McDonald, D. L., T. H. Bonner, P. D. Cason, B. W. Bumguardner, and S. Bonnot.  2016.  Effects of three cold weather event simulations on early life stages of Southern Flounder (</w:t>
      </w:r>
      <w:r w:rsidRPr="00D04C86">
        <w:rPr>
          <w:i/>
          <w:sz w:val="20"/>
        </w:rPr>
        <w:t>Paralichthys lethostigma</w:t>
      </w:r>
      <w:r w:rsidRPr="00D04C86">
        <w:rPr>
          <w:sz w:val="20"/>
        </w:rPr>
        <w:t>).  Journal of Applied Aquaculture 28:26-34.</w:t>
      </w:r>
    </w:p>
    <w:p w14:paraId="104FDC98" w14:textId="260D5544" w:rsidR="00501AA8" w:rsidRPr="00D04C86" w:rsidRDefault="00501AA8" w:rsidP="00501AA8">
      <w:pPr>
        <w:ind w:left="720" w:hanging="720"/>
        <w:rPr>
          <w:sz w:val="20"/>
        </w:rPr>
      </w:pPr>
      <w:r w:rsidRPr="00D04C86">
        <w:rPr>
          <w:sz w:val="20"/>
        </w:rPr>
        <w:t xml:space="preserve">67. </w:t>
      </w:r>
      <w:bookmarkStart w:id="18" w:name="_Hlk80532097"/>
      <w:r w:rsidRPr="00D04C86">
        <w:rPr>
          <w:sz w:val="20"/>
        </w:rPr>
        <w:t xml:space="preserve">Robertson, S. M, J. N. Fries, and T. H. Bonner.  2016.  Effects of habitat utilization on the reproduction of two imperiled, sympatric </w:t>
      </w:r>
      <w:r w:rsidRPr="00D04C86">
        <w:rPr>
          <w:i/>
          <w:sz w:val="20"/>
        </w:rPr>
        <w:t>Dionda</w:t>
      </w:r>
      <w:r w:rsidRPr="00D04C86">
        <w:rPr>
          <w:sz w:val="20"/>
        </w:rPr>
        <w:t xml:space="preserve"> (Cyprinidae) in the Rio Grande Basin, Texas.  American Midland Naturalists 175:222-232.  </w:t>
      </w:r>
      <w:bookmarkEnd w:id="18"/>
    </w:p>
    <w:p w14:paraId="62CE6AC7" w14:textId="688CDAFB" w:rsidR="00501AA8" w:rsidRPr="00D04C86" w:rsidRDefault="00501AA8" w:rsidP="00501AA8">
      <w:pPr>
        <w:ind w:left="720" w:hanging="720"/>
        <w:rPr>
          <w:sz w:val="20"/>
        </w:rPr>
      </w:pPr>
      <w:r w:rsidRPr="00D04C86">
        <w:rPr>
          <w:sz w:val="20"/>
        </w:rPr>
        <w:t xml:space="preserve">66. Perkin, J. S. and T. H. Bonner.  2016.  Historical changes in fish assemblage composition following water quality improvement in the mainstem Trinity River of Texas.  Rivers Research and Application 32:85-99. </w:t>
      </w:r>
    </w:p>
    <w:p w14:paraId="23E3354A" w14:textId="77777777" w:rsidR="00501AA8" w:rsidRPr="00D04C86" w:rsidRDefault="00501AA8" w:rsidP="00501AA8">
      <w:pPr>
        <w:ind w:left="720" w:hanging="720"/>
        <w:rPr>
          <w:sz w:val="20"/>
        </w:rPr>
      </w:pPr>
      <w:r w:rsidRPr="00D04C86">
        <w:rPr>
          <w:sz w:val="20"/>
        </w:rPr>
        <w:t xml:space="preserve">65. Phillips, M. B. and T.H. Bonner.  2015.  Occurrence and amount of microplastic ingested by fishes in watersheds of the Gulf of Mexico.  Marine Pollution Bulletin 100:264-269. </w:t>
      </w:r>
    </w:p>
    <w:p w14:paraId="5E8023B5" w14:textId="77777777" w:rsidR="00501AA8" w:rsidRPr="00D04C86" w:rsidRDefault="00501AA8" w:rsidP="00501AA8">
      <w:pPr>
        <w:ind w:left="720" w:hanging="720"/>
        <w:rPr>
          <w:sz w:val="20"/>
        </w:rPr>
      </w:pPr>
      <w:r w:rsidRPr="00D04C86">
        <w:rPr>
          <w:sz w:val="20"/>
        </w:rPr>
        <w:lastRenderedPageBreak/>
        <w:t xml:space="preserve">64. </w:t>
      </w:r>
      <w:bookmarkStart w:id="19" w:name="_Hlk80527250"/>
      <w:r w:rsidRPr="00D04C86">
        <w:rPr>
          <w:sz w:val="20"/>
        </w:rPr>
        <w:t xml:space="preserve">Labay, B. J., D. A. Hendrickson, A. E. Cohen, T. H. Bonner, R. S. King, L. Kleinsasser, G. Linam, and K. W. Winemiller.  2015.  Can species distribution models aid bioassessment when reference sites are lacking? Tests based on freshwater fishes.  Environmental Management 56:835-846. </w:t>
      </w:r>
      <w:bookmarkEnd w:id="19"/>
    </w:p>
    <w:p w14:paraId="74E6D00F" w14:textId="77777777" w:rsidR="00501AA8" w:rsidRPr="00D04C86" w:rsidRDefault="00501AA8" w:rsidP="00501AA8">
      <w:pPr>
        <w:ind w:left="720" w:hanging="720"/>
        <w:rPr>
          <w:sz w:val="20"/>
        </w:rPr>
      </w:pPr>
      <w:r w:rsidRPr="00D04C86">
        <w:rPr>
          <w:sz w:val="20"/>
        </w:rPr>
        <w:t>63. Craig, C. A., C. R. Vaughn, D. S. Ruppel, and T. H. Bonner.  2015.  Occurrence of Brown Bullhead in Texas.  Southeastern Naturalist 14:35-37.</w:t>
      </w:r>
    </w:p>
    <w:p w14:paraId="55C8D293" w14:textId="77777777" w:rsidR="00501AA8" w:rsidRPr="00D04C86" w:rsidRDefault="00501AA8" w:rsidP="00501AA8">
      <w:pPr>
        <w:ind w:left="720" w:hanging="720"/>
        <w:rPr>
          <w:sz w:val="20"/>
        </w:rPr>
      </w:pPr>
      <w:r w:rsidRPr="00D04C86">
        <w:rPr>
          <w:sz w:val="20"/>
        </w:rPr>
        <w:t>62. Diaz, P, J. N. Fries, T. H. Bonner, M. Alexander, W. H. Nowlin.  2015.  Mesohabitat associations of the threatened San Marcos salamander (</w:t>
      </w:r>
      <w:r w:rsidRPr="00D04C86">
        <w:rPr>
          <w:i/>
          <w:sz w:val="20"/>
        </w:rPr>
        <w:t>Eurycea nana</w:t>
      </w:r>
      <w:r w:rsidRPr="00D04C86">
        <w:rPr>
          <w:sz w:val="20"/>
        </w:rPr>
        <w:t>) across its geographic range.  Aquatic Conservation:  Marine and Freshwater Ecosystems 25:307-321.</w:t>
      </w:r>
    </w:p>
    <w:p w14:paraId="14432673" w14:textId="77777777" w:rsidR="00501AA8" w:rsidRPr="00D04C86" w:rsidRDefault="00501AA8" w:rsidP="00501AA8">
      <w:pPr>
        <w:ind w:left="720" w:hanging="720"/>
        <w:rPr>
          <w:sz w:val="20"/>
        </w:rPr>
      </w:pPr>
      <w:r w:rsidRPr="00D04C86">
        <w:rPr>
          <w:sz w:val="20"/>
        </w:rPr>
        <w:t xml:space="preserve">61. Curtis, S. G., J. S. Perkin, P. T. Bean, M. S. Sullivan, and T. H. Bonner.  2015.  Guadalupe bass </w:t>
      </w:r>
      <w:r w:rsidRPr="00D04C86">
        <w:rPr>
          <w:i/>
          <w:sz w:val="20"/>
        </w:rPr>
        <w:t>Micropterus treculii</w:t>
      </w:r>
      <w:r w:rsidRPr="00D04C86">
        <w:rPr>
          <w:sz w:val="20"/>
        </w:rPr>
        <w:t xml:space="preserve"> (Valliant &amp; Boucourt, 1874).  Pages 55-60 </w:t>
      </w:r>
      <w:r w:rsidRPr="00D04C86">
        <w:rPr>
          <w:i/>
          <w:sz w:val="20"/>
        </w:rPr>
        <w:t>in</w:t>
      </w:r>
      <w:r w:rsidRPr="00D04C86">
        <w:rPr>
          <w:sz w:val="20"/>
        </w:rPr>
        <w:t xml:space="preserve"> M. D. Tringali, J. M. Long, T. W. Birdsong, and M. S. Allen, editors. Black bass diversity: multidisciplinary science for conservation. American Fisheries Society, Symposium 82, Bethesda, Maryland.</w:t>
      </w:r>
    </w:p>
    <w:p w14:paraId="6F26C378" w14:textId="7EB9C1BF" w:rsidR="00501AA8" w:rsidRPr="00D04C86" w:rsidRDefault="00501AA8" w:rsidP="00501AA8">
      <w:pPr>
        <w:ind w:left="720" w:hanging="720"/>
        <w:rPr>
          <w:sz w:val="20"/>
        </w:rPr>
      </w:pPr>
      <w:r w:rsidRPr="00D04C86">
        <w:rPr>
          <w:sz w:val="20"/>
        </w:rPr>
        <w:t xml:space="preserve">60. </w:t>
      </w:r>
      <w:bookmarkStart w:id="20" w:name="_Hlk80532308"/>
      <w:r w:rsidRPr="00D04C86">
        <w:rPr>
          <w:sz w:val="20"/>
        </w:rPr>
        <w:t>Kollaus, K. A., K. P. K. Behen, T. C. Heard, T. B. Hardy, and T. H. Bonner.  2015.  Influence of urbanization on a karst terrain stream and fish community.  Urban Ecosystem 18:293-320.</w:t>
      </w:r>
      <w:bookmarkEnd w:id="20"/>
    </w:p>
    <w:p w14:paraId="3D25CD8D" w14:textId="77777777" w:rsidR="00501AA8" w:rsidRPr="00D04C86" w:rsidRDefault="00501AA8" w:rsidP="00501AA8">
      <w:pPr>
        <w:ind w:left="720" w:hanging="720"/>
        <w:rPr>
          <w:sz w:val="20"/>
        </w:rPr>
      </w:pPr>
      <w:r w:rsidRPr="00D04C86">
        <w:rPr>
          <w:sz w:val="20"/>
        </w:rPr>
        <w:t xml:space="preserve">59. Nichols, H. T. and T. H. Bonner.  2014.  First record and habitat associations of </w:t>
      </w:r>
      <w:r w:rsidRPr="00D04C86">
        <w:rPr>
          <w:i/>
          <w:sz w:val="20"/>
        </w:rPr>
        <w:t xml:space="preserve">Spongilla cenota </w:t>
      </w:r>
      <w:r w:rsidRPr="00D04C86">
        <w:rPr>
          <w:sz w:val="20"/>
        </w:rPr>
        <w:t xml:space="preserve">(Class Demospongiae) within streams of the Edwards Plateau.  Southwestern Naturalist 59: 465-470.  </w:t>
      </w:r>
    </w:p>
    <w:p w14:paraId="6E4B76E8" w14:textId="77777777" w:rsidR="00501AA8" w:rsidRPr="00D04C86" w:rsidRDefault="00501AA8" w:rsidP="00501AA8">
      <w:pPr>
        <w:ind w:left="720" w:hanging="720"/>
        <w:rPr>
          <w:sz w:val="20"/>
        </w:rPr>
      </w:pPr>
      <w:r w:rsidRPr="00D04C86">
        <w:rPr>
          <w:sz w:val="20"/>
        </w:rPr>
        <w:t>58. Becker, J. C., K. J. Rodibaugh, B. J. Labay, T. H. Bonner, Y. Zhang, and W. H. Nowlin.  2014.  Influence of land use and physiographic gradients on nutrients in a Gulf Slope (USA) river system.  Freshwater Science 33:731-744.</w:t>
      </w:r>
    </w:p>
    <w:p w14:paraId="601D9691" w14:textId="374AB22D" w:rsidR="00501AA8" w:rsidRPr="00D04C86" w:rsidRDefault="00501AA8" w:rsidP="00501AA8">
      <w:pPr>
        <w:ind w:left="720" w:hanging="720"/>
        <w:rPr>
          <w:sz w:val="20"/>
        </w:rPr>
      </w:pPr>
      <w:r w:rsidRPr="00D04C86">
        <w:rPr>
          <w:sz w:val="20"/>
        </w:rPr>
        <w:t>57. Henn, M., H. T. Nichols, Y. Zhang, and T. H. Bonner.  2014.  Effect of artificial light on the drift of aquatic insects in urban central Texas streams.  Journal of Freshwater Ecology 29:307-318.  Editor’s Choice Article</w:t>
      </w:r>
    </w:p>
    <w:p w14:paraId="6A263547" w14:textId="77777777" w:rsidR="00501AA8" w:rsidRPr="00D04C86" w:rsidRDefault="00501AA8" w:rsidP="00501AA8">
      <w:pPr>
        <w:ind w:left="720" w:hanging="720"/>
        <w:rPr>
          <w:sz w:val="20"/>
        </w:rPr>
      </w:pPr>
      <w:r w:rsidRPr="00D04C86">
        <w:rPr>
          <w:sz w:val="20"/>
        </w:rPr>
        <w:t xml:space="preserve">56. Sullivan, M. L., Y. Zhang, T. H. Bonner.  2014.  Carbon and nitrogen ratios of aquatic and terrestrial prey for freshwater fishes.  Journal of Freshwater Ecology 29:259-266. </w:t>
      </w:r>
    </w:p>
    <w:p w14:paraId="56D6E79E" w14:textId="77777777" w:rsidR="00501AA8" w:rsidRPr="00D04C86" w:rsidRDefault="00501AA8" w:rsidP="00501AA8">
      <w:pPr>
        <w:ind w:left="720" w:hanging="720"/>
        <w:rPr>
          <w:sz w:val="20"/>
        </w:rPr>
      </w:pPr>
      <w:r w:rsidRPr="00D04C86">
        <w:rPr>
          <w:sz w:val="20"/>
        </w:rPr>
        <w:t xml:space="preserve">55. Bonner, T. H.  2014.  Silverband Shiner, </w:t>
      </w:r>
      <w:r w:rsidRPr="00D04C86">
        <w:rPr>
          <w:i/>
          <w:sz w:val="20"/>
        </w:rPr>
        <w:t>Notropis shumardi</w:t>
      </w:r>
      <w:r w:rsidRPr="00D04C86">
        <w:rPr>
          <w:sz w:val="20"/>
        </w:rPr>
        <w:t xml:space="preserve"> (Girard 1856).  Pages 220-221. </w:t>
      </w:r>
      <w:r w:rsidRPr="00D04C86">
        <w:rPr>
          <w:i/>
          <w:sz w:val="20"/>
        </w:rPr>
        <w:t>In</w:t>
      </w:r>
      <w:r w:rsidRPr="00D04C86">
        <w:rPr>
          <w:sz w:val="20"/>
        </w:rPr>
        <w:t xml:space="preserve"> Kansas Fishes Committee.  Kansas Fishes.  University Press of Kansas, Lawrence.</w:t>
      </w:r>
    </w:p>
    <w:p w14:paraId="0D8077C9" w14:textId="77777777" w:rsidR="00501AA8" w:rsidRPr="00D04C86" w:rsidRDefault="00501AA8" w:rsidP="00501AA8">
      <w:pPr>
        <w:ind w:left="720" w:hanging="720"/>
        <w:rPr>
          <w:sz w:val="20"/>
        </w:rPr>
      </w:pPr>
      <w:r w:rsidRPr="00D04C86">
        <w:rPr>
          <w:sz w:val="20"/>
        </w:rPr>
        <w:t xml:space="preserve">54. Bonner, T. H.  2014.  River Darter, </w:t>
      </w:r>
      <w:r w:rsidRPr="00D04C86">
        <w:rPr>
          <w:i/>
          <w:sz w:val="20"/>
        </w:rPr>
        <w:t xml:space="preserve">Percina shumardi </w:t>
      </w:r>
      <w:r w:rsidRPr="00D04C86">
        <w:rPr>
          <w:sz w:val="20"/>
        </w:rPr>
        <w:t xml:space="preserve">(Girard 1859).  Pages 430-431. </w:t>
      </w:r>
      <w:r w:rsidRPr="00D04C86">
        <w:rPr>
          <w:i/>
          <w:sz w:val="20"/>
        </w:rPr>
        <w:t>In</w:t>
      </w:r>
      <w:r w:rsidRPr="00D04C86">
        <w:rPr>
          <w:sz w:val="20"/>
        </w:rPr>
        <w:t xml:space="preserve"> Kansas Fishes Committee.  Kansas Fishes.  University Press of Kansas, Lawrence.</w:t>
      </w:r>
    </w:p>
    <w:p w14:paraId="14801644" w14:textId="77777777" w:rsidR="00501AA8" w:rsidRPr="00D04C86" w:rsidRDefault="00501AA8" w:rsidP="00501AA8">
      <w:pPr>
        <w:ind w:left="720" w:hanging="720"/>
        <w:rPr>
          <w:sz w:val="20"/>
        </w:rPr>
      </w:pPr>
      <w:r w:rsidRPr="00D04C86">
        <w:rPr>
          <w:sz w:val="20"/>
        </w:rPr>
        <w:t>53. Ryan, T. A., A. N. Kohl, D. J. Soucek, T. S. Smith, T. M. Brandt, T. H. Bonner, and D. M. Cropek. 2013.  Short term effects of military fog oil on the fountain darter (</w:t>
      </w:r>
      <w:r w:rsidRPr="00D04C86">
        <w:rPr>
          <w:i/>
          <w:sz w:val="20"/>
        </w:rPr>
        <w:t>Etheostoma fonticola</w:t>
      </w:r>
      <w:r w:rsidRPr="00D04C86">
        <w:rPr>
          <w:sz w:val="20"/>
        </w:rPr>
        <w:t xml:space="preserve">).  Archives of Environmental Contamination and Toxicology 65:790-797. </w:t>
      </w:r>
    </w:p>
    <w:p w14:paraId="10E2E3AE" w14:textId="07FE565E" w:rsidR="00501AA8" w:rsidRPr="00D04C86" w:rsidRDefault="00CD41AB" w:rsidP="00501AA8">
      <w:pPr>
        <w:ind w:left="720" w:hanging="720"/>
        <w:rPr>
          <w:sz w:val="20"/>
        </w:rPr>
      </w:pPr>
      <w:r>
        <w:rPr>
          <w:sz w:val="20"/>
        </w:rPr>
        <w:t>5</w:t>
      </w:r>
      <w:r w:rsidR="00501AA8" w:rsidRPr="00D04C86">
        <w:rPr>
          <w:sz w:val="20"/>
        </w:rPr>
        <w:t xml:space="preserve">2. </w:t>
      </w:r>
      <w:bookmarkStart w:id="21" w:name="_Hlk80527282"/>
      <w:r w:rsidR="00501AA8" w:rsidRPr="00D04C86">
        <w:rPr>
          <w:sz w:val="20"/>
        </w:rPr>
        <w:t>Perkin, J. S., Z. R. Shattuck, J. E. Gerken, and T. H. Bonner.  2013.  Fragmentation and drought legacy correlated with distribution of Burrhead Chub in subtropical streams of North America.  Transactions of the American Fisheries Society 142:1287-1298.</w:t>
      </w:r>
      <w:bookmarkEnd w:id="21"/>
    </w:p>
    <w:p w14:paraId="6B454DCB" w14:textId="77777777" w:rsidR="00501AA8" w:rsidRPr="00D04C86" w:rsidRDefault="00501AA8" w:rsidP="00501AA8">
      <w:pPr>
        <w:ind w:left="720" w:hanging="720"/>
        <w:rPr>
          <w:sz w:val="20"/>
        </w:rPr>
      </w:pPr>
      <w:r w:rsidRPr="00D04C86">
        <w:rPr>
          <w:sz w:val="20"/>
        </w:rPr>
        <w:t xml:space="preserve">51. Sha, Q, M. R. J. Forstner, T. H. Bonner, D. Hahn.  2013.  Salmonellae in fish feces analyzed by in situ hybridization and quantitative polymerase chain reaction.  Journal of Aquatic Animal Health 25:184-190.  </w:t>
      </w:r>
    </w:p>
    <w:p w14:paraId="5CC65ECE" w14:textId="77777777" w:rsidR="00501AA8" w:rsidRPr="00D04C86" w:rsidRDefault="00501AA8" w:rsidP="00501AA8">
      <w:pPr>
        <w:ind w:left="720" w:hanging="720"/>
        <w:rPr>
          <w:sz w:val="20"/>
        </w:rPr>
      </w:pPr>
      <w:r w:rsidRPr="00D04C86">
        <w:rPr>
          <w:sz w:val="20"/>
        </w:rPr>
        <w:t>50. Dammeyer, N. T., C. T. Phillips, and T. H. Bonner.  2013.  Site fidelity and movement of the smallest etheostomine darter with implications for endangered species management.  Transactions of the American Fisheries Society 142:1049-1057.</w:t>
      </w:r>
    </w:p>
    <w:p w14:paraId="412FDAA1" w14:textId="77777777" w:rsidR="00501AA8" w:rsidRPr="00D04C86" w:rsidRDefault="00501AA8" w:rsidP="00501AA8">
      <w:pPr>
        <w:ind w:left="720" w:hanging="720"/>
        <w:rPr>
          <w:sz w:val="20"/>
        </w:rPr>
      </w:pPr>
      <w:r w:rsidRPr="00D04C86">
        <w:rPr>
          <w:sz w:val="20"/>
        </w:rPr>
        <w:t>49. Sullivan, M. L., Y. Zhang, T. H. Bonner, and J. Tomasso.  2013.  Temperature modulation of growth and physiology of juvenile Guadalupe bass.  North American Journal of Aquaculture 75:373-376.</w:t>
      </w:r>
    </w:p>
    <w:p w14:paraId="63E32B80" w14:textId="434416AF" w:rsidR="00501AA8" w:rsidRPr="00D04C86" w:rsidRDefault="00501AA8" w:rsidP="00501AA8">
      <w:pPr>
        <w:ind w:left="720" w:hanging="720"/>
        <w:rPr>
          <w:sz w:val="20"/>
        </w:rPr>
      </w:pPr>
      <w:r w:rsidRPr="00D04C86">
        <w:rPr>
          <w:sz w:val="20"/>
        </w:rPr>
        <w:t xml:space="preserve">48. </w:t>
      </w:r>
      <w:bookmarkStart w:id="22" w:name="_Hlk50888157"/>
      <w:r w:rsidRPr="00D04C86">
        <w:rPr>
          <w:sz w:val="20"/>
        </w:rPr>
        <w:t xml:space="preserve">Bean, P. T., D. J. Lutz-Carrillo, and T. H. Bonner.  2013.  Range-wide survey of the introgressive status of Guadalupe bass </w:t>
      </w:r>
      <w:r w:rsidRPr="00D04C86">
        <w:rPr>
          <w:i/>
          <w:sz w:val="20"/>
        </w:rPr>
        <w:t>Micropterus treculii</w:t>
      </w:r>
      <w:r w:rsidRPr="00D04C86">
        <w:rPr>
          <w:sz w:val="20"/>
        </w:rPr>
        <w:t>:  implications for conservation and management.  Transactions of the American Fisheries Society 142:681-689.</w:t>
      </w:r>
      <w:bookmarkEnd w:id="22"/>
    </w:p>
    <w:p w14:paraId="1D08C59D" w14:textId="77777777" w:rsidR="00501AA8" w:rsidRPr="00D04C86" w:rsidRDefault="00501AA8" w:rsidP="00501AA8">
      <w:pPr>
        <w:ind w:left="720" w:hanging="720"/>
        <w:rPr>
          <w:sz w:val="20"/>
        </w:rPr>
      </w:pPr>
      <w:r w:rsidRPr="00D04C86">
        <w:rPr>
          <w:sz w:val="20"/>
        </w:rPr>
        <w:t xml:space="preserve">47. Bonner, T. H.  2013.  Book review:  </w:t>
      </w:r>
      <w:r w:rsidRPr="00D04C86">
        <w:rPr>
          <w:i/>
          <w:sz w:val="20"/>
        </w:rPr>
        <w:t>Fishes of Central US</w:t>
      </w:r>
      <w:r w:rsidRPr="00D04C86">
        <w:rPr>
          <w:sz w:val="20"/>
        </w:rPr>
        <w:t xml:space="preserve"> by J. R. Tomelleri and M. E. Eberle.  Great Plains Research 23:81.</w:t>
      </w:r>
    </w:p>
    <w:p w14:paraId="7491D207" w14:textId="77777777" w:rsidR="00501AA8" w:rsidRPr="007759A9" w:rsidRDefault="00501AA8" w:rsidP="00501AA8">
      <w:pPr>
        <w:ind w:left="720" w:hanging="720"/>
        <w:rPr>
          <w:sz w:val="20"/>
        </w:rPr>
      </w:pPr>
      <w:r w:rsidRPr="00D04C86">
        <w:rPr>
          <w:sz w:val="20"/>
        </w:rPr>
        <w:t xml:space="preserve">46. Gaertner, J., D. Brown, M. R. J. Forstner, T. H. Bonner, D. Hahn.  2012. Geographic variation in </w:t>
      </w:r>
      <w:r w:rsidRPr="00D04C86">
        <w:rPr>
          <w:i/>
          <w:sz w:val="20"/>
        </w:rPr>
        <w:t>Batrachochytrium dendrobatidis</w:t>
      </w:r>
      <w:r w:rsidRPr="00D04C86">
        <w:rPr>
          <w:sz w:val="20"/>
        </w:rPr>
        <w:t xml:space="preserve"> occurrence among populations of </w:t>
      </w:r>
      <w:r w:rsidRPr="00D04C86">
        <w:rPr>
          <w:i/>
          <w:sz w:val="20"/>
        </w:rPr>
        <w:t>Acris crepitans blanchardi</w:t>
      </w:r>
      <w:r w:rsidRPr="00D04C86">
        <w:rPr>
          <w:sz w:val="20"/>
        </w:rPr>
        <w:t xml:space="preserve"> in Texas, USA.  Herpetological Review 43:150-159.</w:t>
      </w:r>
    </w:p>
    <w:p w14:paraId="19334703" w14:textId="77777777" w:rsidR="00501AA8" w:rsidRPr="00D04C86" w:rsidRDefault="00501AA8" w:rsidP="00501AA8">
      <w:pPr>
        <w:ind w:left="720" w:hanging="720"/>
        <w:rPr>
          <w:color w:val="000000"/>
          <w:sz w:val="20"/>
        </w:rPr>
      </w:pPr>
      <w:r w:rsidRPr="00D04C86">
        <w:rPr>
          <w:color w:val="000000"/>
          <w:sz w:val="20"/>
        </w:rPr>
        <w:t xml:space="preserve">45. </w:t>
      </w:r>
      <w:bookmarkStart w:id="23" w:name="_Hlk80532151"/>
      <w:r w:rsidRPr="00D04C86">
        <w:rPr>
          <w:color w:val="000000"/>
          <w:sz w:val="20"/>
        </w:rPr>
        <w:t xml:space="preserve">Sullivan, M. L., Y. Zhang, and T. H. Bonner.  2012.  Terrestrial subsidies in the diets of stream fishes of the USA: comparisons among taxa and morphology.  Marine and Freshwater Research 63:409-414.  </w:t>
      </w:r>
      <w:bookmarkEnd w:id="23"/>
    </w:p>
    <w:p w14:paraId="5F380A4A" w14:textId="77777777" w:rsidR="00501AA8" w:rsidRPr="00D04C86" w:rsidRDefault="00501AA8" w:rsidP="00501AA8">
      <w:pPr>
        <w:ind w:left="720" w:hanging="720"/>
        <w:rPr>
          <w:color w:val="000000"/>
          <w:sz w:val="20"/>
        </w:rPr>
      </w:pPr>
      <w:r w:rsidRPr="00D04C86">
        <w:rPr>
          <w:color w:val="000000"/>
          <w:sz w:val="20"/>
        </w:rPr>
        <w:t>44. Perkin, J. S, Z. R. Shattuck, and T. H. Bonner.  2012.  Reproductive ecology of a relict ironcolor shiner (</w:t>
      </w:r>
      <w:r w:rsidRPr="00D04C86">
        <w:rPr>
          <w:i/>
          <w:color w:val="000000"/>
          <w:sz w:val="20"/>
        </w:rPr>
        <w:t>Notropis chalybaeus</w:t>
      </w:r>
      <w:r w:rsidRPr="00D04C86">
        <w:rPr>
          <w:color w:val="000000"/>
          <w:sz w:val="20"/>
        </w:rPr>
        <w:t>) population in the headwaters of the San Marcos River.  American Currents 37:11–21.</w:t>
      </w:r>
    </w:p>
    <w:p w14:paraId="03EFAEAD" w14:textId="26271CCE" w:rsidR="00501AA8" w:rsidRPr="00D04C86" w:rsidRDefault="00501AA8" w:rsidP="00501AA8">
      <w:pPr>
        <w:ind w:left="720" w:hanging="720"/>
        <w:rPr>
          <w:color w:val="000000"/>
          <w:sz w:val="20"/>
        </w:rPr>
      </w:pPr>
      <w:r w:rsidRPr="00D04C86">
        <w:rPr>
          <w:color w:val="000000"/>
          <w:sz w:val="20"/>
        </w:rPr>
        <w:t xml:space="preserve">43. </w:t>
      </w:r>
      <w:bookmarkStart w:id="24" w:name="_Hlk80527354"/>
      <w:r w:rsidRPr="00D04C86">
        <w:rPr>
          <w:color w:val="000000"/>
          <w:sz w:val="20"/>
        </w:rPr>
        <w:t>Heard, T. C., J. S. Perkin, and T. H. Bonner.  2012.  Intra-annual variation in fish communities and habitat associations in a Chihuahua Desert reach of the Rio Grande/Rio Bravo Del Norte.  Western North American Naturalist 72:1-15.</w:t>
      </w:r>
      <w:bookmarkEnd w:id="24"/>
    </w:p>
    <w:p w14:paraId="1D0CC4A5" w14:textId="4588CD86" w:rsidR="00501AA8" w:rsidRPr="00D04C86" w:rsidRDefault="00501AA8" w:rsidP="00501AA8">
      <w:pPr>
        <w:ind w:left="720" w:hanging="720"/>
        <w:rPr>
          <w:sz w:val="20"/>
        </w:rPr>
      </w:pPr>
      <w:r w:rsidRPr="00D04C86">
        <w:rPr>
          <w:color w:val="000000"/>
          <w:sz w:val="20"/>
        </w:rPr>
        <w:lastRenderedPageBreak/>
        <w:t xml:space="preserve">42. Perkin, J. S., Z. R. Shattuck, and T. H. Bonner.  2012.  Life history aspects of a relic ironcolor shiner </w:t>
      </w:r>
      <w:r w:rsidRPr="00D04C86">
        <w:rPr>
          <w:i/>
          <w:color w:val="000000"/>
          <w:sz w:val="20"/>
        </w:rPr>
        <w:t>Notropis chalybaeus</w:t>
      </w:r>
      <w:r w:rsidRPr="00D04C86">
        <w:rPr>
          <w:color w:val="000000"/>
          <w:sz w:val="20"/>
        </w:rPr>
        <w:t xml:space="preserve"> population in a novel spring environment.  American Midland Naturalist 167:111-126.</w:t>
      </w:r>
      <w:r w:rsidRPr="00D04C86">
        <w:rPr>
          <w:sz w:val="20"/>
        </w:rPr>
        <w:t xml:space="preserve"> </w:t>
      </w:r>
    </w:p>
    <w:p w14:paraId="0DE09E59" w14:textId="2C415A7C" w:rsidR="00501AA8" w:rsidRPr="00D04C86" w:rsidRDefault="00501AA8" w:rsidP="00501AA8">
      <w:pPr>
        <w:ind w:left="720" w:hanging="720"/>
        <w:rPr>
          <w:color w:val="000000"/>
          <w:sz w:val="20"/>
        </w:rPr>
      </w:pPr>
      <w:r w:rsidRPr="00D04C86">
        <w:rPr>
          <w:sz w:val="20"/>
        </w:rPr>
        <w:t xml:space="preserve">41. Kollaus, K. A., and T. H. Bonner.  2012.  </w:t>
      </w:r>
      <w:r w:rsidRPr="00D04C86">
        <w:rPr>
          <w:color w:val="000000"/>
          <w:sz w:val="20"/>
        </w:rPr>
        <w:t xml:space="preserve">Habitat associations of a semi-arid fish community in a karst spring-fed stream.  Journal of Arid Environments 76:72-79.  </w:t>
      </w:r>
    </w:p>
    <w:p w14:paraId="7D277CD8" w14:textId="77777777" w:rsidR="00501AA8" w:rsidRPr="007759A9" w:rsidRDefault="00501AA8" w:rsidP="00501AA8">
      <w:pPr>
        <w:ind w:left="720" w:hanging="720"/>
        <w:rPr>
          <w:color w:val="000000"/>
          <w:sz w:val="20"/>
        </w:rPr>
      </w:pPr>
      <w:r w:rsidRPr="00D04C86">
        <w:rPr>
          <w:color w:val="000000"/>
          <w:sz w:val="20"/>
        </w:rPr>
        <w:t xml:space="preserve">40. </w:t>
      </w:r>
      <w:bookmarkStart w:id="25" w:name="_Hlk80531891"/>
      <w:r w:rsidRPr="00D04C86">
        <w:rPr>
          <w:color w:val="000000"/>
          <w:sz w:val="20"/>
        </w:rPr>
        <w:t xml:space="preserve">Fleming, B. P., D. G. Huffman, T. H. Bonner, and T. M. Brandt.  2011.  Metacercarial distribution of </w:t>
      </w:r>
      <w:r w:rsidRPr="00D04C86">
        <w:rPr>
          <w:i/>
          <w:color w:val="000000"/>
          <w:sz w:val="20"/>
        </w:rPr>
        <w:t>Centrocestus formosanus</w:t>
      </w:r>
      <w:r w:rsidRPr="00D04C86">
        <w:rPr>
          <w:color w:val="000000"/>
          <w:sz w:val="20"/>
        </w:rPr>
        <w:t xml:space="preserve"> (Dignea:  Heterophyidae) among fish hosts in the Guadalupe River drainage of Texas.  Journal of Aquatic Animal Health 23:117-124.</w:t>
      </w:r>
      <w:bookmarkEnd w:id="25"/>
    </w:p>
    <w:p w14:paraId="6EED535E" w14:textId="77777777" w:rsidR="00501AA8" w:rsidRPr="007759A9" w:rsidRDefault="00501AA8" w:rsidP="00501AA8">
      <w:pPr>
        <w:ind w:left="720" w:hanging="720"/>
        <w:rPr>
          <w:color w:val="000000"/>
          <w:sz w:val="20"/>
        </w:rPr>
      </w:pPr>
      <w:r w:rsidRPr="00D04C86">
        <w:rPr>
          <w:color w:val="000000"/>
          <w:sz w:val="20"/>
        </w:rPr>
        <w:t xml:space="preserve">39. Bean, P. T., J. T. Jackson, D. J. McHenry, T. H. Bonner, M. R. J. Forstner.  2011.  Rediscovery of headwater catfish, </w:t>
      </w:r>
      <w:r w:rsidRPr="00D04C86">
        <w:rPr>
          <w:i/>
          <w:color w:val="000000"/>
          <w:sz w:val="20"/>
        </w:rPr>
        <w:t>Ictalurus lupus</w:t>
      </w:r>
      <w:r w:rsidRPr="00D04C86">
        <w:rPr>
          <w:color w:val="000000"/>
          <w:sz w:val="20"/>
        </w:rPr>
        <w:t xml:space="preserve"> (Ictaluridae) in a western gulf slope drainage.  Southwestern Naturalist 56:285-289.</w:t>
      </w:r>
    </w:p>
    <w:p w14:paraId="21A42261" w14:textId="77777777" w:rsidR="00501AA8" w:rsidRPr="00D04C86" w:rsidRDefault="00501AA8" w:rsidP="00501AA8">
      <w:pPr>
        <w:ind w:left="720" w:hanging="720"/>
        <w:rPr>
          <w:sz w:val="20"/>
        </w:rPr>
      </w:pPr>
      <w:r w:rsidRPr="00D04C86">
        <w:rPr>
          <w:sz w:val="20"/>
        </w:rPr>
        <w:t>38. Perkin, J. S. and T. H. Bonner.  2011.  Long-term changes in flow regime and fish assemblage composition in the Guadalupe and San Marcos rivers of Texas.  Rivers Research and Application 27:566-579.</w:t>
      </w:r>
    </w:p>
    <w:p w14:paraId="30C7A600" w14:textId="77777777" w:rsidR="00501AA8" w:rsidRPr="00D04C86" w:rsidRDefault="00501AA8" w:rsidP="00501AA8">
      <w:pPr>
        <w:ind w:left="720" w:hanging="720"/>
        <w:rPr>
          <w:color w:val="000000"/>
          <w:sz w:val="20"/>
        </w:rPr>
      </w:pPr>
      <w:r w:rsidRPr="00D04C86">
        <w:rPr>
          <w:color w:val="000000"/>
          <w:sz w:val="20"/>
        </w:rPr>
        <w:t>37. Pound, K. L., W. H. Nowlin, D. G. Huffman, and T. H. Bonner.  2011.  Trophic ecology of a nonnative population of suckermouth catfishes (</w:t>
      </w:r>
      <w:r w:rsidRPr="00D04C86">
        <w:rPr>
          <w:i/>
          <w:color w:val="000000"/>
          <w:sz w:val="20"/>
        </w:rPr>
        <w:t>Hypostomus plecostomus</w:t>
      </w:r>
      <w:r w:rsidRPr="00D04C86">
        <w:rPr>
          <w:color w:val="000000"/>
          <w:sz w:val="20"/>
        </w:rPr>
        <w:t>) in a central Texas spring-fed stream.  Environmental Biology of Fishes 90:277-285.</w:t>
      </w:r>
    </w:p>
    <w:p w14:paraId="763821C4" w14:textId="77777777" w:rsidR="00501AA8" w:rsidRPr="00D04C86" w:rsidRDefault="00501AA8" w:rsidP="00501AA8">
      <w:pPr>
        <w:ind w:left="720" w:hanging="720"/>
        <w:rPr>
          <w:sz w:val="20"/>
        </w:rPr>
      </w:pPr>
      <w:r w:rsidRPr="00D04C86">
        <w:rPr>
          <w:sz w:val="20"/>
        </w:rPr>
        <w:t xml:space="preserve">36. Bean, P. T., C. S. Williams, P. H. Diaz, and T. H. Bonner.  2010.  Habitat associations, life history, and diet of the blackspot shiner, </w:t>
      </w:r>
      <w:r w:rsidRPr="00D04C86">
        <w:rPr>
          <w:i/>
          <w:sz w:val="20"/>
        </w:rPr>
        <w:t>Notropis atrocaudalis</w:t>
      </w:r>
      <w:r w:rsidRPr="00D04C86">
        <w:rPr>
          <w:sz w:val="20"/>
        </w:rPr>
        <w:t xml:space="preserve">.  Southeastern Naturalist 9:673-686.  </w:t>
      </w:r>
    </w:p>
    <w:p w14:paraId="62745F40" w14:textId="77777777" w:rsidR="00501AA8" w:rsidRPr="00D04C86" w:rsidRDefault="00501AA8" w:rsidP="00501AA8">
      <w:pPr>
        <w:ind w:left="720" w:hanging="720"/>
        <w:rPr>
          <w:sz w:val="20"/>
        </w:rPr>
      </w:pPr>
      <w:r w:rsidRPr="00D04C86">
        <w:rPr>
          <w:sz w:val="20"/>
        </w:rPr>
        <w:t xml:space="preserve">35. Smith, A., M. Chumchal, T. H. Bonner, and W. H. Nowlin.  2010.  Mercury contamination of the Rio Grande/Rio Bravo Del Norte fish community:  spatial variation and influence of environmental gradients.  Environmental Toxicology and Chemistry 29:1762-1772.  </w:t>
      </w:r>
    </w:p>
    <w:p w14:paraId="25770E9E" w14:textId="77777777" w:rsidR="00501AA8" w:rsidRPr="00D04C86" w:rsidRDefault="00501AA8" w:rsidP="00501AA8">
      <w:pPr>
        <w:ind w:left="720" w:hanging="720"/>
        <w:outlineLvl w:val="0"/>
        <w:rPr>
          <w:sz w:val="20"/>
        </w:rPr>
      </w:pPr>
      <w:r w:rsidRPr="00D04C86">
        <w:rPr>
          <w:sz w:val="20"/>
        </w:rPr>
        <w:t xml:space="preserve">34. </w:t>
      </w:r>
      <w:bookmarkStart w:id="26" w:name="_Hlk80527393"/>
      <w:r w:rsidRPr="00D04C86">
        <w:rPr>
          <w:sz w:val="20"/>
        </w:rPr>
        <w:t xml:space="preserve">Bean, M.G. and T. H. Bonner.  2010.  Spatial and temporal distribution of </w:t>
      </w:r>
      <w:r w:rsidRPr="00D04C86">
        <w:rPr>
          <w:i/>
          <w:sz w:val="20"/>
        </w:rPr>
        <w:t>Bothriocephalus acheilognathi</w:t>
      </w:r>
      <w:r w:rsidRPr="00D04C86">
        <w:rPr>
          <w:sz w:val="20"/>
        </w:rPr>
        <w:t xml:space="preserve"> (Cestoda: Bothriocephalidea) in the Rio Grande (Río Bravo del Norte).  Journal of Aquatic Animal Health 22:182-189.</w:t>
      </w:r>
      <w:bookmarkEnd w:id="26"/>
    </w:p>
    <w:p w14:paraId="63787A3E" w14:textId="77777777" w:rsidR="00501AA8" w:rsidRPr="007759A9" w:rsidRDefault="00501AA8" w:rsidP="00501AA8">
      <w:pPr>
        <w:ind w:left="720" w:hanging="720"/>
        <w:outlineLvl w:val="0"/>
        <w:rPr>
          <w:sz w:val="20"/>
        </w:rPr>
      </w:pPr>
      <w:r w:rsidRPr="00D04C86">
        <w:rPr>
          <w:sz w:val="20"/>
        </w:rPr>
        <w:t>33. Perkin, J. S., Z. R. Shattuck, P. T. Bean, T. H. Bonner, E. Saraeva, and T. B. Hardy.  2010.  Movement and microhabitat associations of Guadalupe bass in two Texas rivers.  North American Journal of Fisheries Management 30:33 – 46.</w:t>
      </w:r>
    </w:p>
    <w:p w14:paraId="1FF69B3B" w14:textId="77777777" w:rsidR="00501AA8" w:rsidRPr="007759A9" w:rsidRDefault="00501AA8" w:rsidP="00501AA8">
      <w:pPr>
        <w:ind w:left="720" w:hanging="720"/>
        <w:rPr>
          <w:iCs/>
          <w:sz w:val="20"/>
        </w:rPr>
      </w:pPr>
      <w:r w:rsidRPr="00D04C86">
        <w:rPr>
          <w:iCs/>
          <w:sz w:val="20"/>
        </w:rPr>
        <w:t xml:space="preserve">32. </w:t>
      </w:r>
      <w:bookmarkStart w:id="27" w:name="_Hlk80527407"/>
      <w:r w:rsidRPr="00D04C86">
        <w:rPr>
          <w:iCs/>
          <w:sz w:val="20"/>
        </w:rPr>
        <w:t xml:space="preserve">Watson, J. M., C. Sykes, T. H. Bonner.  2009.  Gut contents of age-0 Rio Grande silvery minnow </w:t>
      </w:r>
      <w:r w:rsidRPr="00D04C86">
        <w:rPr>
          <w:i/>
          <w:sz w:val="20"/>
        </w:rPr>
        <w:t>Hybognathus amarus</w:t>
      </w:r>
      <w:r w:rsidRPr="00D04C86">
        <w:rPr>
          <w:iCs/>
          <w:sz w:val="20"/>
        </w:rPr>
        <w:t xml:space="preserve"> reared in hatchery ponds.  Southwestern Naturalist 54:475-479.  </w:t>
      </w:r>
      <w:bookmarkEnd w:id="27"/>
    </w:p>
    <w:p w14:paraId="52ADDFD4" w14:textId="77777777" w:rsidR="00501AA8" w:rsidRPr="00D04C86" w:rsidRDefault="00501AA8" w:rsidP="00501AA8">
      <w:pPr>
        <w:ind w:left="720" w:hanging="720"/>
        <w:outlineLvl w:val="0"/>
        <w:rPr>
          <w:sz w:val="20"/>
        </w:rPr>
      </w:pPr>
      <w:r w:rsidRPr="00D04C86">
        <w:rPr>
          <w:sz w:val="20"/>
        </w:rPr>
        <w:t xml:space="preserve">31. </w:t>
      </w:r>
      <w:bookmarkStart w:id="28" w:name="_Hlk80527422"/>
      <w:r w:rsidRPr="00D04C86">
        <w:rPr>
          <w:sz w:val="20"/>
        </w:rPr>
        <w:t xml:space="preserve">Bean, M. G., and T. H. Bonner.  2009.  Impact of </w:t>
      </w:r>
      <w:r w:rsidRPr="00D04C86">
        <w:rPr>
          <w:i/>
          <w:sz w:val="20"/>
        </w:rPr>
        <w:t>Bothriocephalus acheilognathi</w:t>
      </w:r>
      <w:r w:rsidRPr="00D04C86">
        <w:rPr>
          <w:sz w:val="20"/>
        </w:rPr>
        <w:t xml:space="preserve"> (Cestoda: Pseudophyllidea) on </w:t>
      </w:r>
      <w:r w:rsidRPr="00D04C86">
        <w:rPr>
          <w:i/>
          <w:sz w:val="20"/>
        </w:rPr>
        <w:t>Cyprinella lutrensis</w:t>
      </w:r>
      <w:r w:rsidRPr="00D04C86">
        <w:rPr>
          <w:sz w:val="20"/>
        </w:rPr>
        <w:t xml:space="preserve"> condition and reproduction.  Journal of Freshwater Ecology 24:283-291</w:t>
      </w:r>
      <w:bookmarkEnd w:id="28"/>
    </w:p>
    <w:p w14:paraId="7370A719" w14:textId="77777777" w:rsidR="00501AA8" w:rsidRPr="007759A9" w:rsidRDefault="00501AA8" w:rsidP="00501AA8">
      <w:pPr>
        <w:ind w:left="720" w:hanging="720"/>
        <w:outlineLvl w:val="0"/>
        <w:rPr>
          <w:sz w:val="20"/>
        </w:rPr>
      </w:pPr>
      <w:r w:rsidRPr="00D04C86">
        <w:rPr>
          <w:sz w:val="20"/>
        </w:rPr>
        <w:t xml:space="preserve">30. Perkin, J. S., C. S. Williams, and T. H. Bonner.  2009.  Aspects of chub shiner </w:t>
      </w:r>
      <w:r w:rsidRPr="00D04C86">
        <w:rPr>
          <w:i/>
          <w:sz w:val="20"/>
        </w:rPr>
        <w:t>Notropis potteri</w:t>
      </w:r>
      <w:r w:rsidRPr="00D04C86">
        <w:rPr>
          <w:sz w:val="20"/>
        </w:rPr>
        <w:t xml:space="preserve"> life history with comments on native distribution and conservation status.  American Midland Naturalist 162:276-288.</w:t>
      </w:r>
    </w:p>
    <w:p w14:paraId="43C7572D" w14:textId="77777777" w:rsidR="00501AA8" w:rsidRPr="00D04C86" w:rsidRDefault="00501AA8" w:rsidP="00501AA8">
      <w:pPr>
        <w:ind w:left="720" w:hanging="720"/>
        <w:rPr>
          <w:sz w:val="20"/>
        </w:rPr>
      </w:pPr>
      <w:r w:rsidRPr="00D04C86">
        <w:rPr>
          <w:sz w:val="20"/>
        </w:rPr>
        <w:t xml:space="preserve">29. Bean, P. T., M. G. Bean, and T. H. Bonner.  2009.  Threatened fishes of the world:  </w:t>
      </w:r>
      <w:r w:rsidRPr="00D04C86">
        <w:rPr>
          <w:i/>
          <w:iCs/>
          <w:sz w:val="20"/>
        </w:rPr>
        <w:t xml:space="preserve">Moxostoma congestum </w:t>
      </w:r>
      <w:r w:rsidRPr="00D04C86">
        <w:rPr>
          <w:sz w:val="20"/>
        </w:rPr>
        <w:t>(Catostomidae).  Environmental Biology of Fishes 85:173-174.</w:t>
      </w:r>
    </w:p>
    <w:p w14:paraId="5168452B" w14:textId="77777777" w:rsidR="00501AA8" w:rsidRPr="007759A9" w:rsidRDefault="00501AA8" w:rsidP="00501AA8">
      <w:pPr>
        <w:ind w:left="720" w:hanging="720"/>
        <w:rPr>
          <w:sz w:val="20"/>
        </w:rPr>
      </w:pPr>
      <w:r w:rsidRPr="00D04C86">
        <w:rPr>
          <w:sz w:val="20"/>
        </w:rPr>
        <w:t xml:space="preserve">28. Leavy, T. R. and T. H. Bonner.  2009.  Relationships among swimming ability, current velocity associations, and morphology for freshwater lotic fishes.  </w:t>
      </w:r>
      <w:r w:rsidRPr="00D04C86">
        <w:rPr>
          <w:bCs/>
          <w:sz w:val="20"/>
        </w:rPr>
        <w:t>North American Journal of Fisheries Management 29:72-83.</w:t>
      </w:r>
    </w:p>
    <w:p w14:paraId="28326B13" w14:textId="77777777" w:rsidR="00501AA8" w:rsidRPr="007759A9" w:rsidRDefault="00501AA8" w:rsidP="00501AA8">
      <w:pPr>
        <w:ind w:left="720" w:hanging="720"/>
        <w:rPr>
          <w:color w:val="000000"/>
          <w:sz w:val="20"/>
        </w:rPr>
      </w:pPr>
      <w:r w:rsidRPr="00D04C86">
        <w:rPr>
          <w:color w:val="000000"/>
          <w:sz w:val="20"/>
        </w:rPr>
        <w:t xml:space="preserve">27. Small, M. F., T. H. Bonner, and J. T. Baccus.  2009.  Hydrologic alteration of the lower Rio Grande terminus: a quantitative assessment.  River Research and Application 25:241-252. </w:t>
      </w:r>
    </w:p>
    <w:p w14:paraId="31427352" w14:textId="77777777" w:rsidR="00501AA8" w:rsidRPr="007759A9" w:rsidRDefault="00501AA8" w:rsidP="00501AA8">
      <w:pPr>
        <w:ind w:left="720" w:hanging="720"/>
        <w:rPr>
          <w:sz w:val="20"/>
          <w:u w:val="words"/>
        </w:rPr>
      </w:pPr>
      <w:r w:rsidRPr="00D04C86">
        <w:rPr>
          <w:sz w:val="20"/>
        </w:rPr>
        <w:t xml:space="preserve">26. Bonner, T. H. and P. T. Bean.  2008.  Threatened fishes of the world:  </w:t>
      </w:r>
      <w:r w:rsidRPr="00D04C86">
        <w:rPr>
          <w:i/>
          <w:iCs/>
          <w:sz w:val="20"/>
        </w:rPr>
        <w:t>Micropterus treculii</w:t>
      </w:r>
      <w:r w:rsidRPr="00D04C86">
        <w:rPr>
          <w:sz w:val="20"/>
        </w:rPr>
        <w:t xml:space="preserve"> (Centrarchidae).  Environmental Biology of Fishes 83:367-368</w:t>
      </w:r>
    </w:p>
    <w:p w14:paraId="5D4EEC33" w14:textId="77777777" w:rsidR="00501AA8" w:rsidRPr="00D04C86" w:rsidRDefault="00501AA8" w:rsidP="00501AA8">
      <w:pPr>
        <w:ind w:left="720" w:hanging="720"/>
        <w:rPr>
          <w:sz w:val="20"/>
        </w:rPr>
      </w:pPr>
      <w:r w:rsidRPr="00D04C86">
        <w:rPr>
          <w:sz w:val="20"/>
        </w:rPr>
        <w:t>25. Gaertner, J., P. E. Wheeler, S. Obafemi, J. Valdez, M. R. J. Forstner, T. H. Bonner, D. Hahn.  2008.  Detection of salmonellae from fish in a natural river system.  Journal of Aquatic Animal Health 20:150-157.</w:t>
      </w:r>
    </w:p>
    <w:p w14:paraId="37C85172" w14:textId="77777777" w:rsidR="00501AA8" w:rsidRPr="007759A9" w:rsidRDefault="00501AA8" w:rsidP="00501AA8">
      <w:pPr>
        <w:ind w:left="720" w:hanging="720"/>
        <w:rPr>
          <w:i/>
          <w:sz w:val="20"/>
        </w:rPr>
      </w:pPr>
      <w:r w:rsidRPr="00D04C86">
        <w:rPr>
          <w:sz w:val="20"/>
        </w:rPr>
        <w:t>24. Bean, P. T. and T. H. Bonner.  2008.  Reproductive ecology and diet of the gray redhorse (Catostomidae) in a Hill Country stream and reservoir.  Journal of Freshwater Ecology 23:397-404.</w:t>
      </w:r>
    </w:p>
    <w:p w14:paraId="1AE951FE" w14:textId="77777777" w:rsidR="00501AA8" w:rsidRPr="007759A9" w:rsidRDefault="00501AA8" w:rsidP="00501AA8">
      <w:pPr>
        <w:ind w:left="720" w:hanging="720"/>
        <w:rPr>
          <w:sz w:val="20"/>
          <w:u w:val="words"/>
        </w:rPr>
      </w:pPr>
      <w:r w:rsidRPr="00D04C86">
        <w:rPr>
          <w:sz w:val="20"/>
        </w:rPr>
        <w:t xml:space="preserve">23. Bonner, T. H., J. M. Watson, and C. S. Williams.  2008.  Threatened fishes of the world:  </w:t>
      </w:r>
      <w:r w:rsidRPr="00D04C86">
        <w:rPr>
          <w:i/>
          <w:iCs/>
          <w:sz w:val="20"/>
        </w:rPr>
        <w:t>Cyprinella proserpina</w:t>
      </w:r>
      <w:r w:rsidRPr="00D04C86">
        <w:rPr>
          <w:sz w:val="20"/>
        </w:rPr>
        <w:t xml:space="preserve"> (Cyprinidae).  Environmental Biology of Fishes 81:365-366.</w:t>
      </w:r>
    </w:p>
    <w:p w14:paraId="03FB2D02" w14:textId="77777777" w:rsidR="00501AA8" w:rsidRPr="00D04C86" w:rsidRDefault="00501AA8" w:rsidP="00501AA8">
      <w:pPr>
        <w:ind w:left="720" w:hanging="720"/>
        <w:rPr>
          <w:sz w:val="20"/>
        </w:rPr>
      </w:pPr>
      <w:r w:rsidRPr="00D04C86">
        <w:rPr>
          <w:sz w:val="20"/>
        </w:rPr>
        <w:t xml:space="preserve">22. Bean, P. T., T. H. Bonner, and B. M. Littrell.  2007.  Spatial and temporal patterns in the fish assemblage of the Blanco River, Texas.  Texas Journal of Science 59:179-200.  </w:t>
      </w:r>
    </w:p>
    <w:p w14:paraId="55FA4DE3" w14:textId="77777777" w:rsidR="00501AA8" w:rsidRPr="00D04C86" w:rsidRDefault="00501AA8" w:rsidP="00501AA8">
      <w:pPr>
        <w:ind w:left="720" w:hanging="720"/>
        <w:rPr>
          <w:sz w:val="20"/>
        </w:rPr>
      </w:pPr>
      <w:r w:rsidRPr="00D04C86">
        <w:rPr>
          <w:sz w:val="20"/>
        </w:rPr>
        <w:t xml:space="preserve">21. Hulbert, J., T. H. Bonner, J. N. Fries, G. P. Garrett, and D. R. Pendergrass.  2007.  Early development of </w:t>
      </w:r>
      <w:r w:rsidRPr="00D04C86">
        <w:rPr>
          <w:i/>
          <w:sz w:val="20"/>
        </w:rPr>
        <w:t>Dionda diaboli</w:t>
      </w:r>
      <w:r w:rsidRPr="00D04C86">
        <w:rPr>
          <w:sz w:val="20"/>
        </w:rPr>
        <w:t xml:space="preserve"> (Cyprinidae).  Southwestern Naturalist 52:378-385.</w:t>
      </w:r>
    </w:p>
    <w:p w14:paraId="7E8AE516" w14:textId="77777777" w:rsidR="00501AA8" w:rsidRPr="00D04C86" w:rsidRDefault="00501AA8" w:rsidP="00501AA8">
      <w:pPr>
        <w:ind w:left="720" w:hanging="720"/>
        <w:rPr>
          <w:sz w:val="20"/>
        </w:rPr>
      </w:pPr>
      <w:r w:rsidRPr="00D04C86">
        <w:rPr>
          <w:sz w:val="20"/>
        </w:rPr>
        <w:t xml:space="preserve">20. Littrell, B. M., D. Lutz-Carrillo, T. H. Bonner, and L. T. Fries.  2007.  </w:t>
      </w:r>
      <w:r w:rsidRPr="00D04C86">
        <w:rPr>
          <w:bCs/>
          <w:sz w:val="20"/>
        </w:rPr>
        <w:t>Status of an introgressed Guadalupe bass population in a central Texas stream.  North American Journal of Fisheries Management 27:785-791.</w:t>
      </w:r>
    </w:p>
    <w:p w14:paraId="31838537" w14:textId="77777777" w:rsidR="00501AA8" w:rsidRPr="00D04C86" w:rsidRDefault="00501AA8" w:rsidP="00501AA8">
      <w:pPr>
        <w:autoSpaceDE w:val="0"/>
        <w:autoSpaceDN w:val="0"/>
        <w:adjustRightInd w:val="0"/>
        <w:ind w:left="720" w:hanging="720"/>
        <w:rPr>
          <w:sz w:val="20"/>
        </w:rPr>
      </w:pPr>
      <w:r w:rsidRPr="00D04C86">
        <w:rPr>
          <w:sz w:val="20"/>
        </w:rPr>
        <w:t>19.</w:t>
      </w:r>
      <w:bookmarkStart w:id="29" w:name="_Hlk80527518"/>
      <w:r w:rsidRPr="00D04C86">
        <w:rPr>
          <w:sz w:val="20"/>
        </w:rPr>
        <w:t xml:space="preserve"> Bean, M. G., A. Škeříková, T. H. Bonner, T. Scholz, and D. Huffman.  2007.  First record of </w:t>
      </w:r>
      <w:r w:rsidRPr="00D04C86">
        <w:rPr>
          <w:i/>
          <w:sz w:val="20"/>
        </w:rPr>
        <w:t>Bothriocephalus acheilognathi</w:t>
      </w:r>
      <w:r w:rsidRPr="00D04C86">
        <w:rPr>
          <w:sz w:val="20"/>
        </w:rPr>
        <w:t xml:space="preserve"> (Cestoda: Pseudophyllidea) in the Rio Grande with comparative ITS2 and V4-18S rDNA sequencing.  Journal of Aquatic Animal Health 19:71-76.</w:t>
      </w:r>
      <w:bookmarkEnd w:id="29"/>
    </w:p>
    <w:p w14:paraId="1D9A4B26" w14:textId="77777777" w:rsidR="00501AA8" w:rsidRPr="007759A9" w:rsidRDefault="00501AA8" w:rsidP="00501AA8">
      <w:pPr>
        <w:ind w:left="720" w:hanging="720"/>
        <w:rPr>
          <w:bCs/>
          <w:i/>
          <w:iCs/>
          <w:sz w:val="20"/>
        </w:rPr>
      </w:pPr>
      <w:r w:rsidRPr="00D04C86">
        <w:rPr>
          <w:sz w:val="20"/>
        </w:rPr>
        <w:lastRenderedPageBreak/>
        <w:t xml:space="preserve">18. </w:t>
      </w:r>
      <w:bookmarkStart w:id="30" w:name="_Hlk80531923"/>
      <w:r w:rsidRPr="00D04C86">
        <w:rPr>
          <w:sz w:val="20"/>
        </w:rPr>
        <w:t>McDonald, D. L., T. H. Bonner, E. L. Oborny, Jr. and T. M. Brandt</w:t>
      </w:r>
      <w:r w:rsidRPr="00D04C86">
        <w:rPr>
          <w:bCs/>
          <w:sz w:val="20"/>
        </w:rPr>
        <w:t xml:space="preserve">.  2007.  Effects of fluctuating temperatures and gill parasites on reproduction of the fountain darter, </w:t>
      </w:r>
      <w:r w:rsidRPr="00D04C86">
        <w:rPr>
          <w:bCs/>
          <w:i/>
          <w:iCs/>
          <w:sz w:val="20"/>
        </w:rPr>
        <w:t>Etheostoma fonticola</w:t>
      </w:r>
      <w:r w:rsidRPr="00D04C86">
        <w:rPr>
          <w:bCs/>
          <w:sz w:val="20"/>
        </w:rPr>
        <w:t>.  Journal of Freshwater Ecology 22:311-318.</w:t>
      </w:r>
      <w:bookmarkEnd w:id="30"/>
    </w:p>
    <w:p w14:paraId="4341C52D" w14:textId="77777777" w:rsidR="00501AA8" w:rsidRPr="00D04C86" w:rsidRDefault="00501AA8" w:rsidP="00501AA8">
      <w:pPr>
        <w:ind w:left="720" w:hanging="720"/>
        <w:rPr>
          <w:sz w:val="20"/>
        </w:rPr>
      </w:pPr>
      <w:r w:rsidRPr="00D04C86">
        <w:rPr>
          <w:bCs/>
          <w:iCs/>
          <w:sz w:val="20"/>
        </w:rPr>
        <w:t>17. Williams, L.R.</w:t>
      </w:r>
      <w:r w:rsidRPr="00D04C86">
        <w:rPr>
          <w:sz w:val="20"/>
        </w:rPr>
        <w:t>, M.G. Williams, J.D. Hudson III, V. Campbell-Arvai, and T. H. Bonner. 2007. Evaluation of a stream system after clearcut logging disturbance in the Gulf coastal plain. Journal of Freshwater Ecology 22:119-133.</w:t>
      </w:r>
    </w:p>
    <w:p w14:paraId="4D36170E" w14:textId="77777777" w:rsidR="00501AA8" w:rsidRPr="00D04C86" w:rsidRDefault="00501AA8" w:rsidP="00501AA8">
      <w:pPr>
        <w:ind w:left="720" w:hanging="720"/>
        <w:rPr>
          <w:sz w:val="20"/>
        </w:rPr>
      </w:pPr>
      <w:r w:rsidRPr="00D04C86">
        <w:rPr>
          <w:sz w:val="20"/>
        </w:rPr>
        <w:t xml:space="preserve">16. Thomas, C., T. H. Bonner, and B. G. Whiteside.  2007.  Freshwater Fishes of Texas:  A Field Guide.  Texas A&amp;M University Press.  216 pp.  </w:t>
      </w:r>
    </w:p>
    <w:p w14:paraId="2F1F4768" w14:textId="77777777" w:rsidR="00501AA8" w:rsidRPr="007759A9" w:rsidRDefault="00501AA8" w:rsidP="00501AA8">
      <w:pPr>
        <w:ind w:left="720" w:hanging="720"/>
        <w:rPr>
          <w:sz w:val="20"/>
          <w:u w:val="words"/>
        </w:rPr>
      </w:pPr>
      <w:r w:rsidRPr="00D04C86">
        <w:rPr>
          <w:sz w:val="20"/>
        </w:rPr>
        <w:t xml:space="preserve">15. Williams, C. S, and T. H. Bonner.  2006.  Threatened fishes of the world:  </w:t>
      </w:r>
      <w:r w:rsidRPr="00D04C86">
        <w:rPr>
          <w:i/>
          <w:iCs/>
          <w:sz w:val="20"/>
        </w:rPr>
        <w:t>Notropis sabinae</w:t>
      </w:r>
      <w:r w:rsidRPr="00D04C86">
        <w:rPr>
          <w:sz w:val="20"/>
        </w:rPr>
        <w:t xml:space="preserve"> (Cyprinidae).  Environmental Biology of Fishes 80:7-8</w:t>
      </w:r>
      <w:r w:rsidRPr="00D04C86">
        <w:rPr>
          <w:color w:val="000025"/>
          <w:sz w:val="20"/>
        </w:rPr>
        <w:t>.</w:t>
      </w:r>
    </w:p>
    <w:p w14:paraId="5E033A05" w14:textId="77777777" w:rsidR="00501AA8" w:rsidRPr="00D04C86" w:rsidRDefault="00501AA8" w:rsidP="00501AA8">
      <w:pPr>
        <w:ind w:left="720" w:hanging="720"/>
        <w:rPr>
          <w:sz w:val="20"/>
        </w:rPr>
      </w:pPr>
      <w:r w:rsidRPr="00D04C86">
        <w:rPr>
          <w:sz w:val="20"/>
        </w:rPr>
        <w:t>14. Lutz-Carrillo, D. J., C. C. Nice, T. H. Bonner, M. R. J. Forstner, and L. T. Fries.  2006.  Admixture analysis of Florida largemouth bass and northern largemouth bass using microsatellite loci.  Transactions of the American Fisheries Society 135:779-791.</w:t>
      </w:r>
    </w:p>
    <w:p w14:paraId="3CD5B878" w14:textId="77777777" w:rsidR="00501AA8" w:rsidRPr="00D04C86" w:rsidRDefault="00501AA8" w:rsidP="00501AA8">
      <w:pPr>
        <w:ind w:left="720" w:hanging="720"/>
        <w:rPr>
          <w:color w:val="000000"/>
          <w:sz w:val="20"/>
        </w:rPr>
      </w:pPr>
      <w:r w:rsidRPr="00D04C86">
        <w:rPr>
          <w:sz w:val="20"/>
        </w:rPr>
        <w:t xml:space="preserve">13. </w:t>
      </w:r>
      <w:bookmarkStart w:id="31" w:name="_Hlk80531934"/>
      <w:r w:rsidRPr="00D04C86">
        <w:rPr>
          <w:sz w:val="20"/>
        </w:rPr>
        <w:t>McDonald, D. L., T. H. Bonner, T. M. Brandt, and G. H. Trevino. 2006. Size susceptibility to trematode-induced mortality in the endangered fountain darter (</w:t>
      </w:r>
      <w:r w:rsidRPr="00D04C86">
        <w:rPr>
          <w:i/>
          <w:sz w:val="20"/>
        </w:rPr>
        <w:t>Etheostoma fonticola</w:t>
      </w:r>
      <w:r w:rsidRPr="00D04C86">
        <w:rPr>
          <w:sz w:val="20"/>
        </w:rPr>
        <w:t>).  Journal of Freshwater Ecology 21:293-299.</w:t>
      </w:r>
      <w:bookmarkEnd w:id="31"/>
    </w:p>
    <w:p w14:paraId="6E12A796" w14:textId="77777777" w:rsidR="00501AA8" w:rsidRPr="00D04C86" w:rsidRDefault="00501AA8" w:rsidP="00501AA8">
      <w:pPr>
        <w:ind w:left="720" w:hanging="720"/>
        <w:rPr>
          <w:sz w:val="20"/>
        </w:rPr>
      </w:pPr>
      <w:r w:rsidRPr="00D04C86">
        <w:rPr>
          <w:color w:val="000000"/>
          <w:sz w:val="20"/>
        </w:rPr>
        <w:t xml:space="preserve">12. Williams, C. S. and T. H. Bonner.  2006.  Habitat associations, life history, and diet of the Sabine shiner </w:t>
      </w:r>
      <w:r w:rsidRPr="00D04C86">
        <w:rPr>
          <w:i/>
          <w:color w:val="000000"/>
          <w:sz w:val="20"/>
        </w:rPr>
        <w:t xml:space="preserve">Notropis sabinae </w:t>
      </w:r>
      <w:r w:rsidRPr="00D04C86">
        <w:rPr>
          <w:color w:val="000000"/>
          <w:sz w:val="20"/>
        </w:rPr>
        <w:t>in an east Texas drainage</w:t>
      </w:r>
      <w:r w:rsidRPr="00D04C86">
        <w:rPr>
          <w:i/>
          <w:color w:val="000000"/>
          <w:sz w:val="20"/>
        </w:rPr>
        <w:t xml:space="preserve">. </w:t>
      </w:r>
      <w:r w:rsidRPr="00D04C86">
        <w:rPr>
          <w:iCs/>
          <w:color w:val="000000"/>
          <w:sz w:val="20"/>
        </w:rPr>
        <w:t xml:space="preserve"> American Midland Naturalist 155:84-102.</w:t>
      </w:r>
    </w:p>
    <w:p w14:paraId="5CB41715" w14:textId="77777777" w:rsidR="00501AA8" w:rsidRPr="007759A9" w:rsidRDefault="00501AA8" w:rsidP="00501AA8">
      <w:pPr>
        <w:ind w:left="720" w:hanging="720"/>
        <w:rPr>
          <w:color w:val="000000"/>
          <w:sz w:val="20"/>
        </w:rPr>
      </w:pPr>
      <w:r w:rsidRPr="00D04C86">
        <w:rPr>
          <w:sz w:val="20"/>
        </w:rPr>
        <w:t xml:space="preserve">11. </w:t>
      </w:r>
      <w:bookmarkStart w:id="32" w:name="_Hlk80532564"/>
      <w:r w:rsidRPr="00D04C86">
        <w:rPr>
          <w:sz w:val="20"/>
        </w:rPr>
        <w:t xml:space="preserve">Patrikeev, M., T. H. Bonner, and G. M. Trujillo.  2005.  Occurrence of the river shiner </w:t>
      </w:r>
      <w:r w:rsidRPr="00D04C86">
        <w:rPr>
          <w:i/>
          <w:sz w:val="20"/>
        </w:rPr>
        <w:t>Notropis blennius</w:t>
      </w:r>
      <w:r w:rsidRPr="00D04C86">
        <w:rPr>
          <w:sz w:val="20"/>
        </w:rPr>
        <w:t xml:space="preserve"> in Lake Meredith, Texas. Southwestern Naturalist 50:488-490.</w:t>
      </w:r>
      <w:bookmarkEnd w:id="32"/>
    </w:p>
    <w:p w14:paraId="03E6688F" w14:textId="77777777" w:rsidR="00501AA8" w:rsidRPr="00D04C86" w:rsidRDefault="00501AA8" w:rsidP="00501AA8">
      <w:pPr>
        <w:ind w:left="720" w:hanging="720"/>
        <w:rPr>
          <w:sz w:val="20"/>
        </w:rPr>
      </w:pPr>
      <w:r w:rsidRPr="00D04C86">
        <w:rPr>
          <w:sz w:val="20"/>
        </w:rPr>
        <w:t xml:space="preserve">10. Bonner, T. H. and D. L. McDonald.  2005.  Threatened fishes of the world:  </w:t>
      </w:r>
      <w:r w:rsidRPr="00D04C86">
        <w:rPr>
          <w:i/>
          <w:iCs/>
          <w:sz w:val="20"/>
        </w:rPr>
        <w:t>Etheostoma fonticola</w:t>
      </w:r>
      <w:r w:rsidRPr="00D04C86">
        <w:rPr>
          <w:sz w:val="20"/>
        </w:rPr>
        <w:t xml:space="preserve"> (Percidae).  Environmental Biology of Fishes 73:333-334. </w:t>
      </w:r>
    </w:p>
    <w:p w14:paraId="3945E6F4" w14:textId="77777777" w:rsidR="00501AA8" w:rsidRPr="00D04C86" w:rsidRDefault="00501AA8" w:rsidP="00501AA8">
      <w:pPr>
        <w:ind w:left="720" w:hanging="720"/>
        <w:rPr>
          <w:sz w:val="20"/>
        </w:rPr>
      </w:pPr>
      <w:r w:rsidRPr="00D04C86">
        <w:rPr>
          <w:sz w:val="20"/>
        </w:rPr>
        <w:t>9. Williams, L. R., T. H. Bonner, J. D. Hudson, M. G. Williams, T. R. Leavy, and C. S. Williams.  2005.  Interactive effects of environmental variability and military training on stream biota of three headwater drainages in Western Louisiana.  Transactions of the American Fisheries Society 134:192-206.</w:t>
      </w:r>
    </w:p>
    <w:p w14:paraId="49B9F089" w14:textId="77777777" w:rsidR="00501AA8" w:rsidRPr="00D04C86" w:rsidRDefault="00501AA8" w:rsidP="00501AA8">
      <w:pPr>
        <w:ind w:left="720" w:hanging="720"/>
        <w:rPr>
          <w:sz w:val="20"/>
        </w:rPr>
      </w:pPr>
      <w:r w:rsidRPr="00D04C86">
        <w:rPr>
          <w:sz w:val="20"/>
        </w:rPr>
        <w:t>8. Bonner, T. H., C. Thomas, C. S. Williams, and J. P. Karges.  2005.  Temporal assessment of a west Texas stream fish assemblage.  Southwestern Naturalist 50:74-78.</w:t>
      </w:r>
    </w:p>
    <w:p w14:paraId="7D4DA610" w14:textId="77777777" w:rsidR="00501AA8" w:rsidRPr="00D04C86" w:rsidRDefault="00501AA8" w:rsidP="00501AA8">
      <w:pPr>
        <w:ind w:left="720" w:hanging="720"/>
        <w:rPr>
          <w:sz w:val="20"/>
        </w:rPr>
      </w:pPr>
      <w:r w:rsidRPr="00D04C86">
        <w:rPr>
          <w:sz w:val="20"/>
        </w:rPr>
        <w:t xml:space="preserve">7. Littrell, B. M., C. Thomas, C. S. Williams, and T. H. Bonner.  2003. Gut contents of the headwater catfish </w:t>
      </w:r>
      <w:r w:rsidRPr="00D04C86">
        <w:rPr>
          <w:i/>
          <w:iCs/>
          <w:sz w:val="20"/>
        </w:rPr>
        <w:t xml:space="preserve">Ictalurus lupus </w:t>
      </w:r>
      <w:r w:rsidRPr="00D04C86">
        <w:rPr>
          <w:sz w:val="20"/>
        </w:rPr>
        <w:t>from two West Texas streams.  Texas Journal of Science 55:323-328.</w:t>
      </w:r>
    </w:p>
    <w:p w14:paraId="26E89C0A" w14:textId="77777777" w:rsidR="00501AA8" w:rsidRPr="00D04C86" w:rsidRDefault="00501AA8" w:rsidP="00501AA8">
      <w:pPr>
        <w:ind w:left="720" w:hanging="720"/>
        <w:rPr>
          <w:sz w:val="20"/>
        </w:rPr>
      </w:pPr>
      <w:r w:rsidRPr="00D04C86">
        <w:rPr>
          <w:sz w:val="20"/>
        </w:rPr>
        <w:t xml:space="preserve">6. </w:t>
      </w:r>
      <w:bookmarkStart w:id="33" w:name="_Hlk80527549"/>
      <w:r w:rsidRPr="00D04C86">
        <w:rPr>
          <w:sz w:val="20"/>
        </w:rPr>
        <w:t>Bonner, T. H., and G. R. Wilde.  2002.  The effect of turbidity on prey consumption by prairie stream fishes.  Transactions of the American Fisheries Society 131:1203-1208.</w:t>
      </w:r>
      <w:bookmarkEnd w:id="33"/>
    </w:p>
    <w:p w14:paraId="44B6F896" w14:textId="77777777" w:rsidR="00501AA8" w:rsidRPr="00D04C86" w:rsidRDefault="00501AA8" w:rsidP="00501AA8">
      <w:pPr>
        <w:ind w:left="720" w:hanging="720"/>
        <w:rPr>
          <w:sz w:val="20"/>
        </w:rPr>
      </w:pPr>
      <w:r w:rsidRPr="00D04C86">
        <w:rPr>
          <w:sz w:val="20"/>
        </w:rPr>
        <w:t xml:space="preserve">5. </w:t>
      </w:r>
      <w:bookmarkStart w:id="34" w:name="_Hlk80527561"/>
      <w:r w:rsidRPr="00D04C86">
        <w:rPr>
          <w:sz w:val="20"/>
        </w:rPr>
        <w:t xml:space="preserve">Durham, B. W., T. H. Bonner, and G. R. Wilde.  2002.  Occurrence of </w:t>
      </w:r>
      <w:r w:rsidRPr="00D04C86">
        <w:rPr>
          <w:i/>
          <w:sz w:val="20"/>
        </w:rPr>
        <w:t>Lernaea</w:t>
      </w:r>
      <w:r w:rsidRPr="00D04C86">
        <w:rPr>
          <w:sz w:val="20"/>
        </w:rPr>
        <w:t xml:space="preserve"> </w:t>
      </w:r>
      <w:r w:rsidRPr="00D04C86">
        <w:rPr>
          <w:i/>
          <w:sz w:val="20"/>
        </w:rPr>
        <w:t>cyprinacea</w:t>
      </w:r>
      <w:r w:rsidRPr="00D04C86">
        <w:rPr>
          <w:sz w:val="20"/>
        </w:rPr>
        <w:t xml:space="preserve"> on Arkansas River shiners and peppered chubs in the Canadian River, New Mexico and Texas.  Southwestern Naturalist 47:95-98.</w:t>
      </w:r>
      <w:bookmarkEnd w:id="34"/>
    </w:p>
    <w:p w14:paraId="3A6B5AE0" w14:textId="77777777" w:rsidR="00501AA8" w:rsidRPr="007759A9" w:rsidRDefault="00501AA8" w:rsidP="00501AA8">
      <w:pPr>
        <w:ind w:left="720" w:hanging="720"/>
        <w:rPr>
          <w:sz w:val="20"/>
        </w:rPr>
      </w:pPr>
      <w:r w:rsidRPr="00D04C86">
        <w:rPr>
          <w:sz w:val="20"/>
        </w:rPr>
        <w:t xml:space="preserve">4. </w:t>
      </w:r>
      <w:bookmarkStart w:id="35" w:name="_Hlk80527576"/>
      <w:r w:rsidRPr="00D04C86">
        <w:rPr>
          <w:sz w:val="20"/>
        </w:rPr>
        <w:t>Wilde, G. R., T. H. Bonner, and P. J. Zwank.  2001.  Diets of the Arkansas River shiner and peppered chub in the Canadian River, New Mexico and Texas.  Journal of Freshwater Ecology 16:403-410.</w:t>
      </w:r>
      <w:bookmarkEnd w:id="35"/>
    </w:p>
    <w:p w14:paraId="438A08AF" w14:textId="77777777" w:rsidR="00501AA8" w:rsidRPr="00D04C86" w:rsidRDefault="00501AA8" w:rsidP="00501AA8">
      <w:pPr>
        <w:ind w:left="720" w:hanging="720"/>
        <w:rPr>
          <w:sz w:val="20"/>
        </w:rPr>
      </w:pPr>
      <w:r w:rsidRPr="00D04C86">
        <w:rPr>
          <w:sz w:val="20"/>
        </w:rPr>
        <w:t xml:space="preserve">3. </w:t>
      </w:r>
      <w:bookmarkStart w:id="36" w:name="_Hlk80527587"/>
      <w:r w:rsidRPr="00D04C86">
        <w:rPr>
          <w:sz w:val="20"/>
        </w:rPr>
        <w:t>Bonner, T. H., and G. R. Wilde.  2000.  Changes in the fish assemblage of the Canadian River, Texas, associated with reservoir construction.  Journal of Freshwater Ecology 15:189-198.</w:t>
      </w:r>
      <w:bookmarkEnd w:id="36"/>
    </w:p>
    <w:p w14:paraId="217BFC17" w14:textId="77777777" w:rsidR="00501AA8" w:rsidRPr="00D04C86" w:rsidRDefault="00501AA8" w:rsidP="00501AA8">
      <w:pPr>
        <w:ind w:left="720" w:hanging="720"/>
        <w:rPr>
          <w:sz w:val="20"/>
        </w:rPr>
      </w:pPr>
      <w:r w:rsidRPr="00D04C86">
        <w:rPr>
          <w:sz w:val="20"/>
        </w:rPr>
        <w:t xml:space="preserve">2. </w:t>
      </w:r>
      <w:bookmarkStart w:id="37" w:name="_Hlk80532579"/>
      <w:r w:rsidRPr="00D04C86">
        <w:rPr>
          <w:sz w:val="20"/>
        </w:rPr>
        <w:t xml:space="preserve">Wilde, G. R., and T. H. Bonner.  2000.  First records of the suckermouth minnow </w:t>
      </w:r>
      <w:r w:rsidRPr="00D04C86">
        <w:rPr>
          <w:i/>
          <w:sz w:val="20"/>
        </w:rPr>
        <w:t>Phenacobius mirabilis</w:t>
      </w:r>
      <w:r w:rsidRPr="00D04C86">
        <w:rPr>
          <w:sz w:val="20"/>
        </w:rPr>
        <w:t xml:space="preserve"> in Canadian River, Texas.  Texas Journal of Science 52:71-74.</w:t>
      </w:r>
      <w:bookmarkEnd w:id="37"/>
    </w:p>
    <w:p w14:paraId="2C82C204" w14:textId="77777777" w:rsidR="00501AA8" w:rsidRPr="00D04C86" w:rsidRDefault="00501AA8" w:rsidP="00501AA8">
      <w:pPr>
        <w:ind w:left="720" w:hanging="720"/>
        <w:rPr>
          <w:sz w:val="20"/>
        </w:rPr>
      </w:pPr>
      <w:r w:rsidRPr="00D04C86">
        <w:rPr>
          <w:sz w:val="20"/>
        </w:rPr>
        <w:t>1. Bonner, T. H., T. M. Brandt, J. N. Fries, and B. G. Whiteside.  1998.  Temperature effects on egg production and early life stages of the fountain darter.  Transactions of the American Fisheries Society 127:971-978.</w:t>
      </w:r>
    </w:p>
    <w:p w14:paraId="2F59EE1E" w14:textId="77777777" w:rsidR="00501AA8" w:rsidRPr="00D04C86" w:rsidRDefault="00501AA8" w:rsidP="00501AA8">
      <w:pPr>
        <w:rPr>
          <w:b/>
          <w:sz w:val="20"/>
        </w:rPr>
      </w:pPr>
    </w:p>
    <w:p w14:paraId="2810C67F" w14:textId="03AF848E" w:rsidR="00501AA8" w:rsidRDefault="00501AA8" w:rsidP="00501AA8">
      <w:pPr>
        <w:rPr>
          <w:bCs/>
          <w:sz w:val="20"/>
        </w:rPr>
      </w:pPr>
      <w:r w:rsidRPr="00D04C86">
        <w:rPr>
          <w:b/>
          <w:smallCaps/>
          <w:sz w:val="20"/>
        </w:rPr>
        <w:t>Grant/Contracts:</w:t>
      </w:r>
      <w:r>
        <w:rPr>
          <w:b/>
          <w:smallCaps/>
          <w:sz w:val="20"/>
        </w:rPr>
        <w:t xml:space="preserve"> </w:t>
      </w:r>
      <w:r>
        <w:rPr>
          <w:bCs/>
          <w:sz w:val="20"/>
        </w:rPr>
        <w:t xml:space="preserve">Total: </w:t>
      </w:r>
      <w:r w:rsidRPr="00950428">
        <w:rPr>
          <w:bCs/>
          <w:sz w:val="20"/>
        </w:rPr>
        <w:t>$1</w:t>
      </w:r>
      <w:r>
        <w:rPr>
          <w:bCs/>
          <w:sz w:val="20"/>
        </w:rPr>
        <w:t>6,000,000</w:t>
      </w:r>
    </w:p>
    <w:p w14:paraId="269BC88F" w14:textId="77777777" w:rsidR="00501AA8" w:rsidRDefault="00501AA8" w:rsidP="00501AA8">
      <w:pPr>
        <w:rPr>
          <w:bCs/>
          <w:sz w:val="20"/>
        </w:rPr>
      </w:pPr>
    </w:p>
    <w:p w14:paraId="5B4CE1A0" w14:textId="5FD3C53E" w:rsidR="00E75D1B" w:rsidRDefault="00906DCE" w:rsidP="00167DC0">
      <w:pPr>
        <w:ind w:left="720" w:hanging="720"/>
        <w:rPr>
          <w:bCs/>
          <w:sz w:val="20"/>
        </w:rPr>
      </w:pPr>
      <w:r>
        <w:rPr>
          <w:b/>
          <w:sz w:val="20"/>
        </w:rPr>
        <w:t>2025 – 2028</w:t>
      </w:r>
      <w:r w:rsidRPr="00ED20F8">
        <w:rPr>
          <w:bCs/>
          <w:sz w:val="20"/>
        </w:rPr>
        <w:t xml:space="preserve">; </w:t>
      </w:r>
      <w:r w:rsidR="00ED20F8" w:rsidRPr="00ED20F8">
        <w:rPr>
          <w:bCs/>
          <w:sz w:val="20"/>
        </w:rPr>
        <w:t>$280.000.</w:t>
      </w:r>
      <w:r w:rsidR="00ED20F8">
        <w:rPr>
          <w:b/>
          <w:sz w:val="20"/>
        </w:rPr>
        <w:t xml:space="preserve">  </w:t>
      </w:r>
      <w:r w:rsidR="00ED20F8" w:rsidRPr="00ED20F8">
        <w:rPr>
          <w:bCs/>
          <w:sz w:val="20"/>
        </w:rPr>
        <w:t>Texas Comptroller of Public Accounts, PI</w:t>
      </w:r>
    </w:p>
    <w:p w14:paraId="17019BDB" w14:textId="4BE24010" w:rsidR="0023082C" w:rsidRPr="0023082C" w:rsidRDefault="0023082C" w:rsidP="00D92175">
      <w:pPr>
        <w:ind w:left="720"/>
        <w:rPr>
          <w:rFonts w:eastAsia="Aptos"/>
          <w:sz w:val="20"/>
        </w:rPr>
      </w:pPr>
      <w:r w:rsidRPr="0023082C">
        <w:rPr>
          <w:rFonts w:eastAsia="Aptos"/>
          <w:sz w:val="20"/>
        </w:rPr>
        <w:t>Population dynamics, distributions, and habitat uses of mussels in the “River of Death”</w:t>
      </w:r>
      <w:r>
        <w:rPr>
          <w:rFonts w:eastAsia="Aptos"/>
          <w:sz w:val="20"/>
        </w:rPr>
        <w:t>.  Collaborators:  Charles Randklev</w:t>
      </w:r>
      <w:r w:rsidR="00D92175">
        <w:rPr>
          <w:rFonts w:eastAsia="Aptos"/>
          <w:sz w:val="20"/>
        </w:rPr>
        <w:t xml:space="preserve"> (TAMU NRI)</w:t>
      </w:r>
    </w:p>
    <w:p w14:paraId="42DEFD0E" w14:textId="77777777" w:rsidR="00E75D1B" w:rsidRDefault="00E75D1B" w:rsidP="00D92175">
      <w:pPr>
        <w:rPr>
          <w:b/>
          <w:sz w:val="20"/>
        </w:rPr>
      </w:pPr>
    </w:p>
    <w:p w14:paraId="461A74D3" w14:textId="2F78A858" w:rsidR="00387DC0" w:rsidRDefault="0006202A" w:rsidP="00167DC0">
      <w:pPr>
        <w:ind w:left="720" w:hanging="720"/>
        <w:rPr>
          <w:bCs/>
          <w:sz w:val="20"/>
        </w:rPr>
      </w:pPr>
      <w:r>
        <w:rPr>
          <w:b/>
          <w:sz w:val="20"/>
        </w:rPr>
        <w:t>2025 – 2026</w:t>
      </w:r>
      <w:r w:rsidRPr="0006202A">
        <w:rPr>
          <w:bCs/>
          <w:sz w:val="20"/>
        </w:rPr>
        <w:t>; $90,</w:t>
      </w:r>
      <w:r w:rsidR="005B60DA">
        <w:rPr>
          <w:bCs/>
          <w:sz w:val="20"/>
        </w:rPr>
        <w:t>195</w:t>
      </w:r>
      <w:r w:rsidR="00A542DD">
        <w:rPr>
          <w:bCs/>
          <w:sz w:val="20"/>
        </w:rPr>
        <w:t>.</w:t>
      </w:r>
      <w:r w:rsidR="005B60DA">
        <w:rPr>
          <w:bCs/>
          <w:sz w:val="20"/>
        </w:rPr>
        <w:t xml:space="preserve">  </w:t>
      </w:r>
      <w:r w:rsidR="00387DC0">
        <w:rPr>
          <w:bCs/>
          <w:sz w:val="20"/>
        </w:rPr>
        <w:t>City of Victoria, PI</w:t>
      </w:r>
    </w:p>
    <w:p w14:paraId="1FF4427D" w14:textId="25DF3907" w:rsidR="0067112B" w:rsidRDefault="005B60DA" w:rsidP="00387DC0">
      <w:pPr>
        <w:ind w:left="720"/>
        <w:rPr>
          <w:b/>
          <w:sz w:val="20"/>
        </w:rPr>
      </w:pPr>
      <w:r>
        <w:rPr>
          <w:bCs/>
          <w:sz w:val="20"/>
        </w:rPr>
        <w:t>Water quality and biotic assessments in the lower Guadalupe River</w:t>
      </w:r>
      <w:r w:rsidR="00521285">
        <w:rPr>
          <w:bCs/>
          <w:sz w:val="20"/>
        </w:rPr>
        <w:t xml:space="preserve">.  Collaborators:  Jenna Walker (TxState) and Lauren Chappell (TxState). </w:t>
      </w:r>
      <w:r w:rsidR="00A542DD">
        <w:rPr>
          <w:bCs/>
          <w:sz w:val="20"/>
        </w:rPr>
        <w:t xml:space="preserve"> </w:t>
      </w:r>
    </w:p>
    <w:p w14:paraId="17AE69C8" w14:textId="77777777" w:rsidR="0006202A" w:rsidRDefault="0006202A" w:rsidP="00167DC0">
      <w:pPr>
        <w:ind w:left="720" w:hanging="720"/>
        <w:rPr>
          <w:b/>
          <w:sz w:val="20"/>
        </w:rPr>
      </w:pPr>
    </w:p>
    <w:p w14:paraId="50D1F1B0" w14:textId="4F0CA93E" w:rsidR="00B84A25" w:rsidRPr="00A121EA" w:rsidRDefault="00B84A25" w:rsidP="00B84A25">
      <w:pPr>
        <w:ind w:left="720" w:hanging="720"/>
        <w:rPr>
          <w:bCs/>
          <w:sz w:val="20"/>
        </w:rPr>
      </w:pPr>
      <w:bookmarkStart w:id="38" w:name="_Hlk61517192"/>
      <w:bookmarkStart w:id="39" w:name="_Hlk61517224"/>
      <w:r>
        <w:rPr>
          <w:b/>
          <w:sz w:val="20"/>
        </w:rPr>
        <w:t>202</w:t>
      </w:r>
      <w:r w:rsidR="00221FFB">
        <w:rPr>
          <w:b/>
          <w:sz w:val="20"/>
        </w:rPr>
        <w:t>4</w:t>
      </w:r>
      <w:r>
        <w:rPr>
          <w:b/>
          <w:sz w:val="20"/>
        </w:rPr>
        <w:t xml:space="preserve"> – 2026; </w:t>
      </w:r>
      <w:r w:rsidRPr="00167DC0">
        <w:rPr>
          <w:bCs/>
          <w:sz w:val="20"/>
        </w:rPr>
        <w:t>$100,000.</w:t>
      </w:r>
      <w:r>
        <w:rPr>
          <w:b/>
          <w:sz w:val="20"/>
        </w:rPr>
        <w:t xml:space="preserve">  </w:t>
      </w:r>
      <w:r w:rsidRPr="00167DC0">
        <w:rPr>
          <w:bCs/>
          <w:sz w:val="20"/>
        </w:rPr>
        <w:t>Section 6 funding</w:t>
      </w:r>
      <w:r>
        <w:rPr>
          <w:b/>
          <w:sz w:val="20"/>
        </w:rPr>
        <w:t xml:space="preserve">:  </w:t>
      </w:r>
      <w:r w:rsidRPr="00A121EA">
        <w:rPr>
          <w:bCs/>
          <w:sz w:val="20"/>
        </w:rPr>
        <w:t>Aquatic community assessments in off-channel habitats of Neches and Sabine rivers</w:t>
      </w:r>
      <w:r>
        <w:rPr>
          <w:bCs/>
          <w:sz w:val="20"/>
        </w:rPr>
        <w:t>.</w:t>
      </w:r>
      <w:r w:rsidRPr="00167DC0">
        <w:rPr>
          <w:bCs/>
          <w:sz w:val="20"/>
        </w:rPr>
        <w:t xml:space="preserve"> </w:t>
      </w:r>
      <w:r>
        <w:rPr>
          <w:bCs/>
          <w:sz w:val="20"/>
        </w:rPr>
        <w:t>Collaborators:  B. Littrell (BIO-WEST), C. Randklev (TAMU NRI).</w:t>
      </w:r>
    </w:p>
    <w:p w14:paraId="2131D7F0" w14:textId="77777777" w:rsidR="00B84A25" w:rsidRDefault="00B84A25" w:rsidP="00B84A25">
      <w:pPr>
        <w:rPr>
          <w:b/>
          <w:sz w:val="20"/>
        </w:rPr>
      </w:pPr>
    </w:p>
    <w:p w14:paraId="1035D45A" w14:textId="0F349E12" w:rsidR="00B84A25" w:rsidRDefault="00B84A25" w:rsidP="00B84A25">
      <w:pPr>
        <w:rPr>
          <w:bCs/>
          <w:sz w:val="20"/>
        </w:rPr>
      </w:pPr>
      <w:r>
        <w:rPr>
          <w:b/>
          <w:sz w:val="20"/>
        </w:rPr>
        <w:lastRenderedPageBreak/>
        <w:t>2023 – 202</w:t>
      </w:r>
      <w:r w:rsidR="00822990">
        <w:rPr>
          <w:b/>
          <w:sz w:val="20"/>
        </w:rPr>
        <w:t>6</w:t>
      </w:r>
      <w:r>
        <w:rPr>
          <w:b/>
          <w:sz w:val="20"/>
        </w:rPr>
        <w:t xml:space="preserve">; </w:t>
      </w:r>
      <w:r w:rsidRPr="00794088">
        <w:rPr>
          <w:bCs/>
          <w:sz w:val="20"/>
        </w:rPr>
        <w:t>$80,000</w:t>
      </w:r>
      <w:r>
        <w:rPr>
          <w:bCs/>
          <w:sz w:val="20"/>
        </w:rPr>
        <w:t>.  Sabine River Authority and Texas Parks and Wildlife Department, PI</w:t>
      </w:r>
    </w:p>
    <w:p w14:paraId="7C204314" w14:textId="77777777" w:rsidR="00B84A25" w:rsidRDefault="00B84A25" w:rsidP="00B84A25">
      <w:pPr>
        <w:ind w:left="432"/>
        <w:rPr>
          <w:bCs/>
          <w:sz w:val="20"/>
        </w:rPr>
      </w:pPr>
      <w:r>
        <w:rPr>
          <w:bCs/>
          <w:sz w:val="20"/>
        </w:rPr>
        <w:t xml:space="preserve">Fish and Freshwater Mussel Community Assessments in off-channel habitats.  Collaborators:  B. Littrell (BIO-WEST), C. Randklev (TAMU NRI).  </w:t>
      </w:r>
    </w:p>
    <w:p w14:paraId="42E48EFD" w14:textId="77777777" w:rsidR="00B84A25" w:rsidRDefault="00B84A25" w:rsidP="00B84A25">
      <w:pPr>
        <w:rPr>
          <w:b/>
          <w:bCs/>
          <w:sz w:val="20"/>
        </w:rPr>
      </w:pPr>
    </w:p>
    <w:p w14:paraId="43D13EDB" w14:textId="574666DA" w:rsidR="00B84A25" w:rsidRPr="00F07719" w:rsidRDefault="00B84A25" w:rsidP="00B84A25">
      <w:pPr>
        <w:rPr>
          <w:b/>
          <w:bCs/>
          <w:sz w:val="20"/>
        </w:rPr>
      </w:pPr>
      <w:r w:rsidRPr="007F5C25">
        <w:rPr>
          <w:b/>
          <w:bCs/>
          <w:sz w:val="20"/>
        </w:rPr>
        <w:t>2020 – 202</w:t>
      </w:r>
      <w:r>
        <w:rPr>
          <w:b/>
          <w:bCs/>
          <w:sz w:val="20"/>
        </w:rPr>
        <w:t>7</w:t>
      </w:r>
      <w:r w:rsidRPr="007F5C25">
        <w:rPr>
          <w:sz w:val="20"/>
        </w:rPr>
        <w:t>;</w:t>
      </w:r>
      <w:r>
        <w:rPr>
          <w:b/>
          <w:bCs/>
          <w:sz w:val="20"/>
        </w:rPr>
        <w:t xml:space="preserve"> </w:t>
      </w:r>
      <w:r w:rsidRPr="00D04C86">
        <w:rPr>
          <w:sz w:val="20"/>
        </w:rPr>
        <w:t>$</w:t>
      </w:r>
      <w:r>
        <w:rPr>
          <w:sz w:val="20"/>
        </w:rPr>
        <w:t>4</w:t>
      </w:r>
      <w:r w:rsidRPr="00D04C86">
        <w:rPr>
          <w:sz w:val="20"/>
        </w:rPr>
        <w:t>00,000</w:t>
      </w:r>
      <w:r>
        <w:rPr>
          <w:sz w:val="20"/>
        </w:rPr>
        <w:t xml:space="preserve">, </w:t>
      </w:r>
      <w:r w:rsidRPr="00D04C86">
        <w:rPr>
          <w:sz w:val="20"/>
        </w:rPr>
        <w:t>Lower Colorado River Authority</w:t>
      </w:r>
      <w:r>
        <w:rPr>
          <w:sz w:val="20"/>
        </w:rPr>
        <w:t>, PI</w:t>
      </w:r>
    </w:p>
    <w:p w14:paraId="4D653C1D" w14:textId="77777777" w:rsidR="00B84A25" w:rsidRPr="00D04C86" w:rsidRDefault="00B84A25" w:rsidP="00B84A25">
      <w:pPr>
        <w:ind w:left="432" w:right="432"/>
        <w:rPr>
          <w:sz w:val="20"/>
        </w:rPr>
      </w:pPr>
      <w:r w:rsidRPr="00D04C86">
        <w:rPr>
          <w:sz w:val="20"/>
        </w:rPr>
        <w:t>Mark and recapture</w:t>
      </w:r>
      <w:r>
        <w:rPr>
          <w:sz w:val="20"/>
        </w:rPr>
        <w:t xml:space="preserve"> freshwater mussel</w:t>
      </w:r>
      <w:r w:rsidRPr="00D04C86">
        <w:rPr>
          <w:sz w:val="20"/>
        </w:rPr>
        <w:t xml:space="preserve"> </w:t>
      </w:r>
      <w:r>
        <w:rPr>
          <w:sz w:val="20"/>
        </w:rPr>
        <w:t>assessment</w:t>
      </w:r>
      <w:r w:rsidRPr="00D04C86">
        <w:rPr>
          <w:sz w:val="20"/>
        </w:rPr>
        <w:t>.</w:t>
      </w:r>
      <w:bookmarkStart w:id="40" w:name="_Hlk61364049"/>
      <w:r>
        <w:rPr>
          <w:sz w:val="20"/>
        </w:rPr>
        <w:t xml:space="preserve"> </w:t>
      </w:r>
      <w:bookmarkEnd w:id="40"/>
      <w:r w:rsidRPr="00D04C86">
        <w:rPr>
          <w:sz w:val="20"/>
        </w:rPr>
        <w:t>Collaborator</w:t>
      </w:r>
      <w:r>
        <w:rPr>
          <w:sz w:val="20"/>
        </w:rPr>
        <w:t>s</w:t>
      </w:r>
      <w:r w:rsidRPr="00D04C86">
        <w:rPr>
          <w:sz w:val="20"/>
        </w:rPr>
        <w:t xml:space="preserve">: </w:t>
      </w:r>
      <w:r>
        <w:rPr>
          <w:sz w:val="20"/>
        </w:rPr>
        <w:t xml:space="preserve"> N. Martin (TxState),</w:t>
      </w:r>
      <w:r w:rsidRPr="00D04C86">
        <w:rPr>
          <w:sz w:val="20"/>
        </w:rPr>
        <w:t xml:space="preserve"> </w:t>
      </w:r>
      <w:r>
        <w:rPr>
          <w:sz w:val="20"/>
        </w:rPr>
        <w:t>B. Littrell (</w:t>
      </w:r>
      <w:r w:rsidRPr="00D04C86">
        <w:rPr>
          <w:sz w:val="20"/>
        </w:rPr>
        <w:t>BIO-WEST</w:t>
      </w:r>
      <w:r>
        <w:rPr>
          <w:sz w:val="20"/>
        </w:rPr>
        <w:t>)</w:t>
      </w:r>
    </w:p>
    <w:bookmarkEnd w:id="38"/>
    <w:bookmarkEnd w:id="39"/>
    <w:p w14:paraId="422FCA53" w14:textId="77777777" w:rsidR="00B84A25" w:rsidRDefault="00B84A25" w:rsidP="00F81114">
      <w:pPr>
        <w:rPr>
          <w:b/>
          <w:bCs/>
          <w:sz w:val="20"/>
        </w:rPr>
      </w:pPr>
    </w:p>
    <w:p w14:paraId="603A685C" w14:textId="3FBFF53C" w:rsidR="00F81114" w:rsidRPr="00D04C86" w:rsidRDefault="00F81114" w:rsidP="00F81114">
      <w:pPr>
        <w:rPr>
          <w:sz w:val="20"/>
        </w:rPr>
      </w:pPr>
      <w:r w:rsidRPr="007F5C25">
        <w:rPr>
          <w:b/>
          <w:bCs/>
          <w:sz w:val="20"/>
        </w:rPr>
        <w:t>2019 – 202</w:t>
      </w:r>
      <w:r>
        <w:rPr>
          <w:b/>
          <w:bCs/>
          <w:sz w:val="20"/>
        </w:rPr>
        <w:t>7</w:t>
      </w:r>
      <w:r>
        <w:rPr>
          <w:sz w:val="20"/>
        </w:rPr>
        <w:t>; $2,000,000, Edwards Aquifer Authority, Co-PI</w:t>
      </w:r>
    </w:p>
    <w:p w14:paraId="279E0E88" w14:textId="66EE82A3" w:rsidR="00F81114" w:rsidRPr="00F81114" w:rsidRDefault="00F81114" w:rsidP="00F81114">
      <w:pPr>
        <w:ind w:left="432" w:right="432"/>
        <w:rPr>
          <w:sz w:val="20"/>
        </w:rPr>
      </w:pPr>
      <w:bookmarkStart w:id="41" w:name="_Hlk50883595"/>
      <w:r w:rsidRPr="00D04C86">
        <w:rPr>
          <w:sz w:val="20"/>
        </w:rPr>
        <w:t>San Marcos and Comal Rivers Habitat Conservation Plan—Biological Monitoring</w:t>
      </w:r>
      <w:r>
        <w:rPr>
          <w:sz w:val="20"/>
        </w:rPr>
        <w:t xml:space="preserve">.  Collaborators: </w:t>
      </w:r>
      <w:r w:rsidRPr="00D04C86">
        <w:rPr>
          <w:sz w:val="20"/>
        </w:rPr>
        <w:t>Ed Oborny (BIO-WEST)</w:t>
      </w:r>
      <w:r>
        <w:rPr>
          <w:sz w:val="20"/>
        </w:rPr>
        <w:t>.</w:t>
      </w:r>
      <w:bookmarkEnd w:id="41"/>
    </w:p>
    <w:p w14:paraId="5391D1F9" w14:textId="77777777" w:rsidR="00F81114" w:rsidRPr="00F81114" w:rsidRDefault="00F81114" w:rsidP="00D92175">
      <w:pPr>
        <w:rPr>
          <w:bCs/>
          <w:sz w:val="20"/>
        </w:rPr>
      </w:pPr>
    </w:p>
    <w:p w14:paraId="32436645" w14:textId="1C311DD1" w:rsidR="00501AA8" w:rsidRPr="007F5C25" w:rsidRDefault="00501AA8" w:rsidP="00501AA8">
      <w:pPr>
        <w:rPr>
          <w:sz w:val="20"/>
        </w:rPr>
      </w:pPr>
      <w:r w:rsidRPr="006931B5">
        <w:rPr>
          <w:b/>
          <w:sz w:val="20"/>
        </w:rPr>
        <w:t xml:space="preserve">2021 </w:t>
      </w:r>
      <w:r>
        <w:rPr>
          <w:b/>
          <w:sz w:val="20"/>
        </w:rPr>
        <w:t>–</w:t>
      </w:r>
      <w:r w:rsidRPr="006931B5">
        <w:rPr>
          <w:b/>
          <w:sz w:val="20"/>
        </w:rPr>
        <w:t xml:space="preserve"> 2024</w:t>
      </w:r>
      <w:r w:rsidRPr="00723566">
        <w:rPr>
          <w:bCs/>
          <w:sz w:val="20"/>
        </w:rPr>
        <w:t>;</w:t>
      </w:r>
      <w:r>
        <w:rPr>
          <w:b/>
          <w:sz w:val="20"/>
        </w:rPr>
        <w:t xml:space="preserve"> </w:t>
      </w:r>
      <w:r w:rsidRPr="006931B5">
        <w:rPr>
          <w:bCs/>
          <w:sz w:val="20"/>
        </w:rPr>
        <w:t xml:space="preserve">$500,000.  </w:t>
      </w:r>
      <w:r w:rsidRPr="007F5C25">
        <w:rPr>
          <w:sz w:val="20"/>
        </w:rPr>
        <w:t>Texas Comptroller of Public Accounts, PI</w:t>
      </w:r>
    </w:p>
    <w:p w14:paraId="35E1285F" w14:textId="2959D4D0" w:rsidR="00501AA8" w:rsidRPr="00434CD1" w:rsidRDefault="00501AA8" w:rsidP="00434CD1">
      <w:pPr>
        <w:ind w:left="432" w:right="432"/>
        <w:rPr>
          <w:b/>
          <w:smallCaps/>
          <w:sz w:val="20"/>
        </w:rPr>
      </w:pPr>
      <w:r w:rsidRPr="006931B5">
        <w:rPr>
          <w:bCs/>
          <w:sz w:val="20"/>
        </w:rPr>
        <w:t>East Texas Mussel Surveys and Tolerances</w:t>
      </w:r>
      <w:r>
        <w:rPr>
          <w:bCs/>
          <w:sz w:val="20"/>
        </w:rPr>
        <w:t xml:space="preserve">.  Collaborators:  J. Stoeckel (Auburn), C. Randklev (TAMU NRI), B. Littrell (BIO-WEST).  </w:t>
      </w:r>
    </w:p>
    <w:p w14:paraId="42ED3EAE" w14:textId="77777777" w:rsidR="00501AA8" w:rsidRDefault="00501AA8" w:rsidP="00501AA8">
      <w:pPr>
        <w:rPr>
          <w:b/>
          <w:bCs/>
          <w:sz w:val="20"/>
        </w:rPr>
      </w:pPr>
      <w:bookmarkStart w:id="42" w:name="_Hlk50883534"/>
      <w:bookmarkStart w:id="43" w:name="_Hlk61510470"/>
    </w:p>
    <w:p w14:paraId="228A7AC5" w14:textId="0E34F009" w:rsidR="00501AA8" w:rsidRPr="007F5C25" w:rsidRDefault="00501AA8" w:rsidP="00501AA8">
      <w:pPr>
        <w:rPr>
          <w:sz w:val="20"/>
        </w:rPr>
      </w:pPr>
      <w:r w:rsidRPr="007F5C25">
        <w:rPr>
          <w:b/>
          <w:bCs/>
          <w:sz w:val="20"/>
        </w:rPr>
        <w:t>2020 – 2023</w:t>
      </w:r>
      <w:r w:rsidRPr="007F5C25">
        <w:rPr>
          <w:sz w:val="20"/>
        </w:rPr>
        <w:t>; $125,000, US Fish and Wildlife Service and Lower Colorado River Authority, PI</w:t>
      </w:r>
    </w:p>
    <w:p w14:paraId="35949E13" w14:textId="77777777" w:rsidR="00501AA8" w:rsidRPr="007F5C25" w:rsidRDefault="00501AA8" w:rsidP="00501AA8">
      <w:pPr>
        <w:ind w:left="432" w:right="432"/>
        <w:rPr>
          <w:sz w:val="20"/>
        </w:rPr>
      </w:pPr>
      <w:r w:rsidRPr="007F5C25">
        <w:rPr>
          <w:sz w:val="20"/>
        </w:rPr>
        <w:t xml:space="preserve">Distributional and habitat surveys to assess potential future restoration and reintroduction sites for Texas Fatmucket in the </w:t>
      </w:r>
      <w:r>
        <w:rPr>
          <w:sz w:val="20"/>
        </w:rPr>
        <w:t>u</w:t>
      </w:r>
      <w:r w:rsidRPr="007F5C25">
        <w:rPr>
          <w:sz w:val="20"/>
        </w:rPr>
        <w:t>pper Colorado River Basin. Collaborators:  C. Randklev (TAMU NRI), B. Gran</w:t>
      </w:r>
      <w:r>
        <w:rPr>
          <w:sz w:val="20"/>
        </w:rPr>
        <w:t>t</w:t>
      </w:r>
      <w:r w:rsidRPr="007F5C25">
        <w:rPr>
          <w:sz w:val="20"/>
        </w:rPr>
        <w:t xml:space="preserve"> (TAMU), R. Wang (TAMU), B. Littrell (BIO-WEST), C. Smith (UT), and C. Craig (TxState)</w:t>
      </w:r>
    </w:p>
    <w:p w14:paraId="218115D2" w14:textId="77777777" w:rsidR="00501AA8" w:rsidRPr="007F5C25" w:rsidRDefault="00501AA8" w:rsidP="00501AA8">
      <w:pPr>
        <w:rPr>
          <w:sz w:val="20"/>
        </w:rPr>
      </w:pPr>
    </w:p>
    <w:p w14:paraId="702EE7BD" w14:textId="77777777" w:rsidR="00501AA8" w:rsidRPr="007F5C25" w:rsidRDefault="00501AA8" w:rsidP="00501AA8">
      <w:pPr>
        <w:rPr>
          <w:sz w:val="20"/>
        </w:rPr>
      </w:pPr>
      <w:r>
        <w:rPr>
          <w:b/>
          <w:bCs/>
          <w:sz w:val="20"/>
        </w:rPr>
        <w:t>*</w:t>
      </w:r>
      <w:r w:rsidRPr="007F5C25">
        <w:rPr>
          <w:b/>
          <w:bCs/>
          <w:sz w:val="20"/>
        </w:rPr>
        <w:t>2020 – 2023</w:t>
      </w:r>
      <w:r w:rsidRPr="007F5C25">
        <w:rPr>
          <w:sz w:val="20"/>
        </w:rPr>
        <w:t>; $</w:t>
      </w:r>
      <w:r>
        <w:rPr>
          <w:sz w:val="20"/>
        </w:rPr>
        <w:t>125</w:t>
      </w:r>
      <w:r w:rsidRPr="007F5C25">
        <w:rPr>
          <w:sz w:val="20"/>
        </w:rPr>
        <w:t>,000, US Fish and Wildlife Service</w:t>
      </w:r>
      <w:r>
        <w:rPr>
          <w:sz w:val="20"/>
        </w:rPr>
        <w:t xml:space="preserve"> and Guadalupe Blanco River Authority</w:t>
      </w:r>
      <w:r w:rsidRPr="007F5C25">
        <w:rPr>
          <w:sz w:val="20"/>
        </w:rPr>
        <w:t>, PI</w:t>
      </w:r>
    </w:p>
    <w:p w14:paraId="527D1E51" w14:textId="77777777" w:rsidR="00501AA8" w:rsidRPr="007F5C25" w:rsidRDefault="00501AA8" w:rsidP="00501AA8">
      <w:pPr>
        <w:ind w:left="432" w:right="432"/>
        <w:rPr>
          <w:sz w:val="20"/>
        </w:rPr>
      </w:pPr>
      <w:r w:rsidRPr="007F5C25">
        <w:rPr>
          <w:sz w:val="20"/>
        </w:rPr>
        <w:t xml:space="preserve">Distributional and habitat surveys to assess potential future restoration and reintroduction sites for </w:t>
      </w:r>
      <w:r w:rsidRPr="002970CD">
        <w:rPr>
          <w:sz w:val="20"/>
        </w:rPr>
        <w:t xml:space="preserve">Guadalupe Fatmucket </w:t>
      </w:r>
      <w:r w:rsidRPr="007F5C25">
        <w:rPr>
          <w:sz w:val="20"/>
        </w:rPr>
        <w:t>in the Guadalupe River Basin. Collaborators:  C. Randklev (TAMU NRI), B. Gran</w:t>
      </w:r>
      <w:r>
        <w:rPr>
          <w:sz w:val="20"/>
        </w:rPr>
        <w:t>t</w:t>
      </w:r>
      <w:r w:rsidRPr="007F5C25">
        <w:rPr>
          <w:sz w:val="20"/>
        </w:rPr>
        <w:t xml:space="preserve"> (TAMU), R. Wang (TAMU), B. Littrell (BIO-WEST), C. Smith (UT), and C. Craig (TxState)</w:t>
      </w:r>
    </w:p>
    <w:p w14:paraId="2500EF8E" w14:textId="77777777" w:rsidR="00501AA8" w:rsidRDefault="00501AA8" w:rsidP="00501AA8">
      <w:pPr>
        <w:rPr>
          <w:b/>
          <w:bCs/>
          <w:sz w:val="20"/>
        </w:rPr>
      </w:pPr>
    </w:p>
    <w:p w14:paraId="2FF2E42B" w14:textId="6821078F" w:rsidR="00501AA8" w:rsidRPr="007F5C25" w:rsidRDefault="00BD31E2" w:rsidP="00501AA8">
      <w:pPr>
        <w:rPr>
          <w:sz w:val="20"/>
        </w:rPr>
      </w:pPr>
      <w:r>
        <w:rPr>
          <w:b/>
          <w:bCs/>
          <w:sz w:val="20"/>
        </w:rPr>
        <w:t>*</w:t>
      </w:r>
      <w:r w:rsidR="00501AA8" w:rsidRPr="007F5C25">
        <w:rPr>
          <w:b/>
          <w:bCs/>
          <w:sz w:val="20"/>
        </w:rPr>
        <w:t>2020 – 2023</w:t>
      </w:r>
      <w:r w:rsidR="00501AA8" w:rsidRPr="007F5C25">
        <w:rPr>
          <w:sz w:val="20"/>
        </w:rPr>
        <w:t xml:space="preserve">; </w:t>
      </w:r>
      <w:bookmarkStart w:id="44" w:name="_Hlk80531374"/>
      <w:r w:rsidR="00501AA8" w:rsidRPr="007F5C25">
        <w:rPr>
          <w:sz w:val="20"/>
        </w:rPr>
        <w:t>$500,000</w:t>
      </w:r>
      <w:bookmarkEnd w:id="44"/>
      <w:r w:rsidR="00501AA8" w:rsidRPr="007F5C25">
        <w:rPr>
          <w:sz w:val="20"/>
        </w:rPr>
        <w:t>, Texas Comptroller of Public Accounts, PI</w:t>
      </w:r>
    </w:p>
    <w:p w14:paraId="14280756" w14:textId="77777777" w:rsidR="00501AA8" w:rsidRDefault="00501AA8" w:rsidP="00501AA8">
      <w:pPr>
        <w:ind w:left="432" w:right="432"/>
        <w:rPr>
          <w:sz w:val="20"/>
        </w:rPr>
      </w:pPr>
      <w:bookmarkStart w:id="45" w:name="_Hlk80531249"/>
      <w:r w:rsidRPr="007F5C25">
        <w:rPr>
          <w:sz w:val="20"/>
        </w:rPr>
        <w:t xml:space="preserve">Range-wide survey for Louisiana Pigtoe </w:t>
      </w:r>
      <w:r w:rsidRPr="007F5C25">
        <w:rPr>
          <w:i/>
          <w:iCs/>
          <w:sz w:val="20"/>
        </w:rPr>
        <w:t>Pleurobema riddellii</w:t>
      </w:r>
      <w:r w:rsidRPr="007F5C25">
        <w:rPr>
          <w:sz w:val="20"/>
        </w:rPr>
        <w:t xml:space="preserve"> and Texas Heelsplitter </w:t>
      </w:r>
      <w:r w:rsidRPr="007F5C25">
        <w:rPr>
          <w:i/>
          <w:iCs/>
          <w:sz w:val="20"/>
        </w:rPr>
        <w:t>Potamilus amphichaenus</w:t>
      </w:r>
      <w:bookmarkEnd w:id="45"/>
      <w:r w:rsidRPr="007F5C25">
        <w:rPr>
          <w:sz w:val="20"/>
        </w:rPr>
        <w:t>. Collaborators: N. Martin (TxState), B. Littrell (BIO-WEST), D. Stich (SUNY College of Oneonta), C. Smith and M. Kirkpatrick (UT), C. Craig (TxState), V. Sotola (UGA).</w:t>
      </w:r>
      <w:bookmarkStart w:id="46" w:name="_Hlk61517236"/>
    </w:p>
    <w:p w14:paraId="5EAE2D2E" w14:textId="77777777" w:rsidR="00501AA8" w:rsidRPr="00BE6735" w:rsidRDefault="00501AA8" w:rsidP="00501AA8">
      <w:pPr>
        <w:ind w:left="432" w:right="432"/>
        <w:rPr>
          <w:sz w:val="20"/>
        </w:rPr>
      </w:pPr>
    </w:p>
    <w:p w14:paraId="5B082DBA" w14:textId="77777777" w:rsidR="00501AA8" w:rsidRPr="007F5C25" w:rsidRDefault="00501AA8" w:rsidP="00501AA8">
      <w:pPr>
        <w:rPr>
          <w:sz w:val="20"/>
        </w:rPr>
      </w:pPr>
      <w:r w:rsidRPr="007F5C25">
        <w:rPr>
          <w:b/>
          <w:bCs/>
          <w:sz w:val="20"/>
        </w:rPr>
        <w:t>2020- 2021</w:t>
      </w:r>
      <w:r w:rsidRPr="007F5C25">
        <w:rPr>
          <w:sz w:val="20"/>
        </w:rPr>
        <w:t>; $150,000. Sabine River Authority, Co-PI</w:t>
      </w:r>
    </w:p>
    <w:p w14:paraId="63CF279D" w14:textId="77777777" w:rsidR="00501AA8" w:rsidRDefault="00501AA8" w:rsidP="00501AA8">
      <w:pPr>
        <w:ind w:left="432" w:right="432"/>
        <w:rPr>
          <w:sz w:val="20"/>
        </w:rPr>
      </w:pPr>
      <w:r w:rsidRPr="007F5C25">
        <w:rPr>
          <w:sz w:val="20"/>
        </w:rPr>
        <w:t>Sabine River Mussel Project.  Collaborator</w:t>
      </w:r>
      <w:r>
        <w:rPr>
          <w:sz w:val="20"/>
        </w:rPr>
        <w:t>s</w:t>
      </w:r>
      <w:r w:rsidRPr="007F5C25">
        <w:rPr>
          <w:sz w:val="20"/>
        </w:rPr>
        <w:t xml:space="preserve">: </w:t>
      </w:r>
      <w:r>
        <w:rPr>
          <w:sz w:val="20"/>
        </w:rPr>
        <w:t>N. Martin (TxState), B. Littrell</w:t>
      </w:r>
      <w:r w:rsidRPr="007F5C25">
        <w:rPr>
          <w:sz w:val="20"/>
        </w:rPr>
        <w:t xml:space="preserve"> </w:t>
      </w:r>
      <w:r>
        <w:rPr>
          <w:sz w:val="20"/>
        </w:rPr>
        <w:t>(</w:t>
      </w:r>
      <w:r w:rsidRPr="007F5C25">
        <w:rPr>
          <w:sz w:val="20"/>
        </w:rPr>
        <w:t>BIO-WEST</w:t>
      </w:r>
      <w:bookmarkStart w:id="47" w:name="_Hlk31272134"/>
      <w:bookmarkEnd w:id="42"/>
      <w:r>
        <w:rPr>
          <w:sz w:val="20"/>
        </w:rPr>
        <w:t>)</w:t>
      </w:r>
    </w:p>
    <w:bookmarkEnd w:id="46"/>
    <w:p w14:paraId="1D2F9338" w14:textId="77777777" w:rsidR="00501AA8" w:rsidRPr="00D04C86" w:rsidRDefault="00501AA8" w:rsidP="00501AA8">
      <w:pPr>
        <w:rPr>
          <w:sz w:val="20"/>
        </w:rPr>
      </w:pPr>
    </w:p>
    <w:p w14:paraId="452F955F" w14:textId="77777777" w:rsidR="00501AA8" w:rsidRDefault="00501AA8" w:rsidP="00501AA8">
      <w:pPr>
        <w:rPr>
          <w:sz w:val="20"/>
        </w:rPr>
      </w:pPr>
      <w:r w:rsidRPr="007F5C25">
        <w:rPr>
          <w:b/>
          <w:bCs/>
          <w:sz w:val="20"/>
        </w:rPr>
        <w:t>2020 – 2021</w:t>
      </w:r>
      <w:r>
        <w:rPr>
          <w:sz w:val="20"/>
        </w:rPr>
        <w:t>; $20,000.  Cimarex Energy, PI</w:t>
      </w:r>
    </w:p>
    <w:p w14:paraId="4D824909" w14:textId="77777777" w:rsidR="00501AA8" w:rsidRPr="00D04C86" w:rsidRDefault="00501AA8" w:rsidP="00501AA8">
      <w:pPr>
        <w:ind w:left="432" w:right="432"/>
        <w:rPr>
          <w:sz w:val="20"/>
        </w:rPr>
      </w:pPr>
      <w:r w:rsidRPr="00D04C86">
        <w:rPr>
          <w:sz w:val="20"/>
        </w:rPr>
        <w:t>Aquatic surveys in the Delaware River</w:t>
      </w:r>
      <w:r>
        <w:rPr>
          <w:sz w:val="20"/>
        </w:rPr>
        <w:t xml:space="preserve"> (Culberson County, Tx)</w:t>
      </w:r>
    </w:p>
    <w:bookmarkEnd w:id="43"/>
    <w:p w14:paraId="706F4041" w14:textId="77777777" w:rsidR="00501AA8" w:rsidRDefault="00501AA8" w:rsidP="00501AA8">
      <w:pPr>
        <w:rPr>
          <w:sz w:val="20"/>
        </w:rPr>
      </w:pPr>
    </w:p>
    <w:p w14:paraId="7700F951" w14:textId="77777777" w:rsidR="00501AA8" w:rsidRPr="00D04C86" w:rsidRDefault="00501AA8" w:rsidP="00501AA8">
      <w:pPr>
        <w:rPr>
          <w:sz w:val="20"/>
        </w:rPr>
      </w:pPr>
      <w:r w:rsidRPr="007F5C25">
        <w:rPr>
          <w:b/>
          <w:bCs/>
          <w:sz w:val="20"/>
        </w:rPr>
        <w:t>2016 – 2018</w:t>
      </w:r>
      <w:r>
        <w:rPr>
          <w:sz w:val="20"/>
        </w:rPr>
        <w:t xml:space="preserve">; </w:t>
      </w:r>
      <w:r w:rsidRPr="00D04C86">
        <w:rPr>
          <w:sz w:val="20"/>
        </w:rPr>
        <w:t>$2,300,000</w:t>
      </w:r>
      <w:r>
        <w:rPr>
          <w:sz w:val="20"/>
        </w:rPr>
        <w:t xml:space="preserve">, </w:t>
      </w:r>
      <w:r w:rsidRPr="00D04C86">
        <w:rPr>
          <w:sz w:val="20"/>
        </w:rPr>
        <w:t>Texas Comptroller of Public Accounts</w:t>
      </w:r>
      <w:r>
        <w:rPr>
          <w:sz w:val="20"/>
        </w:rPr>
        <w:t>, PI</w:t>
      </w:r>
    </w:p>
    <w:p w14:paraId="7B69946E" w14:textId="77777777" w:rsidR="00501AA8" w:rsidRPr="00D04C86" w:rsidRDefault="00501AA8" w:rsidP="00501AA8">
      <w:pPr>
        <w:ind w:left="432" w:right="432"/>
        <w:rPr>
          <w:sz w:val="20"/>
        </w:rPr>
      </w:pPr>
      <w:bookmarkStart w:id="48" w:name="_Hlk50883556"/>
      <w:r w:rsidRPr="00D04C86">
        <w:rPr>
          <w:sz w:val="20"/>
        </w:rPr>
        <w:t xml:space="preserve">Central Texas Mussel Project.  </w:t>
      </w:r>
      <w:r>
        <w:rPr>
          <w:sz w:val="20"/>
        </w:rPr>
        <w:t xml:space="preserve">Collaborators </w:t>
      </w:r>
      <w:r w:rsidRPr="00D04C86">
        <w:rPr>
          <w:sz w:val="20"/>
        </w:rPr>
        <w:t>J. Stoeckel (Auburn), B. Helms (Auburn), K. Ostrand (USFWS-SMARC),</w:t>
      </w:r>
      <w:r>
        <w:rPr>
          <w:sz w:val="20"/>
        </w:rPr>
        <w:t xml:space="preserve"> </w:t>
      </w:r>
      <w:r w:rsidRPr="00D04C86">
        <w:rPr>
          <w:sz w:val="20"/>
        </w:rPr>
        <w:t xml:space="preserve">E. Oborny </w:t>
      </w:r>
      <w:r>
        <w:rPr>
          <w:sz w:val="20"/>
        </w:rPr>
        <w:t xml:space="preserve">and </w:t>
      </w:r>
      <w:r w:rsidRPr="00D04C86">
        <w:rPr>
          <w:sz w:val="20"/>
        </w:rPr>
        <w:t>B. Littrell (</w:t>
      </w:r>
      <w:r>
        <w:rPr>
          <w:sz w:val="20"/>
        </w:rPr>
        <w:t>BIO-WEST</w:t>
      </w:r>
      <w:r w:rsidRPr="00D04C86">
        <w:rPr>
          <w:sz w:val="20"/>
        </w:rPr>
        <w:t xml:space="preserve">) </w:t>
      </w:r>
    </w:p>
    <w:bookmarkEnd w:id="47"/>
    <w:bookmarkEnd w:id="48"/>
    <w:p w14:paraId="1C70317B" w14:textId="77777777" w:rsidR="00501AA8" w:rsidRPr="00D04C86" w:rsidRDefault="00501AA8" w:rsidP="00501AA8">
      <w:pPr>
        <w:rPr>
          <w:sz w:val="20"/>
        </w:rPr>
      </w:pPr>
    </w:p>
    <w:p w14:paraId="1726F65B" w14:textId="77777777" w:rsidR="00501AA8" w:rsidRDefault="00501AA8" w:rsidP="00501AA8">
      <w:pPr>
        <w:rPr>
          <w:sz w:val="20"/>
        </w:rPr>
      </w:pPr>
      <w:r w:rsidRPr="007F5C25">
        <w:rPr>
          <w:b/>
          <w:bCs/>
          <w:sz w:val="20"/>
        </w:rPr>
        <w:t>2016 – 2017</w:t>
      </w:r>
      <w:r>
        <w:rPr>
          <w:sz w:val="20"/>
        </w:rPr>
        <w:t xml:space="preserve">; </w:t>
      </w:r>
      <w:r w:rsidRPr="00D04C86">
        <w:rPr>
          <w:sz w:val="20"/>
        </w:rPr>
        <w:t>$180,000</w:t>
      </w:r>
      <w:r>
        <w:rPr>
          <w:sz w:val="20"/>
        </w:rPr>
        <w:t xml:space="preserve">, </w:t>
      </w:r>
      <w:r w:rsidRPr="00D04C86">
        <w:rPr>
          <w:sz w:val="20"/>
        </w:rPr>
        <w:t>Texas Water Development Board</w:t>
      </w:r>
      <w:r>
        <w:rPr>
          <w:sz w:val="20"/>
        </w:rPr>
        <w:t>, Co-PI</w:t>
      </w:r>
    </w:p>
    <w:p w14:paraId="4CC5BD27" w14:textId="77777777" w:rsidR="00501AA8" w:rsidRPr="00D04C86" w:rsidRDefault="00501AA8" w:rsidP="00501AA8">
      <w:pPr>
        <w:ind w:left="432" w:right="432"/>
        <w:rPr>
          <w:sz w:val="20"/>
        </w:rPr>
      </w:pPr>
      <w:r w:rsidRPr="00D04C86">
        <w:rPr>
          <w:sz w:val="20"/>
        </w:rPr>
        <w:t>SBIII Work Plan—Validating Instream Flow recommendations and Standards:  Guadalupe River Basin.</w:t>
      </w:r>
      <w:r>
        <w:rPr>
          <w:sz w:val="20"/>
        </w:rPr>
        <w:t xml:space="preserve"> Collaborator: </w:t>
      </w:r>
      <w:r w:rsidRPr="00D04C86">
        <w:rPr>
          <w:sz w:val="20"/>
        </w:rPr>
        <w:t>E. Oborny (</w:t>
      </w:r>
      <w:r>
        <w:rPr>
          <w:sz w:val="20"/>
        </w:rPr>
        <w:t>BIO-WEST)</w:t>
      </w:r>
      <w:r w:rsidRPr="00D04C86">
        <w:rPr>
          <w:sz w:val="20"/>
        </w:rPr>
        <w:t xml:space="preserve"> </w:t>
      </w:r>
    </w:p>
    <w:p w14:paraId="58F64E91" w14:textId="77777777" w:rsidR="00501AA8" w:rsidRPr="00D04C86" w:rsidRDefault="00501AA8" w:rsidP="00501AA8">
      <w:pPr>
        <w:rPr>
          <w:sz w:val="20"/>
        </w:rPr>
      </w:pPr>
    </w:p>
    <w:p w14:paraId="7C3102DD" w14:textId="77777777" w:rsidR="00501AA8" w:rsidRDefault="00501AA8" w:rsidP="00501AA8">
      <w:pPr>
        <w:rPr>
          <w:sz w:val="20"/>
        </w:rPr>
      </w:pPr>
      <w:r w:rsidRPr="007F5C25">
        <w:rPr>
          <w:b/>
          <w:bCs/>
          <w:sz w:val="20"/>
        </w:rPr>
        <w:t>2016 – 2017</w:t>
      </w:r>
      <w:r>
        <w:rPr>
          <w:sz w:val="20"/>
        </w:rPr>
        <w:t xml:space="preserve">; </w:t>
      </w:r>
      <w:r w:rsidRPr="00D04C86">
        <w:rPr>
          <w:sz w:val="20"/>
        </w:rPr>
        <w:t>$180,000</w:t>
      </w:r>
      <w:r>
        <w:rPr>
          <w:sz w:val="20"/>
        </w:rPr>
        <w:t xml:space="preserve">, </w:t>
      </w:r>
      <w:r w:rsidRPr="00D04C86">
        <w:rPr>
          <w:sz w:val="20"/>
        </w:rPr>
        <w:t>Texas Water Development Board</w:t>
      </w:r>
      <w:r>
        <w:rPr>
          <w:sz w:val="20"/>
        </w:rPr>
        <w:t>, Co-PI</w:t>
      </w:r>
    </w:p>
    <w:p w14:paraId="7F47D197" w14:textId="77777777" w:rsidR="00501AA8" w:rsidRPr="00D04C86" w:rsidRDefault="00501AA8" w:rsidP="00501AA8">
      <w:pPr>
        <w:ind w:left="432" w:right="432"/>
        <w:rPr>
          <w:sz w:val="20"/>
        </w:rPr>
      </w:pPr>
      <w:r w:rsidRPr="00D04C86">
        <w:rPr>
          <w:sz w:val="20"/>
        </w:rPr>
        <w:t xml:space="preserve">SBIII Work Plan—Validating Instream Flow recommendations and Standards:  </w:t>
      </w:r>
      <w:r>
        <w:rPr>
          <w:sz w:val="20"/>
        </w:rPr>
        <w:t>Colorado</w:t>
      </w:r>
      <w:r w:rsidRPr="00D04C86">
        <w:rPr>
          <w:sz w:val="20"/>
        </w:rPr>
        <w:t xml:space="preserve"> River Basin.</w:t>
      </w:r>
      <w:r>
        <w:rPr>
          <w:sz w:val="20"/>
        </w:rPr>
        <w:t xml:space="preserve"> Collaborator: </w:t>
      </w:r>
      <w:r w:rsidRPr="00D04C86">
        <w:rPr>
          <w:sz w:val="20"/>
        </w:rPr>
        <w:t>E. Oborny (</w:t>
      </w:r>
      <w:r>
        <w:rPr>
          <w:sz w:val="20"/>
        </w:rPr>
        <w:t>BIO-WEST)</w:t>
      </w:r>
      <w:r w:rsidRPr="00D04C86">
        <w:rPr>
          <w:sz w:val="20"/>
        </w:rPr>
        <w:t xml:space="preserve"> </w:t>
      </w:r>
    </w:p>
    <w:p w14:paraId="0140910F" w14:textId="77777777" w:rsidR="00501AA8" w:rsidRDefault="00501AA8" w:rsidP="00501AA8">
      <w:pPr>
        <w:rPr>
          <w:sz w:val="20"/>
        </w:rPr>
      </w:pPr>
    </w:p>
    <w:p w14:paraId="2509A206" w14:textId="77777777" w:rsidR="00501AA8" w:rsidRDefault="00501AA8" w:rsidP="00501AA8">
      <w:pPr>
        <w:rPr>
          <w:sz w:val="20"/>
        </w:rPr>
      </w:pPr>
      <w:r w:rsidRPr="007F5C25">
        <w:rPr>
          <w:b/>
          <w:bCs/>
          <w:sz w:val="20"/>
        </w:rPr>
        <w:t>2016 – 2017</w:t>
      </w:r>
      <w:r>
        <w:rPr>
          <w:sz w:val="20"/>
        </w:rPr>
        <w:t xml:space="preserve">; </w:t>
      </w:r>
      <w:r w:rsidRPr="00D04C86">
        <w:rPr>
          <w:sz w:val="20"/>
        </w:rPr>
        <w:t>$180,000</w:t>
      </w:r>
      <w:r>
        <w:rPr>
          <w:sz w:val="20"/>
        </w:rPr>
        <w:t xml:space="preserve">, </w:t>
      </w:r>
      <w:r w:rsidRPr="00D04C86">
        <w:rPr>
          <w:sz w:val="20"/>
        </w:rPr>
        <w:t>Texas Water Development Board</w:t>
      </w:r>
      <w:r>
        <w:rPr>
          <w:sz w:val="20"/>
        </w:rPr>
        <w:t>, Co-PI</w:t>
      </w:r>
    </w:p>
    <w:p w14:paraId="7D999525" w14:textId="77777777" w:rsidR="00501AA8" w:rsidRPr="00D04C86" w:rsidRDefault="00501AA8" w:rsidP="00501AA8">
      <w:pPr>
        <w:ind w:left="432" w:right="432"/>
        <w:rPr>
          <w:sz w:val="20"/>
        </w:rPr>
      </w:pPr>
      <w:r w:rsidRPr="00D04C86">
        <w:rPr>
          <w:sz w:val="20"/>
        </w:rPr>
        <w:t xml:space="preserve">SBIII Work Plan—Validating Instream Flow recommendations and Standards: </w:t>
      </w:r>
      <w:r>
        <w:rPr>
          <w:sz w:val="20"/>
        </w:rPr>
        <w:t xml:space="preserve"> Brazos </w:t>
      </w:r>
      <w:r w:rsidRPr="00D04C86">
        <w:rPr>
          <w:sz w:val="20"/>
        </w:rPr>
        <w:t>River Basin.</w:t>
      </w:r>
      <w:r>
        <w:rPr>
          <w:sz w:val="20"/>
        </w:rPr>
        <w:t xml:space="preserve"> Collaborator: </w:t>
      </w:r>
      <w:r w:rsidRPr="00D04C86">
        <w:rPr>
          <w:sz w:val="20"/>
        </w:rPr>
        <w:t>E. Oborny (</w:t>
      </w:r>
      <w:r>
        <w:rPr>
          <w:sz w:val="20"/>
        </w:rPr>
        <w:t>BIO-WEST)</w:t>
      </w:r>
      <w:r w:rsidRPr="00D04C86">
        <w:rPr>
          <w:sz w:val="20"/>
        </w:rPr>
        <w:t xml:space="preserve"> </w:t>
      </w:r>
    </w:p>
    <w:p w14:paraId="07FBB766" w14:textId="77777777" w:rsidR="00501AA8" w:rsidRDefault="00501AA8" w:rsidP="00501AA8">
      <w:pPr>
        <w:rPr>
          <w:sz w:val="20"/>
        </w:rPr>
      </w:pPr>
    </w:p>
    <w:p w14:paraId="5EB7852A" w14:textId="77777777" w:rsidR="00501AA8" w:rsidRDefault="00501AA8" w:rsidP="00501AA8">
      <w:pPr>
        <w:rPr>
          <w:sz w:val="20"/>
        </w:rPr>
      </w:pPr>
      <w:r w:rsidRPr="00DB0102">
        <w:rPr>
          <w:b/>
          <w:bCs/>
          <w:sz w:val="20"/>
        </w:rPr>
        <w:t>2016 – 2017</w:t>
      </w:r>
      <w:r>
        <w:rPr>
          <w:sz w:val="20"/>
        </w:rPr>
        <w:t xml:space="preserve">; </w:t>
      </w:r>
      <w:r w:rsidRPr="00D04C86">
        <w:rPr>
          <w:sz w:val="20"/>
        </w:rPr>
        <w:t>$92,000.</w:t>
      </w:r>
      <w:r w:rsidRPr="007F5C25">
        <w:rPr>
          <w:sz w:val="20"/>
        </w:rPr>
        <w:t xml:space="preserve"> </w:t>
      </w:r>
      <w:r w:rsidRPr="00D04C86">
        <w:rPr>
          <w:sz w:val="20"/>
        </w:rPr>
        <w:t>Texas Comptroller of Public Accounts</w:t>
      </w:r>
      <w:r>
        <w:rPr>
          <w:sz w:val="20"/>
        </w:rPr>
        <w:t>, PI</w:t>
      </w:r>
    </w:p>
    <w:p w14:paraId="417C968B" w14:textId="77777777" w:rsidR="00501AA8" w:rsidRPr="00D04C86" w:rsidRDefault="00501AA8" w:rsidP="00501AA8">
      <w:pPr>
        <w:ind w:left="432" w:right="432"/>
        <w:rPr>
          <w:sz w:val="20"/>
        </w:rPr>
      </w:pPr>
      <w:r w:rsidRPr="00D04C86">
        <w:rPr>
          <w:sz w:val="20"/>
        </w:rPr>
        <w:t>Aquatic biota of Delaware River (Culberson County, Texas).</w:t>
      </w:r>
      <w:r>
        <w:rPr>
          <w:sz w:val="20"/>
        </w:rPr>
        <w:t xml:space="preserve">  Collaborator: B. Littrell (BIO-WEST)  </w:t>
      </w:r>
      <w:r w:rsidRPr="00D04C86">
        <w:rPr>
          <w:sz w:val="20"/>
        </w:rPr>
        <w:t xml:space="preserve">  </w:t>
      </w:r>
    </w:p>
    <w:p w14:paraId="63A816C1" w14:textId="77777777" w:rsidR="00501AA8" w:rsidRDefault="00501AA8" w:rsidP="00501AA8">
      <w:pPr>
        <w:ind w:left="432" w:right="432"/>
        <w:rPr>
          <w:b/>
          <w:bCs/>
          <w:sz w:val="20"/>
        </w:rPr>
      </w:pPr>
    </w:p>
    <w:p w14:paraId="427DD629" w14:textId="77777777" w:rsidR="00501AA8" w:rsidRPr="00D04C86" w:rsidRDefault="00501AA8" w:rsidP="00501AA8">
      <w:pPr>
        <w:rPr>
          <w:sz w:val="20"/>
        </w:rPr>
      </w:pPr>
      <w:r w:rsidRPr="007F5C25">
        <w:rPr>
          <w:b/>
          <w:bCs/>
          <w:sz w:val="20"/>
        </w:rPr>
        <w:lastRenderedPageBreak/>
        <w:t>2015 – 2016</w:t>
      </w:r>
      <w:r>
        <w:rPr>
          <w:sz w:val="20"/>
        </w:rPr>
        <w:t>;</w:t>
      </w:r>
      <w:r w:rsidRPr="007F5C25">
        <w:rPr>
          <w:sz w:val="20"/>
        </w:rPr>
        <w:t xml:space="preserve"> </w:t>
      </w:r>
      <w:r w:rsidRPr="00D04C86">
        <w:rPr>
          <w:sz w:val="20"/>
        </w:rPr>
        <w:t>$16,000</w:t>
      </w:r>
      <w:r>
        <w:rPr>
          <w:sz w:val="20"/>
        </w:rPr>
        <w:t xml:space="preserve">, </w:t>
      </w:r>
      <w:r w:rsidRPr="00D04C86">
        <w:rPr>
          <w:sz w:val="20"/>
        </w:rPr>
        <w:t>Texas State University-Research Enhancement</w:t>
      </w:r>
      <w:r>
        <w:rPr>
          <w:sz w:val="20"/>
        </w:rPr>
        <w:t>, Co-PI</w:t>
      </w:r>
    </w:p>
    <w:p w14:paraId="708DB9E2" w14:textId="77777777" w:rsidR="00501AA8" w:rsidRPr="00D04C86" w:rsidRDefault="00501AA8" w:rsidP="00501AA8">
      <w:pPr>
        <w:ind w:left="432" w:right="432"/>
        <w:rPr>
          <w:sz w:val="20"/>
        </w:rPr>
      </w:pPr>
      <w:r w:rsidRPr="00D04C86">
        <w:rPr>
          <w:sz w:val="20"/>
        </w:rPr>
        <w:t>Mercury levels in fish caught in the Gulf of Mexico and the risk to human health.</w:t>
      </w:r>
      <w:r>
        <w:rPr>
          <w:sz w:val="20"/>
        </w:rPr>
        <w:t xml:space="preserve"> Collaborator:</w:t>
      </w:r>
      <w:r w:rsidRPr="00D04C86">
        <w:rPr>
          <w:sz w:val="20"/>
        </w:rPr>
        <w:t xml:space="preserve"> J. Dutton </w:t>
      </w:r>
      <w:r>
        <w:rPr>
          <w:sz w:val="20"/>
        </w:rPr>
        <w:t>(TxState)</w:t>
      </w:r>
    </w:p>
    <w:p w14:paraId="08210EE3" w14:textId="77777777" w:rsidR="00501AA8" w:rsidRPr="00D04C86" w:rsidRDefault="00501AA8" w:rsidP="00501AA8">
      <w:pPr>
        <w:rPr>
          <w:sz w:val="20"/>
        </w:rPr>
      </w:pPr>
    </w:p>
    <w:p w14:paraId="7744D0A3" w14:textId="77777777" w:rsidR="00501AA8" w:rsidRPr="00D04C86" w:rsidRDefault="00501AA8" w:rsidP="00501AA8">
      <w:pPr>
        <w:rPr>
          <w:sz w:val="20"/>
        </w:rPr>
      </w:pPr>
      <w:r w:rsidRPr="00DB0102">
        <w:rPr>
          <w:b/>
          <w:bCs/>
          <w:sz w:val="20"/>
        </w:rPr>
        <w:t>2015 – 2017</w:t>
      </w:r>
      <w:r>
        <w:rPr>
          <w:sz w:val="20"/>
        </w:rPr>
        <w:t xml:space="preserve">; </w:t>
      </w:r>
      <w:r w:rsidRPr="00D04C86">
        <w:rPr>
          <w:sz w:val="20"/>
        </w:rPr>
        <w:t>$120,000</w:t>
      </w:r>
      <w:r>
        <w:rPr>
          <w:sz w:val="20"/>
        </w:rPr>
        <w:t>,</w:t>
      </w:r>
      <w:r w:rsidRPr="00DB0102">
        <w:rPr>
          <w:sz w:val="20"/>
        </w:rPr>
        <w:t xml:space="preserve"> </w:t>
      </w:r>
      <w:r w:rsidRPr="00D04C86">
        <w:rPr>
          <w:sz w:val="20"/>
        </w:rPr>
        <w:t>Texas Comptroller of Public Accounts</w:t>
      </w:r>
      <w:r>
        <w:rPr>
          <w:sz w:val="20"/>
        </w:rPr>
        <w:t>, PI</w:t>
      </w:r>
    </w:p>
    <w:p w14:paraId="2604E392" w14:textId="77777777" w:rsidR="00501AA8" w:rsidRPr="00D04C86" w:rsidRDefault="00501AA8" w:rsidP="00501AA8">
      <w:pPr>
        <w:ind w:left="432" w:right="432"/>
        <w:rPr>
          <w:sz w:val="20"/>
        </w:rPr>
      </w:pPr>
      <w:bookmarkStart w:id="49" w:name="_Hlk80531296"/>
      <w:r w:rsidRPr="00D04C86">
        <w:rPr>
          <w:sz w:val="20"/>
        </w:rPr>
        <w:t>Prairie Chub</w:t>
      </w:r>
      <w:r>
        <w:rPr>
          <w:sz w:val="20"/>
        </w:rPr>
        <w:t xml:space="preserve"> population survey and life history</w:t>
      </w:r>
      <w:bookmarkEnd w:id="49"/>
      <w:r w:rsidRPr="00D04C86">
        <w:rPr>
          <w:sz w:val="20"/>
        </w:rPr>
        <w:t xml:space="preserve">.  </w:t>
      </w:r>
      <w:r>
        <w:rPr>
          <w:sz w:val="20"/>
        </w:rPr>
        <w:t xml:space="preserve">Collaborator: </w:t>
      </w:r>
      <w:r w:rsidRPr="00D04C86">
        <w:rPr>
          <w:sz w:val="20"/>
        </w:rPr>
        <w:t>N. Martin</w:t>
      </w:r>
      <w:r>
        <w:rPr>
          <w:sz w:val="20"/>
        </w:rPr>
        <w:t xml:space="preserve"> (TxState)</w:t>
      </w:r>
      <w:r w:rsidRPr="00D04C86">
        <w:rPr>
          <w:sz w:val="20"/>
        </w:rPr>
        <w:t xml:space="preserve">  </w:t>
      </w:r>
    </w:p>
    <w:p w14:paraId="249B1050" w14:textId="77777777" w:rsidR="00501AA8" w:rsidRDefault="00501AA8" w:rsidP="00501AA8">
      <w:pPr>
        <w:rPr>
          <w:sz w:val="20"/>
        </w:rPr>
      </w:pPr>
    </w:p>
    <w:p w14:paraId="6BCD9059" w14:textId="77777777" w:rsidR="00501AA8" w:rsidRPr="00D04C86" w:rsidRDefault="00501AA8" w:rsidP="00501AA8">
      <w:pPr>
        <w:rPr>
          <w:sz w:val="20"/>
        </w:rPr>
      </w:pPr>
      <w:r w:rsidRPr="00DB0102">
        <w:rPr>
          <w:b/>
          <w:bCs/>
          <w:sz w:val="20"/>
        </w:rPr>
        <w:t>2014-2015</w:t>
      </w:r>
      <w:r>
        <w:rPr>
          <w:sz w:val="20"/>
        </w:rPr>
        <w:t xml:space="preserve">; </w:t>
      </w:r>
      <w:r w:rsidRPr="00D04C86">
        <w:rPr>
          <w:sz w:val="20"/>
        </w:rPr>
        <w:t>$180,000</w:t>
      </w:r>
      <w:r>
        <w:rPr>
          <w:sz w:val="20"/>
        </w:rPr>
        <w:t>,</w:t>
      </w:r>
      <w:r w:rsidRPr="00DB0102">
        <w:rPr>
          <w:sz w:val="20"/>
        </w:rPr>
        <w:t xml:space="preserve"> </w:t>
      </w:r>
      <w:r w:rsidRPr="00D04C86">
        <w:rPr>
          <w:sz w:val="20"/>
        </w:rPr>
        <w:t>Texas Department of Transportation</w:t>
      </w:r>
      <w:r>
        <w:rPr>
          <w:sz w:val="20"/>
        </w:rPr>
        <w:t>, Co-PI</w:t>
      </w:r>
    </w:p>
    <w:p w14:paraId="48278484" w14:textId="77777777" w:rsidR="00501AA8" w:rsidRPr="00D04C86" w:rsidRDefault="00501AA8" w:rsidP="00501AA8">
      <w:pPr>
        <w:ind w:left="432" w:right="432"/>
        <w:rPr>
          <w:sz w:val="20"/>
        </w:rPr>
      </w:pPr>
      <w:r>
        <w:rPr>
          <w:sz w:val="20"/>
        </w:rPr>
        <w:t>Aquatic biota surveys related to road construction activities</w:t>
      </w:r>
      <w:r w:rsidRPr="00D04C86">
        <w:rPr>
          <w:sz w:val="20"/>
        </w:rPr>
        <w:t xml:space="preserve">.  </w:t>
      </w:r>
      <w:r>
        <w:rPr>
          <w:sz w:val="20"/>
        </w:rPr>
        <w:t xml:space="preserve">Collaborators: </w:t>
      </w:r>
      <w:r w:rsidRPr="00D04C86">
        <w:rPr>
          <w:sz w:val="20"/>
        </w:rPr>
        <w:t>M. Forstner</w:t>
      </w:r>
      <w:r>
        <w:rPr>
          <w:sz w:val="20"/>
        </w:rPr>
        <w:t xml:space="preserve"> and</w:t>
      </w:r>
      <w:r w:rsidRPr="00D04C86">
        <w:rPr>
          <w:sz w:val="20"/>
        </w:rPr>
        <w:t xml:space="preserve"> A. Schwalb</w:t>
      </w:r>
      <w:r>
        <w:rPr>
          <w:sz w:val="20"/>
        </w:rPr>
        <w:t xml:space="preserve"> (TxState)</w:t>
      </w:r>
      <w:r w:rsidRPr="00D04C86">
        <w:rPr>
          <w:sz w:val="20"/>
        </w:rPr>
        <w:t xml:space="preserve"> </w:t>
      </w:r>
    </w:p>
    <w:p w14:paraId="2F13A23B" w14:textId="77777777" w:rsidR="00501AA8" w:rsidRPr="00D04C86" w:rsidRDefault="00501AA8" w:rsidP="00501AA8">
      <w:pPr>
        <w:rPr>
          <w:sz w:val="20"/>
        </w:rPr>
      </w:pPr>
    </w:p>
    <w:p w14:paraId="1F4388F4" w14:textId="77777777" w:rsidR="00501AA8" w:rsidRDefault="00501AA8" w:rsidP="00501AA8">
      <w:pPr>
        <w:rPr>
          <w:sz w:val="20"/>
        </w:rPr>
      </w:pPr>
      <w:r w:rsidRPr="00DB0102">
        <w:rPr>
          <w:b/>
          <w:bCs/>
          <w:sz w:val="20"/>
        </w:rPr>
        <w:t>2014 – 2015</w:t>
      </w:r>
      <w:r>
        <w:rPr>
          <w:sz w:val="20"/>
        </w:rPr>
        <w:t xml:space="preserve">; </w:t>
      </w:r>
      <w:r w:rsidRPr="00D04C86">
        <w:rPr>
          <w:sz w:val="20"/>
        </w:rPr>
        <w:t>$300,000</w:t>
      </w:r>
      <w:r>
        <w:rPr>
          <w:sz w:val="20"/>
        </w:rPr>
        <w:t xml:space="preserve">, </w:t>
      </w:r>
      <w:r w:rsidRPr="00D04C86">
        <w:rPr>
          <w:sz w:val="20"/>
        </w:rPr>
        <w:t>Texas Water Development Board</w:t>
      </w:r>
      <w:r>
        <w:rPr>
          <w:sz w:val="20"/>
        </w:rPr>
        <w:t>, Co-PI</w:t>
      </w:r>
    </w:p>
    <w:p w14:paraId="7CE9B21B" w14:textId="77777777" w:rsidR="00501AA8" w:rsidRPr="00D04C86" w:rsidRDefault="00501AA8" w:rsidP="00501AA8">
      <w:pPr>
        <w:ind w:left="432" w:right="432"/>
        <w:rPr>
          <w:sz w:val="20"/>
        </w:rPr>
      </w:pPr>
      <w:r w:rsidRPr="00D04C86">
        <w:rPr>
          <w:sz w:val="20"/>
        </w:rPr>
        <w:t>SB III Work Plan—Validating Instream Flow recommendations and Standards:  Brazos River Basin.</w:t>
      </w:r>
      <w:r>
        <w:rPr>
          <w:sz w:val="20"/>
        </w:rPr>
        <w:t xml:space="preserve"> Collaborators:</w:t>
      </w:r>
      <w:r w:rsidRPr="00D04C86">
        <w:rPr>
          <w:sz w:val="20"/>
        </w:rPr>
        <w:t xml:space="preserve"> </w:t>
      </w:r>
      <w:r>
        <w:rPr>
          <w:sz w:val="20"/>
        </w:rPr>
        <w:t>BIO-WEST</w:t>
      </w:r>
      <w:r w:rsidRPr="00D04C86">
        <w:rPr>
          <w:sz w:val="20"/>
        </w:rPr>
        <w:t xml:space="preserve">, K. Winemiller (TAMU), G. Guillen (UH-Clearlake), and B. Brooks and J. Duke (Baylor).  </w:t>
      </w:r>
    </w:p>
    <w:p w14:paraId="2C62C23A" w14:textId="77777777" w:rsidR="00501AA8" w:rsidRPr="00D04C86" w:rsidRDefault="00501AA8" w:rsidP="00501AA8">
      <w:pPr>
        <w:rPr>
          <w:sz w:val="20"/>
        </w:rPr>
      </w:pPr>
    </w:p>
    <w:p w14:paraId="63C1EDD4" w14:textId="77777777" w:rsidR="00501AA8" w:rsidRDefault="00501AA8" w:rsidP="00501AA8">
      <w:pPr>
        <w:rPr>
          <w:sz w:val="20"/>
        </w:rPr>
      </w:pPr>
      <w:r w:rsidRPr="00DB0102">
        <w:rPr>
          <w:b/>
          <w:bCs/>
          <w:sz w:val="20"/>
        </w:rPr>
        <w:t>2014 – 2015</w:t>
      </w:r>
      <w:r>
        <w:rPr>
          <w:sz w:val="20"/>
        </w:rPr>
        <w:t xml:space="preserve">; </w:t>
      </w:r>
      <w:r w:rsidRPr="00D04C86">
        <w:rPr>
          <w:sz w:val="20"/>
        </w:rPr>
        <w:t>$</w:t>
      </w:r>
      <w:r>
        <w:rPr>
          <w:sz w:val="20"/>
        </w:rPr>
        <w:t>230</w:t>
      </w:r>
      <w:r w:rsidRPr="00D04C86">
        <w:rPr>
          <w:sz w:val="20"/>
        </w:rPr>
        <w:t>,000</w:t>
      </w:r>
      <w:r>
        <w:rPr>
          <w:sz w:val="20"/>
        </w:rPr>
        <w:t xml:space="preserve">, </w:t>
      </w:r>
      <w:r w:rsidRPr="00D04C86">
        <w:rPr>
          <w:sz w:val="20"/>
        </w:rPr>
        <w:t>Texas Water Development Board</w:t>
      </w:r>
      <w:r>
        <w:rPr>
          <w:sz w:val="20"/>
        </w:rPr>
        <w:t>, Co-PI</w:t>
      </w:r>
    </w:p>
    <w:p w14:paraId="21CDD827" w14:textId="77777777" w:rsidR="00501AA8" w:rsidRPr="00D04C86" w:rsidRDefault="00501AA8" w:rsidP="00501AA8">
      <w:pPr>
        <w:ind w:left="432" w:right="432"/>
        <w:rPr>
          <w:sz w:val="20"/>
        </w:rPr>
      </w:pPr>
      <w:r w:rsidRPr="00D04C86">
        <w:rPr>
          <w:sz w:val="20"/>
        </w:rPr>
        <w:t>SB III Work Plan—Validating Instream Flow recommendations and Standards:  Guadalupe River and San Antonio River Basin.</w:t>
      </w:r>
      <w:r>
        <w:rPr>
          <w:sz w:val="20"/>
        </w:rPr>
        <w:t xml:space="preserve"> Collaborators:</w:t>
      </w:r>
      <w:r w:rsidRPr="00D04C86">
        <w:rPr>
          <w:sz w:val="20"/>
        </w:rPr>
        <w:t xml:space="preserve"> </w:t>
      </w:r>
      <w:r>
        <w:rPr>
          <w:sz w:val="20"/>
        </w:rPr>
        <w:t>BIO-WEST</w:t>
      </w:r>
      <w:r w:rsidRPr="00D04C86">
        <w:rPr>
          <w:sz w:val="20"/>
        </w:rPr>
        <w:t xml:space="preserve"> and SARA.</w:t>
      </w:r>
    </w:p>
    <w:p w14:paraId="70EA067D" w14:textId="77777777" w:rsidR="00501AA8" w:rsidRDefault="00501AA8" w:rsidP="00501AA8">
      <w:pPr>
        <w:rPr>
          <w:sz w:val="20"/>
        </w:rPr>
      </w:pPr>
    </w:p>
    <w:p w14:paraId="5D07DDB3" w14:textId="77777777" w:rsidR="00501AA8" w:rsidRPr="00D04C86" w:rsidRDefault="00501AA8" w:rsidP="00501AA8">
      <w:pPr>
        <w:rPr>
          <w:sz w:val="20"/>
        </w:rPr>
      </w:pPr>
      <w:r w:rsidRPr="00DB0102">
        <w:rPr>
          <w:b/>
          <w:bCs/>
          <w:sz w:val="20"/>
        </w:rPr>
        <w:t>2014 – 2018</w:t>
      </w:r>
      <w:r>
        <w:rPr>
          <w:sz w:val="20"/>
        </w:rPr>
        <w:t xml:space="preserve">; </w:t>
      </w:r>
      <w:r w:rsidRPr="00D04C86">
        <w:rPr>
          <w:sz w:val="20"/>
        </w:rPr>
        <w:t>$2,080,000</w:t>
      </w:r>
      <w:r>
        <w:rPr>
          <w:sz w:val="20"/>
        </w:rPr>
        <w:t xml:space="preserve">, </w:t>
      </w:r>
      <w:r w:rsidRPr="00D04C86">
        <w:rPr>
          <w:sz w:val="20"/>
        </w:rPr>
        <w:t>Edwards Aquifer Aut</w:t>
      </w:r>
      <w:r>
        <w:rPr>
          <w:sz w:val="20"/>
        </w:rPr>
        <w:t>hority, Co-PI</w:t>
      </w:r>
    </w:p>
    <w:p w14:paraId="11D0F246" w14:textId="77777777" w:rsidR="00501AA8" w:rsidRPr="00D04C86" w:rsidRDefault="00501AA8" w:rsidP="00501AA8">
      <w:pPr>
        <w:ind w:left="432" w:right="432"/>
        <w:rPr>
          <w:sz w:val="20"/>
        </w:rPr>
      </w:pPr>
      <w:r w:rsidRPr="00D04C86">
        <w:rPr>
          <w:sz w:val="20"/>
        </w:rPr>
        <w:t xml:space="preserve">San Marcos and Comal Rivers Habitat Conservation Plan—Biological Monitoring. </w:t>
      </w:r>
      <w:r>
        <w:rPr>
          <w:sz w:val="20"/>
        </w:rPr>
        <w:t xml:space="preserve">Collaborators: </w:t>
      </w:r>
      <w:r w:rsidRPr="00D04C86">
        <w:rPr>
          <w:sz w:val="20"/>
        </w:rPr>
        <w:t xml:space="preserve">Ed Oborny (BIO-WEST), Robert Doyle (Baylor), and ZARA Environmental. </w:t>
      </w:r>
    </w:p>
    <w:p w14:paraId="17EB1D88" w14:textId="77777777" w:rsidR="00501AA8" w:rsidRDefault="00501AA8" w:rsidP="00501AA8">
      <w:pPr>
        <w:rPr>
          <w:sz w:val="20"/>
        </w:rPr>
      </w:pPr>
    </w:p>
    <w:p w14:paraId="31D8A36E" w14:textId="77777777" w:rsidR="00501AA8" w:rsidRPr="00D04C86" w:rsidRDefault="00501AA8" w:rsidP="00501AA8">
      <w:pPr>
        <w:rPr>
          <w:sz w:val="20"/>
        </w:rPr>
      </w:pPr>
      <w:r w:rsidRPr="00042440">
        <w:rPr>
          <w:b/>
          <w:bCs/>
          <w:sz w:val="20"/>
        </w:rPr>
        <w:t>2014 – 2015</w:t>
      </w:r>
      <w:r>
        <w:rPr>
          <w:sz w:val="20"/>
        </w:rPr>
        <w:t xml:space="preserve">; </w:t>
      </w:r>
      <w:r w:rsidRPr="00D04C86">
        <w:rPr>
          <w:sz w:val="20"/>
        </w:rPr>
        <w:t>$334,162</w:t>
      </w:r>
      <w:r w:rsidRPr="00042440">
        <w:rPr>
          <w:sz w:val="20"/>
        </w:rPr>
        <w:t xml:space="preserve"> </w:t>
      </w:r>
      <w:r w:rsidRPr="00D04C86">
        <w:rPr>
          <w:sz w:val="20"/>
        </w:rPr>
        <w:t>Edwards Aquifer Authority</w:t>
      </w:r>
      <w:r>
        <w:rPr>
          <w:sz w:val="20"/>
        </w:rPr>
        <w:t>, Co-PI</w:t>
      </w:r>
    </w:p>
    <w:p w14:paraId="5F026F34" w14:textId="77777777" w:rsidR="00501AA8" w:rsidRPr="00D04C86" w:rsidRDefault="00501AA8" w:rsidP="00501AA8">
      <w:pPr>
        <w:ind w:left="432" w:right="432"/>
        <w:rPr>
          <w:sz w:val="20"/>
        </w:rPr>
      </w:pPr>
      <w:r w:rsidRPr="00D04C86">
        <w:rPr>
          <w:sz w:val="20"/>
        </w:rPr>
        <w:t>San Marcos and Comal Rivers Habitat Conservation Plan—Applied Research Studies.</w:t>
      </w:r>
      <w:r>
        <w:rPr>
          <w:sz w:val="20"/>
        </w:rPr>
        <w:t xml:space="preserve"> Collaborators: </w:t>
      </w:r>
      <w:r w:rsidRPr="00D04C86">
        <w:rPr>
          <w:sz w:val="20"/>
        </w:rPr>
        <w:t>Ed Oborny (BIO-WEST), Joe Veech (T</w:t>
      </w:r>
      <w:r>
        <w:rPr>
          <w:sz w:val="20"/>
        </w:rPr>
        <w:t>xState</w:t>
      </w:r>
      <w:r w:rsidRPr="00D04C86">
        <w:rPr>
          <w:sz w:val="20"/>
        </w:rPr>
        <w:t xml:space="preserve">), Robert Doyle (Baylor), and ZARA Environmental.  </w:t>
      </w:r>
    </w:p>
    <w:p w14:paraId="7B70F93A" w14:textId="77777777" w:rsidR="00501AA8" w:rsidRDefault="00501AA8" w:rsidP="00501AA8">
      <w:pPr>
        <w:rPr>
          <w:sz w:val="20"/>
        </w:rPr>
      </w:pPr>
    </w:p>
    <w:p w14:paraId="38161005" w14:textId="77777777" w:rsidR="00501AA8" w:rsidRPr="00D04C86" w:rsidRDefault="00501AA8" w:rsidP="00501AA8">
      <w:pPr>
        <w:rPr>
          <w:sz w:val="20"/>
        </w:rPr>
      </w:pPr>
      <w:r w:rsidRPr="00042440">
        <w:rPr>
          <w:b/>
          <w:bCs/>
          <w:sz w:val="20"/>
        </w:rPr>
        <w:t>2013 – 2016</w:t>
      </w:r>
      <w:r>
        <w:rPr>
          <w:sz w:val="20"/>
        </w:rPr>
        <w:t xml:space="preserve">; </w:t>
      </w:r>
      <w:r w:rsidRPr="00D04C86">
        <w:rPr>
          <w:sz w:val="20"/>
        </w:rPr>
        <w:t>$930,350</w:t>
      </w:r>
      <w:r>
        <w:rPr>
          <w:sz w:val="20"/>
        </w:rPr>
        <w:t>,</w:t>
      </w:r>
      <w:r w:rsidRPr="00042440">
        <w:rPr>
          <w:sz w:val="20"/>
        </w:rPr>
        <w:t xml:space="preserve"> </w:t>
      </w:r>
      <w:r w:rsidRPr="00D04C86">
        <w:rPr>
          <w:sz w:val="20"/>
        </w:rPr>
        <w:t>Edwards Aquifer Authority</w:t>
      </w:r>
      <w:r>
        <w:rPr>
          <w:sz w:val="20"/>
        </w:rPr>
        <w:t>, Co-PI</w:t>
      </w:r>
    </w:p>
    <w:p w14:paraId="417163A9" w14:textId="77777777" w:rsidR="00501AA8" w:rsidRPr="00D04C86" w:rsidRDefault="00501AA8" w:rsidP="00501AA8">
      <w:pPr>
        <w:ind w:left="432" w:right="432"/>
        <w:rPr>
          <w:sz w:val="20"/>
        </w:rPr>
      </w:pPr>
      <w:r w:rsidRPr="00D04C86">
        <w:rPr>
          <w:sz w:val="20"/>
        </w:rPr>
        <w:t xml:space="preserve">San Marcos and Comal Rivers Habitat Conservation Plan—EcoModel. </w:t>
      </w:r>
      <w:r>
        <w:rPr>
          <w:sz w:val="20"/>
        </w:rPr>
        <w:t xml:space="preserve">Collaborators: </w:t>
      </w:r>
      <w:r w:rsidRPr="00D04C86">
        <w:rPr>
          <w:sz w:val="20"/>
        </w:rPr>
        <w:t xml:space="preserve">Ed Oborny (BIO-WEST), George Ward (University of Texas), Bill Grant and Rose Wang (Texas A&amp;M), Robert Doyle (Baylor), Todd Swannack (USACE-Engineer Research and Development Center), Thom Hardy (Texas State U). </w:t>
      </w:r>
    </w:p>
    <w:p w14:paraId="36092E0D" w14:textId="77777777" w:rsidR="00501AA8" w:rsidRDefault="00501AA8" w:rsidP="00501AA8">
      <w:pPr>
        <w:rPr>
          <w:sz w:val="20"/>
        </w:rPr>
      </w:pPr>
    </w:p>
    <w:p w14:paraId="19387288" w14:textId="77777777" w:rsidR="00501AA8" w:rsidRPr="00D04C86" w:rsidRDefault="00501AA8" w:rsidP="00501AA8">
      <w:pPr>
        <w:rPr>
          <w:sz w:val="20"/>
        </w:rPr>
      </w:pPr>
      <w:r w:rsidRPr="00042440">
        <w:rPr>
          <w:b/>
          <w:bCs/>
          <w:sz w:val="20"/>
        </w:rPr>
        <w:t>2013</w:t>
      </w:r>
      <w:r>
        <w:rPr>
          <w:sz w:val="20"/>
        </w:rPr>
        <w:t xml:space="preserve">; </w:t>
      </w:r>
      <w:r w:rsidRPr="00D04C86">
        <w:rPr>
          <w:sz w:val="20"/>
        </w:rPr>
        <w:t>$10,000</w:t>
      </w:r>
      <w:r>
        <w:rPr>
          <w:sz w:val="20"/>
        </w:rPr>
        <w:t>,</w:t>
      </w:r>
      <w:r w:rsidRPr="00042440">
        <w:rPr>
          <w:sz w:val="20"/>
        </w:rPr>
        <w:t xml:space="preserve"> </w:t>
      </w:r>
      <w:r w:rsidRPr="00D04C86">
        <w:rPr>
          <w:sz w:val="20"/>
        </w:rPr>
        <w:t>Texas Army National Guard</w:t>
      </w:r>
      <w:r>
        <w:rPr>
          <w:sz w:val="20"/>
        </w:rPr>
        <w:t>, PI</w:t>
      </w:r>
      <w:r w:rsidRPr="00D04C86">
        <w:rPr>
          <w:sz w:val="20"/>
        </w:rPr>
        <w:t xml:space="preserve"> </w:t>
      </w:r>
    </w:p>
    <w:p w14:paraId="258E7BA9" w14:textId="77777777" w:rsidR="00501AA8" w:rsidRPr="00D04C86" w:rsidRDefault="00501AA8" w:rsidP="00501AA8">
      <w:pPr>
        <w:ind w:left="432" w:right="432"/>
        <w:rPr>
          <w:sz w:val="20"/>
        </w:rPr>
      </w:pPr>
      <w:r w:rsidRPr="00D04C86">
        <w:rPr>
          <w:sz w:val="20"/>
        </w:rPr>
        <w:t xml:space="preserve">Survey for two rare shiners and documentation of the fish community structure and habitat associations among perennial streams at Camp Wolters.  </w:t>
      </w:r>
    </w:p>
    <w:p w14:paraId="662ADB55" w14:textId="77777777" w:rsidR="00501AA8" w:rsidRDefault="00501AA8" w:rsidP="00501AA8">
      <w:pPr>
        <w:rPr>
          <w:sz w:val="20"/>
        </w:rPr>
      </w:pPr>
    </w:p>
    <w:p w14:paraId="152D3D06" w14:textId="77777777" w:rsidR="00501AA8" w:rsidRPr="00D04C86" w:rsidRDefault="00501AA8" w:rsidP="00501AA8">
      <w:pPr>
        <w:rPr>
          <w:sz w:val="20"/>
        </w:rPr>
      </w:pPr>
      <w:r w:rsidRPr="00042440">
        <w:rPr>
          <w:b/>
          <w:bCs/>
          <w:sz w:val="20"/>
        </w:rPr>
        <w:t>2013</w:t>
      </w:r>
      <w:r>
        <w:rPr>
          <w:sz w:val="20"/>
        </w:rPr>
        <w:t xml:space="preserve">; </w:t>
      </w:r>
      <w:r w:rsidRPr="00D04C86">
        <w:rPr>
          <w:sz w:val="20"/>
        </w:rPr>
        <w:t>$28,000</w:t>
      </w:r>
      <w:r>
        <w:rPr>
          <w:sz w:val="20"/>
        </w:rPr>
        <w:t xml:space="preserve">, </w:t>
      </w:r>
      <w:r w:rsidRPr="00D04C86">
        <w:rPr>
          <w:sz w:val="20"/>
        </w:rPr>
        <w:t>Archer-Western Construction</w:t>
      </w:r>
      <w:r>
        <w:rPr>
          <w:sz w:val="20"/>
        </w:rPr>
        <w:t>, Co-PI</w:t>
      </w:r>
    </w:p>
    <w:p w14:paraId="038ACD4D" w14:textId="77777777" w:rsidR="00501AA8" w:rsidRPr="00D04C86" w:rsidRDefault="00501AA8" w:rsidP="00501AA8">
      <w:pPr>
        <w:ind w:left="432" w:right="432"/>
        <w:rPr>
          <w:sz w:val="20"/>
        </w:rPr>
      </w:pPr>
      <w:r w:rsidRPr="00D04C86">
        <w:rPr>
          <w:sz w:val="20"/>
        </w:rPr>
        <w:t xml:space="preserve">Lake Marble Falls Bridge Demolition.  </w:t>
      </w:r>
      <w:r>
        <w:rPr>
          <w:sz w:val="20"/>
        </w:rPr>
        <w:t>Collaborator: BIO-WEST</w:t>
      </w:r>
      <w:r w:rsidRPr="00D04C86">
        <w:rPr>
          <w:sz w:val="20"/>
        </w:rPr>
        <w:t xml:space="preserve">  </w:t>
      </w:r>
    </w:p>
    <w:p w14:paraId="7EF2A656" w14:textId="77777777" w:rsidR="00501AA8" w:rsidRDefault="00501AA8" w:rsidP="00501AA8">
      <w:pPr>
        <w:ind w:left="432" w:right="432"/>
        <w:rPr>
          <w:sz w:val="20"/>
        </w:rPr>
      </w:pPr>
    </w:p>
    <w:p w14:paraId="3DE42741" w14:textId="77777777" w:rsidR="00501AA8" w:rsidRPr="00D04C86" w:rsidRDefault="00501AA8" w:rsidP="00501AA8">
      <w:pPr>
        <w:rPr>
          <w:sz w:val="20"/>
        </w:rPr>
      </w:pPr>
      <w:r w:rsidRPr="00042440">
        <w:rPr>
          <w:b/>
          <w:bCs/>
          <w:sz w:val="20"/>
        </w:rPr>
        <w:t>2013</w:t>
      </w:r>
      <w:r>
        <w:rPr>
          <w:sz w:val="20"/>
        </w:rPr>
        <w:t xml:space="preserve">; </w:t>
      </w:r>
      <w:r w:rsidRPr="00D04C86">
        <w:rPr>
          <w:sz w:val="20"/>
        </w:rPr>
        <w:t>$22,000</w:t>
      </w:r>
      <w:r>
        <w:rPr>
          <w:sz w:val="20"/>
        </w:rPr>
        <w:t>,</w:t>
      </w:r>
      <w:r w:rsidRPr="00042440">
        <w:rPr>
          <w:sz w:val="20"/>
        </w:rPr>
        <w:t xml:space="preserve"> </w:t>
      </w:r>
      <w:r w:rsidRPr="00D04C86">
        <w:rPr>
          <w:sz w:val="20"/>
        </w:rPr>
        <w:t>National Fish and Wildlife Foundation and SARA, Bring Back the Natives Program</w:t>
      </w:r>
      <w:r>
        <w:rPr>
          <w:sz w:val="20"/>
        </w:rPr>
        <w:t>, PI</w:t>
      </w:r>
    </w:p>
    <w:p w14:paraId="74C2C5BF" w14:textId="77777777" w:rsidR="00501AA8" w:rsidRPr="00D04C86" w:rsidRDefault="00501AA8" w:rsidP="00501AA8">
      <w:pPr>
        <w:ind w:left="432" w:right="432"/>
        <w:rPr>
          <w:sz w:val="20"/>
        </w:rPr>
      </w:pPr>
      <w:r w:rsidRPr="00D04C86">
        <w:rPr>
          <w:sz w:val="20"/>
        </w:rPr>
        <w:t xml:space="preserve">Movement and habitat use of Guadalupe Bass in the upper San Antonio River.     </w:t>
      </w:r>
    </w:p>
    <w:p w14:paraId="6F29281F" w14:textId="77777777" w:rsidR="00501AA8" w:rsidRDefault="00501AA8" w:rsidP="00501AA8">
      <w:pPr>
        <w:rPr>
          <w:sz w:val="20"/>
        </w:rPr>
      </w:pPr>
    </w:p>
    <w:p w14:paraId="18F5114B" w14:textId="77777777" w:rsidR="00501AA8" w:rsidRPr="00D04C86" w:rsidRDefault="00501AA8" w:rsidP="00501AA8">
      <w:pPr>
        <w:rPr>
          <w:sz w:val="20"/>
        </w:rPr>
      </w:pPr>
      <w:r w:rsidRPr="00042440">
        <w:rPr>
          <w:b/>
          <w:bCs/>
          <w:sz w:val="20"/>
        </w:rPr>
        <w:t>2012 – 2013</w:t>
      </w:r>
      <w:r>
        <w:rPr>
          <w:sz w:val="20"/>
        </w:rPr>
        <w:t xml:space="preserve">; </w:t>
      </w:r>
      <w:r w:rsidRPr="00D04C86">
        <w:rPr>
          <w:sz w:val="20"/>
        </w:rPr>
        <w:t>$320,000</w:t>
      </w:r>
      <w:r>
        <w:rPr>
          <w:sz w:val="20"/>
        </w:rPr>
        <w:t>,</w:t>
      </w:r>
      <w:r w:rsidRPr="00042440">
        <w:rPr>
          <w:sz w:val="20"/>
        </w:rPr>
        <w:t xml:space="preserve"> </w:t>
      </w:r>
      <w:r w:rsidRPr="00D04C86">
        <w:rPr>
          <w:sz w:val="20"/>
        </w:rPr>
        <w:t>Texas Parks and Wildlife</w:t>
      </w:r>
      <w:r>
        <w:rPr>
          <w:sz w:val="20"/>
        </w:rPr>
        <w:t>, PI</w:t>
      </w:r>
      <w:r w:rsidRPr="00D04C86">
        <w:rPr>
          <w:sz w:val="20"/>
        </w:rPr>
        <w:t xml:space="preserve">  </w:t>
      </w:r>
    </w:p>
    <w:p w14:paraId="0CA5309B" w14:textId="77777777" w:rsidR="00501AA8" w:rsidRPr="00D04C86" w:rsidRDefault="00501AA8" w:rsidP="00501AA8">
      <w:pPr>
        <w:ind w:left="432" w:right="432"/>
        <w:rPr>
          <w:sz w:val="20"/>
        </w:rPr>
      </w:pPr>
      <w:r w:rsidRPr="00D04C86">
        <w:rPr>
          <w:sz w:val="20"/>
        </w:rPr>
        <w:t>Focal larval fish species distribution and habitat use in the San Antonio River.</w:t>
      </w:r>
    </w:p>
    <w:p w14:paraId="3846734A" w14:textId="77777777" w:rsidR="00501AA8" w:rsidRDefault="00501AA8" w:rsidP="00501AA8">
      <w:pPr>
        <w:rPr>
          <w:sz w:val="20"/>
        </w:rPr>
      </w:pPr>
    </w:p>
    <w:p w14:paraId="01C1B494" w14:textId="77777777" w:rsidR="00501AA8" w:rsidRPr="00D04C86" w:rsidRDefault="00501AA8" w:rsidP="00501AA8">
      <w:pPr>
        <w:rPr>
          <w:sz w:val="20"/>
        </w:rPr>
      </w:pPr>
      <w:r w:rsidRPr="00042440">
        <w:rPr>
          <w:b/>
          <w:bCs/>
          <w:sz w:val="20"/>
        </w:rPr>
        <w:t>2011 – 2012</w:t>
      </w:r>
      <w:r>
        <w:rPr>
          <w:sz w:val="20"/>
        </w:rPr>
        <w:t xml:space="preserve">; </w:t>
      </w:r>
      <w:r w:rsidRPr="00D04C86">
        <w:rPr>
          <w:sz w:val="20"/>
        </w:rPr>
        <w:t>$100,000</w:t>
      </w:r>
      <w:r>
        <w:rPr>
          <w:sz w:val="20"/>
        </w:rPr>
        <w:t>,</w:t>
      </w:r>
      <w:r w:rsidRPr="00042440">
        <w:rPr>
          <w:sz w:val="20"/>
        </w:rPr>
        <w:t xml:space="preserve"> </w:t>
      </w:r>
      <w:r w:rsidRPr="00D04C86">
        <w:rPr>
          <w:sz w:val="20"/>
        </w:rPr>
        <w:t>Texas Parks and Wildlife</w:t>
      </w:r>
      <w:r>
        <w:rPr>
          <w:sz w:val="20"/>
        </w:rPr>
        <w:t>, PI</w:t>
      </w:r>
    </w:p>
    <w:p w14:paraId="7F394B4F" w14:textId="77777777" w:rsidR="00501AA8" w:rsidRPr="00D04C86" w:rsidRDefault="00501AA8" w:rsidP="00501AA8">
      <w:pPr>
        <w:ind w:left="432" w:right="432"/>
        <w:rPr>
          <w:sz w:val="20"/>
        </w:rPr>
      </w:pPr>
      <w:r w:rsidRPr="00D04C86">
        <w:rPr>
          <w:sz w:val="20"/>
        </w:rPr>
        <w:t xml:space="preserve">Spatial and temporal patterns in the biological communities and instream habitats of the Llano River. </w:t>
      </w:r>
    </w:p>
    <w:p w14:paraId="540B02B9" w14:textId="77777777" w:rsidR="00501AA8" w:rsidRPr="00D04C86" w:rsidRDefault="00501AA8" w:rsidP="00501AA8">
      <w:pPr>
        <w:rPr>
          <w:sz w:val="20"/>
        </w:rPr>
      </w:pPr>
    </w:p>
    <w:p w14:paraId="457448B3" w14:textId="77777777" w:rsidR="00501AA8" w:rsidRDefault="00501AA8" w:rsidP="00501AA8">
      <w:pPr>
        <w:rPr>
          <w:sz w:val="20"/>
        </w:rPr>
      </w:pPr>
      <w:r w:rsidRPr="00042440">
        <w:rPr>
          <w:b/>
          <w:bCs/>
          <w:sz w:val="20"/>
        </w:rPr>
        <w:t>2010 – 2011</w:t>
      </w:r>
      <w:r>
        <w:rPr>
          <w:sz w:val="20"/>
        </w:rPr>
        <w:t xml:space="preserve">; </w:t>
      </w:r>
      <w:r w:rsidRPr="00D04C86">
        <w:rPr>
          <w:sz w:val="20"/>
        </w:rPr>
        <w:t>$93,250</w:t>
      </w:r>
      <w:r>
        <w:rPr>
          <w:sz w:val="20"/>
        </w:rPr>
        <w:t>,</w:t>
      </w:r>
      <w:r w:rsidRPr="00042440">
        <w:rPr>
          <w:sz w:val="20"/>
        </w:rPr>
        <w:t xml:space="preserve"> </w:t>
      </w:r>
      <w:r w:rsidRPr="00D04C86">
        <w:rPr>
          <w:sz w:val="20"/>
        </w:rPr>
        <w:t>Texas Parks and Wildlife</w:t>
      </w:r>
      <w:r>
        <w:rPr>
          <w:sz w:val="20"/>
        </w:rPr>
        <w:t>, PI</w:t>
      </w:r>
    </w:p>
    <w:p w14:paraId="1915DE89" w14:textId="77777777" w:rsidR="00501AA8" w:rsidRPr="00D04C86" w:rsidRDefault="00501AA8" w:rsidP="00501AA8">
      <w:pPr>
        <w:ind w:left="432" w:right="432"/>
        <w:rPr>
          <w:sz w:val="20"/>
        </w:rPr>
      </w:pPr>
      <w:r w:rsidRPr="00D04C86">
        <w:rPr>
          <w:sz w:val="20"/>
        </w:rPr>
        <w:t xml:space="preserve">Development of watershed best management practices for the conservation of Tx Aquatic Ecosystems. </w:t>
      </w:r>
    </w:p>
    <w:p w14:paraId="7706E9A2" w14:textId="77777777" w:rsidR="00501AA8" w:rsidRDefault="00501AA8" w:rsidP="00501AA8">
      <w:pPr>
        <w:rPr>
          <w:sz w:val="20"/>
        </w:rPr>
      </w:pPr>
    </w:p>
    <w:p w14:paraId="5F3DF113" w14:textId="77777777" w:rsidR="00501AA8" w:rsidRPr="00D04C86" w:rsidRDefault="00501AA8" w:rsidP="00501AA8">
      <w:pPr>
        <w:rPr>
          <w:sz w:val="20"/>
        </w:rPr>
      </w:pPr>
      <w:r w:rsidRPr="0017552C">
        <w:rPr>
          <w:b/>
          <w:bCs/>
          <w:sz w:val="20"/>
        </w:rPr>
        <w:t>2010 – 2011</w:t>
      </w:r>
      <w:r>
        <w:rPr>
          <w:sz w:val="20"/>
        </w:rPr>
        <w:t xml:space="preserve">; </w:t>
      </w:r>
      <w:r w:rsidRPr="00D04C86">
        <w:rPr>
          <w:sz w:val="20"/>
        </w:rPr>
        <w:t>$600,000</w:t>
      </w:r>
      <w:r>
        <w:rPr>
          <w:sz w:val="20"/>
        </w:rPr>
        <w:t xml:space="preserve">, </w:t>
      </w:r>
      <w:r w:rsidRPr="00D04C86">
        <w:rPr>
          <w:sz w:val="20"/>
        </w:rPr>
        <w:t>ARRA and River Systems Institute</w:t>
      </w:r>
      <w:r>
        <w:rPr>
          <w:sz w:val="20"/>
        </w:rPr>
        <w:t>, Co-PI</w:t>
      </w:r>
    </w:p>
    <w:p w14:paraId="66563E3E" w14:textId="77777777" w:rsidR="00501AA8" w:rsidRPr="00D04C86" w:rsidRDefault="00501AA8" w:rsidP="00501AA8">
      <w:pPr>
        <w:ind w:left="432" w:right="432"/>
        <w:rPr>
          <w:sz w:val="20"/>
        </w:rPr>
      </w:pPr>
      <w:r w:rsidRPr="00D04C86">
        <w:rPr>
          <w:sz w:val="20"/>
        </w:rPr>
        <w:t xml:space="preserve">Monitoring of Biological Communities in the San Marcos River watershed. </w:t>
      </w:r>
      <w:r>
        <w:rPr>
          <w:sz w:val="20"/>
        </w:rPr>
        <w:t xml:space="preserve"> Collaborators: </w:t>
      </w:r>
      <w:r w:rsidRPr="00D04C86">
        <w:rPr>
          <w:sz w:val="20"/>
        </w:rPr>
        <w:t>B. Schwartz, W. Nowlin, and T. Hardy</w:t>
      </w:r>
      <w:r>
        <w:rPr>
          <w:sz w:val="20"/>
        </w:rPr>
        <w:t xml:space="preserve"> (TxState)</w:t>
      </w:r>
    </w:p>
    <w:p w14:paraId="159EB049" w14:textId="77777777" w:rsidR="00501AA8" w:rsidRDefault="00501AA8" w:rsidP="00501AA8">
      <w:pPr>
        <w:rPr>
          <w:sz w:val="20"/>
        </w:rPr>
      </w:pPr>
    </w:p>
    <w:p w14:paraId="03DD993F" w14:textId="77777777" w:rsidR="00501AA8" w:rsidRPr="00D04C86" w:rsidRDefault="00501AA8" w:rsidP="00501AA8">
      <w:pPr>
        <w:rPr>
          <w:sz w:val="20"/>
        </w:rPr>
      </w:pPr>
      <w:r w:rsidRPr="0017552C">
        <w:rPr>
          <w:b/>
          <w:bCs/>
          <w:sz w:val="20"/>
        </w:rPr>
        <w:t>2009 – 2010</w:t>
      </w:r>
      <w:r>
        <w:rPr>
          <w:sz w:val="20"/>
        </w:rPr>
        <w:t xml:space="preserve">; </w:t>
      </w:r>
      <w:r w:rsidRPr="00D04C86">
        <w:rPr>
          <w:sz w:val="20"/>
        </w:rPr>
        <w:t>$38,900</w:t>
      </w:r>
      <w:r>
        <w:rPr>
          <w:sz w:val="20"/>
        </w:rPr>
        <w:t>,</w:t>
      </w:r>
      <w:r w:rsidRPr="0017552C">
        <w:rPr>
          <w:sz w:val="20"/>
        </w:rPr>
        <w:t xml:space="preserve"> </w:t>
      </w:r>
      <w:r w:rsidRPr="00D04C86">
        <w:rPr>
          <w:sz w:val="20"/>
        </w:rPr>
        <w:t>US Fish and Wildlife Service</w:t>
      </w:r>
      <w:r>
        <w:rPr>
          <w:sz w:val="20"/>
        </w:rPr>
        <w:t>-Section 6, PI</w:t>
      </w:r>
    </w:p>
    <w:p w14:paraId="674CA641" w14:textId="77777777" w:rsidR="00501AA8" w:rsidRPr="00D04C86" w:rsidRDefault="00501AA8" w:rsidP="00501AA8">
      <w:pPr>
        <w:ind w:left="432" w:right="432"/>
        <w:rPr>
          <w:sz w:val="20"/>
        </w:rPr>
      </w:pPr>
      <w:r w:rsidRPr="00D04C86">
        <w:rPr>
          <w:sz w:val="20"/>
        </w:rPr>
        <w:t xml:space="preserve">Reproduction and life history of Devils River </w:t>
      </w:r>
      <w:r>
        <w:rPr>
          <w:sz w:val="20"/>
        </w:rPr>
        <w:t>M</w:t>
      </w:r>
      <w:r w:rsidRPr="00D04C86">
        <w:rPr>
          <w:sz w:val="20"/>
        </w:rPr>
        <w:t xml:space="preserve">innow. </w:t>
      </w:r>
    </w:p>
    <w:p w14:paraId="0292F770" w14:textId="77777777" w:rsidR="00501AA8" w:rsidRPr="00D04C86" w:rsidRDefault="00501AA8" w:rsidP="00501AA8">
      <w:pPr>
        <w:rPr>
          <w:sz w:val="20"/>
        </w:rPr>
      </w:pPr>
    </w:p>
    <w:p w14:paraId="5B2B45C6" w14:textId="77777777" w:rsidR="00501AA8" w:rsidRDefault="00501AA8" w:rsidP="00501AA8">
      <w:pPr>
        <w:rPr>
          <w:sz w:val="20"/>
        </w:rPr>
      </w:pPr>
      <w:r w:rsidRPr="0017552C">
        <w:rPr>
          <w:b/>
          <w:bCs/>
          <w:sz w:val="20"/>
        </w:rPr>
        <w:t>2009 – 2011</w:t>
      </w:r>
      <w:r>
        <w:rPr>
          <w:sz w:val="20"/>
        </w:rPr>
        <w:t xml:space="preserve">; </w:t>
      </w:r>
      <w:r w:rsidRPr="00D04C86">
        <w:rPr>
          <w:bCs/>
          <w:sz w:val="20"/>
        </w:rPr>
        <w:t>$85,000</w:t>
      </w:r>
      <w:r>
        <w:rPr>
          <w:bCs/>
          <w:sz w:val="20"/>
        </w:rPr>
        <w:t>,</w:t>
      </w:r>
      <w:r w:rsidRPr="00D04C86">
        <w:rPr>
          <w:bCs/>
          <w:sz w:val="20"/>
        </w:rPr>
        <w:t xml:space="preserve"> US Department of Agriculture and Rivers Systems Institute</w:t>
      </w:r>
      <w:r>
        <w:rPr>
          <w:bCs/>
          <w:sz w:val="20"/>
        </w:rPr>
        <w:t>, Co-PI</w:t>
      </w:r>
    </w:p>
    <w:p w14:paraId="26209EB7" w14:textId="77777777" w:rsidR="00501AA8" w:rsidRPr="00D04C86" w:rsidRDefault="00501AA8" w:rsidP="00501AA8">
      <w:pPr>
        <w:ind w:left="432" w:right="432"/>
        <w:rPr>
          <w:color w:val="000000"/>
          <w:sz w:val="20"/>
        </w:rPr>
      </w:pPr>
      <w:r w:rsidRPr="00D04C86">
        <w:rPr>
          <w:sz w:val="20"/>
        </w:rPr>
        <w:t xml:space="preserve">Ecological Values and Ecosystem Services of Watersheds in the Lower Rio Grande River. </w:t>
      </w:r>
      <w:r>
        <w:rPr>
          <w:sz w:val="20"/>
        </w:rPr>
        <w:t xml:space="preserve"> Collaborators: </w:t>
      </w:r>
      <w:r w:rsidRPr="00D04C86">
        <w:rPr>
          <w:bCs/>
          <w:sz w:val="20"/>
        </w:rPr>
        <w:t xml:space="preserve">W. Nowlin and Thom Hardy.  </w:t>
      </w:r>
    </w:p>
    <w:p w14:paraId="4C759E88" w14:textId="77777777" w:rsidR="00501AA8" w:rsidRPr="00D04C86" w:rsidRDefault="00501AA8" w:rsidP="00501AA8">
      <w:pPr>
        <w:ind w:left="432" w:right="432"/>
        <w:rPr>
          <w:sz w:val="20"/>
        </w:rPr>
      </w:pPr>
    </w:p>
    <w:p w14:paraId="574FAF41" w14:textId="77777777" w:rsidR="00501AA8" w:rsidRDefault="00501AA8" w:rsidP="00501AA8">
      <w:pPr>
        <w:rPr>
          <w:sz w:val="20"/>
        </w:rPr>
      </w:pPr>
      <w:r w:rsidRPr="0017552C">
        <w:rPr>
          <w:b/>
          <w:bCs/>
          <w:sz w:val="20"/>
        </w:rPr>
        <w:t>2009 – 2010</w:t>
      </w:r>
      <w:r>
        <w:rPr>
          <w:sz w:val="20"/>
        </w:rPr>
        <w:t xml:space="preserve">; </w:t>
      </w:r>
      <w:r w:rsidRPr="00D04C86">
        <w:rPr>
          <w:sz w:val="20"/>
        </w:rPr>
        <w:t>$70,000</w:t>
      </w:r>
      <w:r>
        <w:rPr>
          <w:sz w:val="20"/>
        </w:rPr>
        <w:t>,</w:t>
      </w:r>
      <w:r w:rsidRPr="0017552C">
        <w:rPr>
          <w:sz w:val="20"/>
        </w:rPr>
        <w:t xml:space="preserve"> </w:t>
      </w:r>
      <w:r w:rsidRPr="00D04C86">
        <w:rPr>
          <w:sz w:val="20"/>
        </w:rPr>
        <w:t>US Fish and Wildlife Servic</w:t>
      </w:r>
      <w:r>
        <w:rPr>
          <w:sz w:val="20"/>
        </w:rPr>
        <w:t>e, PI</w:t>
      </w:r>
    </w:p>
    <w:p w14:paraId="27034760" w14:textId="77777777" w:rsidR="00501AA8" w:rsidRPr="00D04C86" w:rsidRDefault="00501AA8" w:rsidP="00501AA8">
      <w:pPr>
        <w:ind w:left="432" w:right="432"/>
        <w:rPr>
          <w:sz w:val="20"/>
        </w:rPr>
      </w:pPr>
      <w:r w:rsidRPr="00D04C86">
        <w:rPr>
          <w:sz w:val="20"/>
        </w:rPr>
        <w:t>Effects of fish passage on Threatened and Endangered aquatic species in Texas.</w:t>
      </w:r>
    </w:p>
    <w:p w14:paraId="43D603E5" w14:textId="77777777" w:rsidR="00501AA8" w:rsidRDefault="00501AA8" w:rsidP="00501AA8">
      <w:pPr>
        <w:ind w:left="432" w:right="432"/>
        <w:rPr>
          <w:b/>
          <w:bCs/>
          <w:sz w:val="20"/>
          <w:highlight w:val="yellow"/>
        </w:rPr>
      </w:pPr>
    </w:p>
    <w:p w14:paraId="04602FC0" w14:textId="77777777" w:rsidR="00501AA8" w:rsidRPr="0017552C" w:rsidRDefault="00501AA8" w:rsidP="00501AA8">
      <w:pPr>
        <w:rPr>
          <w:sz w:val="20"/>
        </w:rPr>
      </w:pPr>
      <w:r w:rsidRPr="0017552C">
        <w:rPr>
          <w:b/>
          <w:bCs/>
          <w:sz w:val="20"/>
        </w:rPr>
        <w:t>2008 – 2012</w:t>
      </w:r>
      <w:r w:rsidRPr="0017552C">
        <w:rPr>
          <w:sz w:val="20"/>
        </w:rPr>
        <w:t>; $2,700,000 National Science Foundation, Co-PI</w:t>
      </w:r>
    </w:p>
    <w:p w14:paraId="79149E21" w14:textId="77777777" w:rsidR="00501AA8" w:rsidRPr="00D04C86" w:rsidRDefault="00501AA8" w:rsidP="00501AA8">
      <w:pPr>
        <w:ind w:left="432" w:right="432"/>
        <w:rPr>
          <w:sz w:val="20"/>
        </w:rPr>
      </w:pPr>
      <w:r w:rsidRPr="0017552C">
        <w:rPr>
          <w:sz w:val="20"/>
        </w:rPr>
        <w:t>Project Flowing Waters, GK-12 Program.  Collaborators: Co-PI with J. Westerlund, W. Nowlin, and R. Earl (TxState)</w:t>
      </w:r>
      <w:r w:rsidRPr="00D04C86">
        <w:rPr>
          <w:sz w:val="20"/>
        </w:rPr>
        <w:t xml:space="preserve">  </w:t>
      </w:r>
    </w:p>
    <w:p w14:paraId="27035FD6" w14:textId="77777777" w:rsidR="00501AA8" w:rsidRDefault="00501AA8" w:rsidP="00501AA8">
      <w:pPr>
        <w:rPr>
          <w:sz w:val="20"/>
        </w:rPr>
      </w:pPr>
    </w:p>
    <w:p w14:paraId="4780545B" w14:textId="77777777" w:rsidR="00501AA8" w:rsidRDefault="00501AA8" w:rsidP="00501AA8">
      <w:pPr>
        <w:rPr>
          <w:sz w:val="20"/>
        </w:rPr>
      </w:pPr>
      <w:r w:rsidRPr="0017552C">
        <w:rPr>
          <w:b/>
          <w:bCs/>
          <w:sz w:val="20"/>
        </w:rPr>
        <w:t>2008 – 2009</w:t>
      </w:r>
      <w:r>
        <w:rPr>
          <w:sz w:val="20"/>
        </w:rPr>
        <w:t xml:space="preserve">; </w:t>
      </w:r>
      <w:r w:rsidRPr="00D04C86">
        <w:rPr>
          <w:sz w:val="20"/>
        </w:rPr>
        <w:t>$94,500</w:t>
      </w:r>
      <w:r>
        <w:rPr>
          <w:sz w:val="20"/>
        </w:rPr>
        <w:t>,</w:t>
      </w:r>
      <w:r w:rsidRPr="0017552C">
        <w:rPr>
          <w:sz w:val="20"/>
        </w:rPr>
        <w:t xml:space="preserve"> </w:t>
      </w:r>
      <w:r w:rsidRPr="00D04C86">
        <w:rPr>
          <w:sz w:val="20"/>
        </w:rPr>
        <w:t>Texas Parks and Wildlife</w:t>
      </w:r>
      <w:r>
        <w:rPr>
          <w:sz w:val="20"/>
        </w:rPr>
        <w:t>, PI</w:t>
      </w:r>
    </w:p>
    <w:p w14:paraId="21310911" w14:textId="77777777" w:rsidR="00501AA8" w:rsidRPr="00D04C86" w:rsidRDefault="00501AA8" w:rsidP="00501AA8">
      <w:pPr>
        <w:ind w:left="432" w:right="432"/>
        <w:rPr>
          <w:i/>
          <w:sz w:val="20"/>
        </w:rPr>
      </w:pPr>
      <w:r w:rsidRPr="00D04C86">
        <w:rPr>
          <w:sz w:val="20"/>
        </w:rPr>
        <w:t xml:space="preserve">Introgressive status, population genetic structure, and microhabitat use of the Guadalupe Bass, </w:t>
      </w:r>
      <w:r w:rsidRPr="00D04C86">
        <w:rPr>
          <w:i/>
          <w:sz w:val="20"/>
        </w:rPr>
        <w:t>Micropterus treculii</w:t>
      </w:r>
      <w:r w:rsidRPr="00D04C86">
        <w:rPr>
          <w:sz w:val="20"/>
        </w:rPr>
        <w:t xml:space="preserve">. </w:t>
      </w:r>
      <w:r w:rsidRPr="00D04C86">
        <w:rPr>
          <w:i/>
          <w:sz w:val="20"/>
        </w:rPr>
        <w:t xml:space="preserve">  </w:t>
      </w:r>
    </w:p>
    <w:p w14:paraId="71359B21" w14:textId="77777777" w:rsidR="00501AA8" w:rsidRPr="00D04C86" w:rsidRDefault="00501AA8" w:rsidP="00501AA8">
      <w:pPr>
        <w:rPr>
          <w:sz w:val="20"/>
        </w:rPr>
      </w:pPr>
    </w:p>
    <w:p w14:paraId="308D258B" w14:textId="77777777" w:rsidR="00501AA8" w:rsidRDefault="00501AA8" w:rsidP="00501AA8">
      <w:pPr>
        <w:rPr>
          <w:sz w:val="20"/>
        </w:rPr>
      </w:pPr>
      <w:r w:rsidRPr="0017552C">
        <w:rPr>
          <w:b/>
          <w:bCs/>
          <w:sz w:val="20"/>
        </w:rPr>
        <w:t>2007 – 2008</w:t>
      </w:r>
      <w:r>
        <w:rPr>
          <w:sz w:val="20"/>
        </w:rPr>
        <w:t xml:space="preserve">; </w:t>
      </w:r>
      <w:r w:rsidRPr="00D04C86">
        <w:rPr>
          <w:sz w:val="20"/>
        </w:rPr>
        <w:t>$22,000</w:t>
      </w:r>
      <w:r>
        <w:rPr>
          <w:sz w:val="20"/>
        </w:rPr>
        <w:t xml:space="preserve">, </w:t>
      </w:r>
      <w:r w:rsidRPr="00D04C86">
        <w:rPr>
          <w:sz w:val="20"/>
        </w:rPr>
        <w:t>US Fish and Wildlife Service</w:t>
      </w:r>
      <w:r>
        <w:rPr>
          <w:sz w:val="20"/>
        </w:rPr>
        <w:t>, PI</w:t>
      </w:r>
    </w:p>
    <w:p w14:paraId="31E61658" w14:textId="77777777" w:rsidR="00501AA8" w:rsidRPr="00D04C86" w:rsidRDefault="00501AA8" w:rsidP="00501AA8">
      <w:pPr>
        <w:ind w:left="432" w:right="432"/>
        <w:rPr>
          <w:sz w:val="20"/>
        </w:rPr>
      </w:pPr>
      <w:r w:rsidRPr="00D04C86">
        <w:rPr>
          <w:sz w:val="20"/>
        </w:rPr>
        <w:t xml:space="preserve">Habitat associations of Devils River minnow in the upper Devils River. </w:t>
      </w:r>
    </w:p>
    <w:p w14:paraId="62F4076E" w14:textId="77777777" w:rsidR="00501AA8" w:rsidRDefault="00501AA8" w:rsidP="00501AA8">
      <w:pPr>
        <w:rPr>
          <w:sz w:val="20"/>
        </w:rPr>
      </w:pPr>
    </w:p>
    <w:p w14:paraId="46CE0285" w14:textId="77777777" w:rsidR="00501AA8" w:rsidRPr="00D04C86" w:rsidRDefault="00501AA8" w:rsidP="00501AA8">
      <w:pPr>
        <w:rPr>
          <w:sz w:val="20"/>
        </w:rPr>
      </w:pPr>
      <w:r w:rsidRPr="0017552C">
        <w:rPr>
          <w:b/>
          <w:bCs/>
          <w:sz w:val="20"/>
        </w:rPr>
        <w:t>2007 – 2008</w:t>
      </w:r>
      <w:r>
        <w:rPr>
          <w:sz w:val="20"/>
        </w:rPr>
        <w:t xml:space="preserve">; </w:t>
      </w:r>
      <w:r w:rsidRPr="00D04C86">
        <w:rPr>
          <w:sz w:val="20"/>
        </w:rPr>
        <w:t>$12,000</w:t>
      </w:r>
      <w:r>
        <w:rPr>
          <w:sz w:val="20"/>
        </w:rPr>
        <w:t>,</w:t>
      </w:r>
      <w:r w:rsidRPr="0017552C">
        <w:rPr>
          <w:sz w:val="20"/>
        </w:rPr>
        <w:t xml:space="preserve"> </w:t>
      </w:r>
      <w:r w:rsidRPr="00D04C86">
        <w:rPr>
          <w:sz w:val="20"/>
        </w:rPr>
        <w:t>Environmental Protection Agency</w:t>
      </w:r>
      <w:r>
        <w:rPr>
          <w:sz w:val="20"/>
        </w:rPr>
        <w:t>, PI</w:t>
      </w:r>
    </w:p>
    <w:p w14:paraId="68436FF2" w14:textId="77777777" w:rsidR="00501AA8" w:rsidRPr="00D04C86" w:rsidRDefault="00501AA8" w:rsidP="00501AA8">
      <w:pPr>
        <w:ind w:left="432" w:right="432"/>
        <w:rPr>
          <w:sz w:val="20"/>
        </w:rPr>
      </w:pPr>
      <w:r w:rsidRPr="00D04C86">
        <w:rPr>
          <w:sz w:val="20"/>
        </w:rPr>
        <w:t xml:space="preserve">Constructing a Biological Gradient model for the lower Brazos River.  </w:t>
      </w:r>
    </w:p>
    <w:p w14:paraId="7E2A89A0" w14:textId="77777777" w:rsidR="00501AA8" w:rsidRDefault="00501AA8" w:rsidP="00501AA8">
      <w:pPr>
        <w:rPr>
          <w:sz w:val="20"/>
        </w:rPr>
      </w:pPr>
    </w:p>
    <w:p w14:paraId="40EEC2D9" w14:textId="77777777" w:rsidR="00501AA8" w:rsidRPr="00D04C86" w:rsidRDefault="00501AA8" w:rsidP="00501AA8">
      <w:pPr>
        <w:rPr>
          <w:sz w:val="20"/>
        </w:rPr>
      </w:pPr>
      <w:r w:rsidRPr="0017552C">
        <w:rPr>
          <w:b/>
          <w:bCs/>
          <w:sz w:val="20"/>
        </w:rPr>
        <w:t>2007 – 2008</w:t>
      </w:r>
      <w:r>
        <w:rPr>
          <w:sz w:val="20"/>
        </w:rPr>
        <w:t xml:space="preserve">; </w:t>
      </w:r>
      <w:r w:rsidRPr="00D04C86">
        <w:rPr>
          <w:color w:val="000000"/>
          <w:sz w:val="20"/>
        </w:rPr>
        <w:t>$300,000</w:t>
      </w:r>
      <w:r>
        <w:rPr>
          <w:sz w:val="20"/>
        </w:rPr>
        <w:t xml:space="preserve">, </w:t>
      </w:r>
      <w:r w:rsidRPr="00D04C86">
        <w:rPr>
          <w:sz w:val="20"/>
        </w:rPr>
        <w:t xml:space="preserve">Houston Endowment, </w:t>
      </w:r>
      <w:r w:rsidRPr="00D04C86">
        <w:rPr>
          <w:color w:val="000000"/>
          <w:sz w:val="20"/>
        </w:rPr>
        <w:t>Texas River Systems Institute, and T</w:t>
      </w:r>
      <w:r>
        <w:rPr>
          <w:color w:val="000000"/>
          <w:sz w:val="20"/>
        </w:rPr>
        <w:t>NC, PI</w:t>
      </w:r>
    </w:p>
    <w:p w14:paraId="22B5E543" w14:textId="77777777" w:rsidR="00501AA8" w:rsidRPr="00D04C86" w:rsidRDefault="00501AA8" w:rsidP="00501AA8">
      <w:pPr>
        <w:ind w:left="432" w:right="432"/>
        <w:rPr>
          <w:sz w:val="20"/>
        </w:rPr>
      </w:pPr>
      <w:r w:rsidRPr="00D04C86">
        <w:rPr>
          <w:sz w:val="20"/>
        </w:rPr>
        <w:t xml:space="preserve">Ecological values of watersheds in the lower Brazos River Brazos River. </w:t>
      </w:r>
      <w:r w:rsidRPr="00D04C86">
        <w:rPr>
          <w:color w:val="000000"/>
          <w:sz w:val="20"/>
        </w:rPr>
        <w:t>C</w:t>
      </w:r>
      <w:r>
        <w:rPr>
          <w:color w:val="000000"/>
          <w:sz w:val="20"/>
        </w:rPr>
        <w:t xml:space="preserve">ollaborators: </w:t>
      </w:r>
      <w:r w:rsidRPr="00D04C86">
        <w:rPr>
          <w:color w:val="000000"/>
          <w:sz w:val="20"/>
        </w:rPr>
        <w:t>W. Nowlin, Y. Zhang, and V. Lopes</w:t>
      </w:r>
      <w:r>
        <w:rPr>
          <w:color w:val="000000"/>
          <w:sz w:val="20"/>
        </w:rPr>
        <w:t xml:space="preserve"> (TxState)</w:t>
      </w:r>
    </w:p>
    <w:p w14:paraId="3728FA6E" w14:textId="77777777" w:rsidR="00501AA8" w:rsidRDefault="00501AA8" w:rsidP="00501AA8">
      <w:pPr>
        <w:rPr>
          <w:color w:val="000000"/>
          <w:sz w:val="20"/>
        </w:rPr>
      </w:pPr>
    </w:p>
    <w:p w14:paraId="3A1C258E" w14:textId="77777777" w:rsidR="00501AA8" w:rsidRPr="00D04C86" w:rsidRDefault="00501AA8" w:rsidP="00501AA8">
      <w:pPr>
        <w:rPr>
          <w:color w:val="000000"/>
          <w:sz w:val="20"/>
        </w:rPr>
      </w:pPr>
      <w:r w:rsidRPr="0017552C">
        <w:rPr>
          <w:b/>
          <w:bCs/>
          <w:color w:val="000000"/>
          <w:sz w:val="20"/>
        </w:rPr>
        <w:t>2007 – 2008</w:t>
      </w:r>
      <w:r>
        <w:rPr>
          <w:color w:val="000000"/>
          <w:sz w:val="20"/>
        </w:rPr>
        <w:t xml:space="preserve">; </w:t>
      </w:r>
      <w:r w:rsidRPr="00D04C86">
        <w:rPr>
          <w:color w:val="000000"/>
          <w:sz w:val="20"/>
        </w:rPr>
        <w:t>$30,000</w:t>
      </w:r>
      <w:r>
        <w:rPr>
          <w:color w:val="000000"/>
          <w:sz w:val="20"/>
        </w:rPr>
        <w:t>,</w:t>
      </w:r>
      <w:r w:rsidRPr="0017552C">
        <w:rPr>
          <w:color w:val="000000"/>
          <w:sz w:val="20"/>
        </w:rPr>
        <w:t xml:space="preserve"> </w:t>
      </w:r>
      <w:r w:rsidRPr="00D04C86">
        <w:rPr>
          <w:color w:val="000000"/>
          <w:sz w:val="20"/>
        </w:rPr>
        <w:t>Guadalupe Trout Unlimited</w:t>
      </w:r>
      <w:r>
        <w:rPr>
          <w:color w:val="000000"/>
          <w:sz w:val="20"/>
        </w:rPr>
        <w:t>, PI</w:t>
      </w:r>
    </w:p>
    <w:p w14:paraId="64D97906" w14:textId="77777777" w:rsidR="00501AA8" w:rsidRPr="00D04C86" w:rsidRDefault="00501AA8" w:rsidP="00501AA8">
      <w:pPr>
        <w:ind w:left="432" w:right="432"/>
        <w:rPr>
          <w:b/>
          <w:sz w:val="20"/>
        </w:rPr>
      </w:pPr>
      <w:r w:rsidRPr="00D04C86">
        <w:rPr>
          <w:color w:val="000000"/>
          <w:sz w:val="20"/>
        </w:rPr>
        <w:t xml:space="preserve">Spatial and temporal trends in macroinvertebrate community in a tailrace fisheries. </w:t>
      </w:r>
    </w:p>
    <w:p w14:paraId="0604BD1D" w14:textId="77777777" w:rsidR="00501AA8" w:rsidRDefault="00501AA8" w:rsidP="00501AA8">
      <w:pPr>
        <w:ind w:left="432" w:right="432"/>
        <w:rPr>
          <w:color w:val="000000"/>
          <w:sz w:val="20"/>
        </w:rPr>
      </w:pPr>
    </w:p>
    <w:p w14:paraId="7ED7C484" w14:textId="77777777" w:rsidR="00501AA8" w:rsidRPr="00D04C86" w:rsidRDefault="00501AA8" w:rsidP="00501AA8">
      <w:pPr>
        <w:rPr>
          <w:color w:val="000000"/>
          <w:sz w:val="20"/>
        </w:rPr>
      </w:pPr>
      <w:r w:rsidRPr="00A5574E">
        <w:rPr>
          <w:b/>
          <w:bCs/>
          <w:color w:val="000000"/>
          <w:sz w:val="20"/>
        </w:rPr>
        <w:t>2007 – 2008</w:t>
      </w:r>
      <w:r>
        <w:rPr>
          <w:color w:val="000000"/>
          <w:sz w:val="20"/>
        </w:rPr>
        <w:t xml:space="preserve">; </w:t>
      </w:r>
      <w:r w:rsidRPr="00D04C86">
        <w:rPr>
          <w:color w:val="000000"/>
          <w:sz w:val="20"/>
        </w:rPr>
        <w:t>$30,000</w:t>
      </w:r>
      <w:r>
        <w:rPr>
          <w:color w:val="000000"/>
          <w:sz w:val="20"/>
        </w:rPr>
        <w:t>,</w:t>
      </w:r>
      <w:r w:rsidRPr="0017552C">
        <w:rPr>
          <w:color w:val="000000"/>
          <w:sz w:val="20"/>
        </w:rPr>
        <w:t xml:space="preserve"> </w:t>
      </w:r>
      <w:r w:rsidRPr="00D04C86">
        <w:rPr>
          <w:color w:val="000000"/>
          <w:sz w:val="20"/>
        </w:rPr>
        <w:t xml:space="preserve">Texas River Systems Institute and </w:t>
      </w:r>
      <w:r>
        <w:rPr>
          <w:color w:val="000000"/>
          <w:sz w:val="20"/>
        </w:rPr>
        <w:t>TNC, PI</w:t>
      </w:r>
      <w:r w:rsidRPr="00D04C86">
        <w:rPr>
          <w:color w:val="000000"/>
          <w:sz w:val="20"/>
        </w:rPr>
        <w:t xml:space="preserve"> </w:t>
      </w:r>
    </w:p>
    <w:p w14:paraId="369B0AFE" w14:textId="77777777" w:rsidR="00501AA8" w:rsidRPr="00D04C86" w:rsidRDefault="00501AA8" w:rsidP="00501AA8">
      <w:pPr>
        <w:ind w:left="432" w:right="432"/>
        <w:rPr>
          <w:color w:val="000000"/>
          <w:sz w:val="20"/>
        </w:rPr>
      </w:pPr>
      <w:r w:rsidRPr="00D04C86">
        <w:rPr>
          <w:color w:val="000000"/>
          <w:sz w:val="20"/>
        </w:rPr>
        <w:t xml:space="preserve">Spatial and temporal patterns in the Pedernales River fish assemblages. </w:t>
      </w:r>
    </w:p>
    <w:p w14:paraId="750182AB" w14:textId="77777777" w:rsidR="00501AA8" w:rsidRPr="00D04C86" w:rsidRDefault="00501AA8" w:rsidP="00501AA8">
      <w:pPr>
        <w:rPr>
          <w:sz w:val="20"/>
        </w:rPr>
      </w:pPr>
    </w:p>
    <w:p w14:paraId="55FED680" w14:textId="77777777" w:rsidR="00501AA8" w:rsidRDefault="00501AA8" w:rsidP="00501AA8">
      <w:pPr>
        <w:rPr>
          <w:sz w:val="20"/>
        </w:rPr>
      </w:pPr>
      <w:r w:rsidRPr="00A5574E">
        <w:rPr>
          <w:b/>
          <w:bCs/>
          <w:sz w:val="20"/>
        </w:rPr>
        <w:t>2006 – 2007</w:t>
      </w:r>
      <w:r>
        <w:rPr>
          <w:sz w:val="20"/>
        </w:rPr>
        <w:t xml:space="preserve">; </w:t>
      </w:r>
      <w:r w:rsidRPr="00D04C86">
        <w:rPr>
          <w:sz w:val="20"/>
        </w:rPr>
        <w:t>$30,000</w:t>
      </w:r>
      <w:r>
        <w:rPr>
          <w:sz w:val="20"/>
        </w:rPr>
        <w:t>,</w:t>
      </w:r>
      <w:r w:rsidRPr="00A5574E">
        <w:rPr>
          <w:sz w:val="20"/>
        </w:rPr>
        <w:t xml:space="preserve"> </w:t>
      </w:r>
      <w:r w:rsidRPr="00D04C86">
        <w:rPr>
          <w:sz w:val="20"/>
        </w:rPr>
        <w:t>Texas Water Development Board</w:t>
      </w:r>
      <w:r>
        <w:rPr>
          <w:sz w:val="20"/>
        </w:rPr>
        <w:t>, PI</w:t>
      </w:r>
      <w:r w:rsidRPr="00D04C86">
        <w:rPr>
          <w:sz w:val="20"/>
        </w:rPr>
        <w:t xml:space="preserve">  </w:t>
      </w:r>
    </w:p>
    <w:p w14:paraId="2C77DA6C" w14:textId="77777777" w:rsidR="00501AA8" w:rsidRPr="00D04C86" w:rsidRDefault="00501AA8" w:rsidP="00501AA8">
      <w:pPr>
        <w:ind w:left="432" w:right="432"/>
        <w:rPr>
          <w:color w:val="000000"/>
          <w:sz w:val="20"/>
        </w:rPr>
      </w:pPr>
      <w:r w:rsidRPr="00D04C86">
        <w:rPr>
          <w:sz w:val="20"/>
        </w:rPr>
        <w:t xml:space="preserve">Historical trends in fish assemblage occurrence and abundance in the Trinity River and Guadalupe River systems.   </w:t>
      </w:r>
    </w:p>
    <w:p w14:paraId="0D03269F" w14:textId="77777777" w:rsidR="00501AA8" w:rsidRDefault="00501AA8" w:rsidP="00501AA8">
      <w:pPr>
        <w:ind w:left="432" w:right="432"/>
        <w:rPr>
          <w:color w:val="000000"/>
          <w:sz w:val="20"/>
        </w:rPr>
      </w:pPr>
    </w:p>
    <w:p w14:paraId="4CED5CE1" w14:textId="77777777" w:rsidR="00501AA8" w:rsidRPr="00D04C86" w:rsidRDefault="00501AA8" w:rsidP="00501AA8">
      <w:pPr>
        <w:rPr>
          <w:color w:val="000000"/>
          <w:sz w:val="20"/>
        </w:rPr>
      </w:pPr>
      <w:r w:rsidRPr="00A5574E">
        <w:rPr>
          <w:b/>
          <w:bCs/>
          <w:color w:val="000000"/>
          <w:sz w:val="20"/>
        </w:rPr>
        <w:t>2006 – 2007</w:t>
      </w:r>
      <w:r>
        <w:rPr>
          <w:color w:val="000000"/>
          <w:sz w:val="20"/>
        </w:rPr>
        <w:t xml:space="preserve">; </w:t>
      </w:r>
      <w:r w:rsidRPr="00D04C86">
        <w:rPr>
          <w:color w:val="000000"/>
          <w:sz w:val="20"/>
        </w:rPr>
        <w:t>$5,000</w:t>
      </w:r>
      <w:r>
        <w:rPr>
          <w:color w:val="000000"/>
          <w:sz w:val="20"/>
        </w:rPr>
        <w:t>,</w:t>
      </w:r>
      <w:r w:rsidRPr="00A5574E">
        <w:rPr>
          <w:color w:val="000000"/>
          <w:sz w:val="20"/>
        </w:rPr>
        <w:t xml:space="preserve"> </w:t>
      </w:r>
      <w:r w:rsidRPr="00D04C86">
        <w:rPr>
          <w:color w:val="000000"/>
          <w:sz w:val="20"/>
        </w:rPr>
        <w:t>US Fish and Wildlife Service</w:t>
      </w:r>
      <w:r>
        <w:rPr>
          <w:color w:val="000000"/>
          <w:sz w:val="20"/>
        </w:rPr>
        <w:t>, PI</w:t>
      </w:r>
    </w:p>
    <w:p w14:paraId="491109A4" w14:textId="77777777" w:rsidR="00501AA8" w:rsidRPr="00D04C86" w:rsidRDefault="00501AA8" w:rsidP="00501AA8">
      <w:pPr>
        <w:ind w:left="432" w:right="432"/>
        <w:rPr>
          <w:color w:val="000000"/>
          <w:sz w:val="20"/>
        </w:rPr>
      </w:pPr>
      <w:r w:rsidRPr="00D04C86">
        <w:rPr>
          <w:color w:val="000000"/>
          <w:sz w:val="20"/>
        </w:rPr>
        <w:t xml:space="preserve">Diet analysis of the exotic suckermouth catfish in the San Marcos River. </w:t>
      </w:r>
      <w:r>
        <w:rPr>
          <w:color w:val="000000"/>
          <w:sz w:val="20"/>
        </w:rPr>
        <w:t>Collaborator:</w:t>
      </w:r>
      <w:r w:rsidRPr="00D04C86">
        <w:rPr>
          <w:color w:val="000000"/>
          <w:sz w:val="20"/>
        </w:rPr>
        <w:t xml:space="preserve"> W. Nowlin</w:t>
      </w:r>
      <w:r>
        <w:rPr>
          <w:color w:val="000000"/>
          <w:sz w:val="20"/>
        </w:rPr>
        <w:t xml:space="preserve"> (TxState)</w:t>
      </w:r>
    </w:p>
    <w:p w14:paraId="2DABB39E" w14:textId="77777777" w:rsidR="00501AA8" w:rsidRDefault="00501AA8" w:rsidP="00501AA8">
      <w:pPr>
        <w:ind w:left="432" w:right="432"/>
        <w:rPr>
          <w:color w:val="000000"/>
          <w:sz w:val="20"/>
        </w:rPr>
      </w:pPr>
    </w:p>
    <w:p w14:paraId="2F16827A" w14:textId="77777777" w:rsidR="00501AA8" w:rsidRPr="00D04C86" w:rsidRDefault="00501AA8" w:rsidP="00501AA8">
      <w:pPr>
        <w:rPr>
          <w:color w:val="000000"/>
          <w:sz w:val="20"/>
        </w:rPr>
      </w:pPr>
      <w:r w:rsidRPr="00A5574E">
        <w:rPr>
          <w:b/>
          <w:bCs/>
          <w:color w:val="000000"/>
          <w:sz w:val="20"/>
        </w:rPr>
        <w:t>2006 – 2007</w:t>
      </w:r>
      <w:r>
        <w:rPr>
          <w:color w:val="000000"/>
          <w:sz w:val="20"/>
        </w:rPr>
        <w:t xml:space="preserve">; </w:t>
      </w:r>
      <w:r w:rsidRPr="00D04C86">
        <w:rPr>
          <w:bCs/>
          <w:sz w:val="20"/>
        </w:rPr>
        <w:t>$93,000</w:t>
      </w:r>
      <w:r>
        <w:rPr>
          <w:bCs/>
          <w:sz w:val="20"/>
        </w:rPr>
        <w:t>,</w:t>
      </w:r>
      <w:r w:rsidRPr="00A5574E">
        <w:rPr>
          <w:bCs/>
          <w:sz w:val="20"/>
        </w:rPr>
        <w:t xml:space="preserve"> </w:t>
      </w:r>
      <w:r w:rsidRPr="00D04C86">
        <w:rPr>
          <w:bCs/>
          <w:sz w:val="20"/>
        </w:rPr>
        <w:t>US Department of Agriculture and Rivers Systems Institute</w:t>
      </w:r>
      <w:r>
        <w:rPr>
          <w:bCs/>
          <w:sz w:val="20"/>
        </w:rPr>
        <w:t>, PI</w:t>
      </w:r>
    </w:p>
    <w:p w14:paraId="0D984024" w14:textId="77777777" w:rsidR="00501AA8" w:rsidRPr="00D04C86" w:rsidRDefault="00501AA8" w:rsidP="00501AA8">
      <w:pPr>
        <w:ind w:left="432" w:right="432"/>
        <w:rPr>
          <w:color w:val="000000"/>
          <w:sz w:val="20"/>
        </w:rPr>
      </w:pPr>
      <w:r w:rsidRPr="00D04C86">
        <w:rPr>
          <w:color w:val="000000"/>
          <w:sz w:val="20"/>
        </w:rPr>
        <w:t xml:space="preserve">Sources and pathways of energy and nutrients supporting the Rio Grande biotic community. </w:t>
      </w:r>
      <w:r>
        <w:rPr>
          <w:bCs/>
          <w:sz w:val="20"/>
        </w:rPr>
        <w:t xml:space="preserve">Collaborator: </w:t>
      </w:r>
      <w:r w:rsidRPr="00D04C86">
        <w:rPr>
          <w:bCs/>
          <w:sz w:val="20"/>
        </w:rPr>
        <w:t>W. Nowlin</w:t>
      </w:r>
      <w:r>
        <w:rPr>
          <w:bCs/>
          <w:sz w:val="20"/>
        </w:rPr>
        <w:t xml:space="preserve"> (TxState)</w:t>
      </w:r>
    </w:p>
    <w:p w14:paraId="24E152F0" w14:textId="77777777" w:rsidR="00501AA8" w:rsidRDefault="00501AA8" w:rsidP="00501AA8">
      <w:pPr>
        <w:ind w:left="432" w:right="432"/>
        <w:rPr>
          <w:sz w:val="20"/>
        </w:rPr>
      </w:pPr>
    </w:p>
    <w:p w14:paraId="73377AF4" w14:textId="77777777" w:rsidR="00501AA8" w:rsidRPr="00D04C86" w:rsidRDefault="00501AA8" w:rsidP="00501AA8">
      <w:pPr>
        <w:rPr>
          <w:sz w:val="20"/>
        </w:rPr>
      </w:pPr>
      <w:r w:rsidRPr="00A5574E">
        <w:rPr>
          <w:b/>
          <w:bCs/>
          <w:sz w:val="20"/>
        </w:rPr>
        <w:t>2006 – 2007</w:t>
      </w:r>
      <w:r>
        <w:rPr>
          <w:sz w:val="20"/>
        </w:rPr>
        <w:t xml:space="preserve">; </w:t>
      </w:r>
      <w:r w:rsidRPr="00D04C86">
        <w:rPr>
          <w:sz w:val="20"/>
        </w:rPr>
        <w:t>$59,000</w:t>
      </w:r>
      <w:r>
        <w:rPr>
          <w:sz w:val="20"/>
        </w:rPr>
        <w:t>,</w:t>
      </w:r>
      <w:r w:rsidRPr="00A5574E">
        <w:rPr>
          <w:sz w:val="20"/>
        </w:rPr>
        <w:t xml:space="preserve"> </w:t>
      </w:r>
      <w:r w:rsidRPr="00D04C86">
        <w:rPr>
          <w:sz w:val="20"/>
        </w:rPr>
        <w:t>Texas Water Development Board</w:t>
      </w:r>
      <w:r>
        <w:rPr>
          <w:sz w:val="20"/>
        </w:rPr>
        <w:t>, PI</w:t>
      </w:r>
    </w:p>
    <w:p w14:paraId="3274E491" w14:textId="77777777" w:rsidR="00501AA8" w:rsidRPr="00D04C86" w:rsidRDefault="00501AA8" w:rsidP="00501AA8">
      <w:pPr>
        <w:ind w:left="432" w:right="432"/>
        <w:rPr>
          <w:sz w:val="20"/>
        </w:rPr>
      </w:pPr>
      <w:r w:rsidRPr="00D04C86">
        <w:rPr>
          <w:sz w:val="20"/>
        </w:rPr>
        <w:t xml:space="preserve">Historical trends in fish assemblage occurrence and abundance in three Texas river systems.  </w:t>
      </w:r>
      <w:r>
        <w:rPr>
          <w:sz w:val="20"/>
        </w:rPr>
        <w:t xml:space="preserve">Collaborator: </w:t>
      </w:r>
      <w:r w:rsidRPr="00D04C86">
        <w:rPr>
          <w:sz w:val="20"/>
        </w:rPr>
        <w:t>V. Lopes</w:t>
      </w:r>
      <w:r>
        <w:rPr>
          <w:sz w:val="20"/>
        </w:rPr>
        <w:t xml:space="preserve"> (TxState)</w:t>
      </w:r>
      <w:r w:rsidRPr="00D04C86">
        <w:rPr>
          <w:sz w:val="20"/>
        </w:rPr>
        <w:t xml:space="preserve"> </w:t>
      </w:r>
    </w:p>
    <w:p w14:paraId="49716751" w14:textId="77777777" w:rsidR="00501AA8" w:rsidRDefault="00501AA8" w:rsidP="00501AA8">
      <w:pPr>
        <w:rPr>
          <w:bCs/>
          <w:sz w:val="20"/>
        </w:rPr>
      </w:pPr>
    </w:p>
    <w:p w14:paraId="1E9563B2" w14:textId="77777777" w:rsidR="00501AA8" w:rsidRPr="00D04C86" w:rsidRDefault="00501AA8" w:rsidP="00501AA8">
      <w:pPr>
        <w:rPr>
          <w:sz w:val="20"/>
        </w:rPr>
      </w:pPr>
      <w:r w:rsidRPr="00950428">
        <w:rPr>
          <w:b/>
          <w:sz w:val="20"/>
        </w:rPr>
        <w:t>2005 – 2006</w:t>
      </w:r>
      <w:r>
        <w:rPr>
          <w:bCs/>
          <w:sz w:val="20"/>
        </w:rPr>
        <w:t xml:space="preserve">; </w:t>
      </w:r>
      <w:r w:rsidRPr="00D04C86">
        <w:rPr>
          <w:bCs/>
          <w:sz w:val="20"/>
        </w:rPr>
        <w:t>$80,764</w:t>
      </w:r>
      <w:r>
        <w:rPr>
          <w:bCs/>
          <w:sz w:val="20"/>
        </w:rPr>
        <w:t xml:space="preserve">, </w:t>
      </w:r>
      <w:r w:rsidRPr="00D04C86">
        <w:rPr>
          <w:bCs/>
          <w:sz w:val="20"/>
        </w:rPr>
        <w:t>U.S. Department of Agriculture and Rivers Systems Institute</w:t>
      </w:r>
      <w:r>
        <w:rPr>
          <w:bCs/>
          <w:sz w:val="20"/>
        </w:rPr>
        <w:t>, PI</w:t>
      </w:r>
    </w:p>
    <w:p w14:paraId="641E7243" w14:textId="77777777" w:rsidR="00501AA8" w:rsidRPr="00D04C86" w:rsidRDefault="00501AA8" w:rsidP="00501AA8">
      <w:pPr>
        <w:tabs>
          <w:tab w:val="left" w:pos="360"/>
        </w:tabs>
        <w:ind w:left="432" w:right="432"/>
        <w:rPr>
          <w:bCs/>
          <w:sz w:val="20"/>
        </w:rPr>
      </w:pPr>
      <w:bookmarkStart w:id="50" w:name="OLE_LINK1"/>
      <w:r w:rsidRPr="00D04C86">
        <w:rPr>
          <w:bCs/>
          <w:sz w:val="20"/>
        </w:rPr>
        <w:t xml:space="preserve">Ecological characterization of the Rio Grande fish assemblages in the Big Bend and Lower Canyon areas. </w:t>
      </w:r>
    </w:p>
    <w:p w14:paraId="7F1262EE" w14:textId="77777777" w:rsidR="00501AA8" w:rsidRDefault="00501AA8" w:rsidP="00501AA8">
      <w:pPr>
        <w:ind w:left="432" w:right="432"/>
        <w:rPr>
          <w:bCs/>
          <w:sz w:val="20"/>
        </w:rPr>
      </w:pPr>
    </w:p>
    <w:p w14:paraId="7F6A488E" w14:textId="77777777" w:rsidR="00501AA8" w:rsidRPr="00D04C86" w:rsidRDefault="00501AA8" w:rsidP="00501AA8">
      <w:pPr>
        <w:rPr>
          <w:bCs/>
          <w:sz w:val="20"/>
        </w:rPr>
      </w:pPr>
      <w:r w:rsidRPr="00950428">
        <w:rPr>
          <w:b/>
          <w:sz w:val="20"/>
        </w:rPr>
        <w:t>2004 – 2006</w:t>
      </w:r>
      <w:r>
        <w:rPr>
          <w:bCs/>
          <w:sz w:val="20"/>
        </w:rPr>
        <w:t xml:space="preserve">; </w:t>
      </w:r>
      <w:r w:rsidRPr="00D04C86">
        <w:rPr>
          <w:bCs/>
          <w:sz w:val="20"/>
        </w:rPr>
        <w:t>$200,197</w:t>
      </w:r>
      <w:r>
        <w:rPr>
          <w:bCs/>
          <w:sz w:val="20"/>
        </w:rPr>
        <w:t>,</w:t>
      </w:r>
      <w:r w:rsidRPr="00A5574E">
        <w:rPr>
          <w:bCs/>
          <w:sz w:val="20"/>
        </w:rPr>
        <w:t xml:space="preserve"> </w:t>
      </w:r>
      <w:r w:rsidRPr="00D04C86">
        <w:rPr>
          <w:bCs/>
          <w:sz w:val="20"/>
        </w:rPr>
        <w:t>US Army</w:t>
      </w:r>
      <w:r>
        <w:rPr>
          <w:bCs/>
          <w:sz w:val="20"/>
        </w:rPr>
        <w:t>, Co-PI</w:t>
      </w:r>
    </w:p>
    <w:p w14:paraId="2B6E78C8" w14:textId="77777777" w:rsidR="00501AA8" w:rsidRPr="00D04C86" w:rsidRDefault="00501AA8" w:rsidP="00501AA8">
      <w:pPr>
        <w:ind w:left="432" w:right="432"/>
        <w:rPr>
          <w:bCs/>
          <w:sz w:val="20"/>
        </w:rPr>
      </w:pPr>
      <w:r w:rsidRPr="00D04C86">
        <w:rPr>
          <w:bCs/>
          <w:sz w:val="20"/>
        </w:rPr>
        <w:lastRenderedPageBreak/>
        <w:t>Stream biomonitoring at Peason Ridge during construction phase of new battle areas</w:t>
      </w:r>
      <w:r>
        <w:rPr>
          <w:bCs/>
          <w:sz w:val="20"/>
        </w:rPr>
        <w:t>. Collaborator:</w:t>
      </w:r>
      <w:r w:rsidRPr="00D04C86">
        <w:rPr>
          <w:bCs/>
          <w:sz w:val="20"/>
        </w:rPr>
        <w:t xml:space="preserve"> L. Williams</w:t>
      </w:r>
      <w:r>
        <w:rPr>
          <w:bCs/>
          <w:sz w:val="20"/>
        </w:rPr>
        <w:t xml:space="preserve"> (Ohio State)</w:t>
      </w:r>
    </w:p>
    <w:p w14:paraId="481C5A9C" w14:textId="77777777" w:rsidR="00501AA8" w:rsidRDefault="00501AA8" w:rsidP="00501AA8">
      <w:pPr>
        <w:rPr>
          <w:bCs/>
          <w:sz w:val="20"/>
        </w:rPr>
      </w:pPr>
    </w:p>
    <w:p w14:paraId="02CCF73B" w14:textId="77777777" w:rsidR="00501AA8" w:rsidRPr="00D04C86" w:rsidRDefault="00501AA8" w:rsidP="00501AA8">
      <w:pPr>
        <w:rPr>
          <w:sz w:val="20"/>
        </w:rPr>
      </w:pPr>
      <w:r w:rsidRPr="003746F0">
        <w:rPr>
          <w:b/>
          <w:sz w:val="20"/>
        </w:rPr>
        <w:t>2003 – 2004</w:t>
      </w:r>
      <w:r>
        <w:rPr>
          <w:bCs/>
          <w:sz w:val="20"/>
        </w:rPr>
        <w:t xml:space="preserve">; </w:t>
      </w:r>
      <w:r w:rsidRPr="00D04C86">
        <w:rPr>
          <w:bCs/>
          <w:sz w:val="20"/>
        </w:rPr>
        <w:t>$175,000</w:t>
      </w:r>
      <w:r>
        <w:rPr>
          <w:bCs/>
          <w:sz w:val="20"/>
        </w:rPr>
        <w:t xml:space="preserve">, TNC </w:t>
      </w:r>
      <w:r w:rsidRPr="00D04C86">
        <w:rPr>
          <w:bCs/>
          <w:sz w:val="20"/>
        </w:rPr>
        <w:t>and International Institute of Sustainable Water Resources</w:t>
      </w:r>
      <w:r>
        <w:rPr>
          <w:bCs/>
          <w:sz w:val="20"/>
        </w:rPr>
        <w:t>, PI</w:t>
      </w:r>
    </w:p>
    <w:p w14:paraId="0C353CC6" w14:textId="77777777" w:rsidR="00501AA8" w:rsidRPr="00D04C86" w:rsidRDefault="00501AA8" w:rsidP="00501AA8">
      <w:pPr>
        <w:ind w:left="432" w:right="432"/>
        <w:rPr>
          <w:bCs/>
          <w:sz w:val="20"/>
        </w:rPr>
      </w:pPr>
      <w:r w:rsidRPr="00D04C86">
        <w:rPr>
          <w:bCs/>
          <w:sz w:val="20"/>
        </w:rPr>
        <w:t xml:space="preserve">Blanco River Assessment Study.  </w:t>
      </w:r>
      <w:r>
        <w:rPr>
          <w:bCs/>
          <w:sz w:val="20"/>
        </w:rPr>
        <w:t>Collaborators:  T. Arsuffi, A. Groeger, J. Curran (TxState)</w:t>
      </w:r>
      <w:r w:rsidRPr="00D04C86">
        <w:rPr>
          <w:bCs/>
          <w:sz w:val="20"/>
        </w:rPr>
        <w:t xml:space="preserve">  </w:t>
      </w:r>
    </w:p>
    <w:p w14:paraId="71691D18" w14:textId="77777777" w:rsidR="00501AA8" w:rsidRDefault="00501AA8" w:rsidP="00501AA8">
      <w:pPr>
        <w:ind w:left="432" w:right="432"/>
        <w:rPr>
          <w:bCs/>
          <w:sz w:val="20"/>
        </w:rPr>
      </w:pPr>
    </w:p>
    <w:p w14:paraId="688E1625" w14:textId="77777777" w:rsidR="00501AA8" w:rsidRPr="00D04C86" w:rsidRDefault="00501AA8" w:rsidP="00501AA8">
      <w:pPr>
        <w:rPr>
          <w:bCs/>
          <w:sz w:val="20"/>
        </w:rPr>
      </w:pPr>
      <w:r w:rsidRPr="003746F0">
        <w:rPr>
          <w:b/>
          <w:sz w:val="20"/>
        </w:rPr>
        <w:t>2003 – 2004</w:t>
      </w:r>
      <w:r>
        <w:rPr>
          <w:bCs/>
          <w:sz w:val="20"/>
        </w:rPr>
        <w:t xml:space="preserve">; </w:t>
      </w:r>
      <w:r w:rsidRPr="00D04C86">
        <w:rPr>
          <w:bCs/>
          <w:sz w:val="20"/>
        </w:rPr>
        <w:t>$100,000</w:t>
      </w:r>
      <w:r w:rsidRPr="00A5574E">
        <w:rPr>
          <w:bCs/>
          <w:sz w:val="20"/>
        </w:rPr>
        <w:t xml:space="preserve"> </w:t>
      </w:r>
      <w:r w:rsidRPr="00D04C86">
        <w:rPr>
          <w:bCs/>
          <w:sz w:val="20"/>
        </w:rPr>
        <w:t>Texas Water Development Board</w:t>
      </w:r>
      <w:r>
        <w:rPr>
          <w:bCs/>
          <w:sz w:val="20"/>
        </w:rPr>
        <w:t>, Co-PI</w:t>
      </w:r>
    </w:p>
    <w:p w14:paraId="2DF484DA" w14:textId="77777777" w:rsidR="00501AA8" w:rsidRPr="00D04C86" w:rsidRDefault="00501AA8" w:rsidP="00501AA8">
      <w:pPr>
        <w:ind w:left="432" w:right="432"/>
        <w:rPr>
          <w:b/>
          <w:bCs/>
          <w:sz w:val="20"/>
        </w:rPr>
      </w:pPr>
      <w:r w:rsidRPr="00D04C86">
        <w:rPr>
          <w:bCs/>
          <w:sz w:val="20"/>
        </w:rPr>
        <w:t xml:space="preserve">Response of oxbow lake biota to hydrologic exchanges with the Brazos River channel. </w:t>
      </w:r>
      <w:r>
        <w:rPr>
          <w:bCs/>
          <w:sz w:val="20"/>
        </w:rPr>
        <w:t>Collaborators:</w:t>
      </w:r>
      <w:r w:rsidRPr="00D04C86">
        <w:rPr>
          <w:bCs/>
          <w:sz w:val="20"/>
        </w:rPr>
        <w:t xml:space="preserve"> K. Winemiller and F. Gelwick</w:t>
      </w:r>
      <w:r>
        <w:rPr>
          <w:bCs/>
          <w:sz w:val="20"/>
        </w:rPr>
        <w:t xml:space="preserve"> (TAMU)</w:t>
      </w:r>
      <w:r w:rsidRPr="00D04C86">
        <w:rPr>
          <w:bCs/>
          <w:sz w:val="20"/>
        </w:rPr>
        <w:t xml:space="preserve">  </w:t>
      </w:r>
    </w:p>
    <w:p w14:paraId="189958E5" w14:textId="77777777" w:rsidR="00501AA8" w:rsidRDefault="00501AA8" w:rsidP="00501AA8">
      <w:pPr>
        <w:ind w:left="432" w:right="432"/>
        <w:rPr>
          <w:sz w:val="20"/>
        </w:rPr>
      </w:pPr>
    </w:p>
    <w:p w14:paraId="4DF3F76C" w14:textId="77777777" w:rsidR="00501AA8" w:rsidRPr="00D04C86" w:rsidRDefault="00501AA8" w:rsidP="00501AA8">
      <w:pPr>
        <w:rPr>
          <w:sz w:val="20"/>
        </w:rPr>
      </w:pPr>
      <w:r w:rsidRPr="003746F0">
        <w:rPr>
          <w:b/>
          <w:bCs/>
          <w:sz w:val="20"/>
        </w:rPr>
        <w:t>2004 – 2005</w:t>
      </w:r>
      <w:r>
        <w:rPr>
          <w:sz w:val="20"/>
        </w:rPr>
        <w:t>;</w:t>
      </w:r>
      <w:r w:rsidRPr="003746F0">
        <w:rPr>
          <w:sz w:val="20"/>
        </w:rPr>
        <w:t xml:space="preserve"> </w:t>
      </w:r>
      <w:r w:rsidRPr="00D04C86">
        <w:rPr>
          <w:sz w:val="20"/>
        </w:rPr>
        <w:t>$3,000</w:t>
      </w:r>
      <w:r>
        <w:rPr>
          <w:sz w:val="20"/>
        </w:rPr>
        <w:t>, TNC, PI</w:t>
      </w:r>
    </w:p>
    <w:p w14:paraId="2367C6D9" w14:textId="77777777" w:rsidR="00501AA8" w:rsidRPr="00D04C86" w:rsidRDefault="00501AA8" w:rsidP="00501AA8">
      <w:pPr>
        <w:ind w:left="432" w:right="432"/>
        <w:rPr>
          <w:b/>
          <w:bCs/>
          <w:sz w:val="20"/>
        </w:rPr>
      </w:pPr>
      <w:r w:rsidRPr="00D04C86">
        <w:rPr>
          <w:sz w:val="20"/>
        </w:rPr>
        <w:t xml:space="preserve">Interactive effects of physical parameters, site, and season on the fishes of Independence Creek—Conservation by Design. </w:t>
      </w:r>
    </w:p>
    <w:p w14:paraId="5F4439CA" w14:textId="77777777" w:rsidR="00501AA8" w:rsidRDefault="00501AA8" w:rsidP="00501AA8">
      <w:pPr>
        <w:rPr>
          <w:bCs/>
          <w:sz w:val="20"/>
        </w:rPr>
      </w:pPr>
    </w:p>
    <w:p w14:paraId="5769D4BF" w14:textId="77777777" w:rsidR="00501AA8" w:rsidRPr="00D04C86" w:rsidRDefault="00501AA8" w:rsidP="00501AA8">
      <w:pPr>
        <w:rPr>
          <w:bCs/>
          <w:sz w:val="20"/>
        </w:rPr>
      </w:pPr>
      <w:r w:rsidRPr="003746F0">
        <w:rPr>
          <w:b/>
          <w:sz w:val="20"/>
        </w:rPr>
        <w:t>2003 – 2004</w:t>
      </w:r>
      <w:r>
        <w:rPr>
          <w:bCs/>
          <w:sz w:val="20"/>
        </w:rPr>
        <w:t xml:space="preserve">; </w:t>
      </w:r>
      <w:r w:rsidRPr="00D04C86">
        <w:rPr>
          <w:bCs/>
          <w:sz w:val="20"/>
        </w:rPr>
        <w:t>$124,447</w:t>
      </w:r>
      <w:r>
        <w:rPr>
          <w:bCs/>
          <w:sz w:val="20"/>
        </w:rPr>
        <w:t>,</w:t>
      </w:r>
      <w:r w:rsidRPr="00A5574E">
        <w:rPr>
          <w:bCs/>
          <w:sz w:val="20"/>
        </w:rPr>
        <w:t xml:space="preserve"> </w:t>
      </w:r>
      <w:r w:rsidRPr="00D04C86">
        <w:rPr>
          <w:bCs/>
          <w:sz w:val="20"/>
        </w:rPr>
        <w:t>US Army</w:t>
      </w:r>
      <w:r>
        <w:rPr>
          <w:bCs/>
          <w:sz w:val="20"/>
        </w:rPr>
        <w:t>, Co-PI</w:t>
      </w:r>
    </w:p>
    <w:p w14:paraId="12137F7A" w14:textId="77777777" w:rsidR="00501AA8" w:rsidRPr="00D04C86" w:rsidRDefault="00501AA8" w:rsidP="00501AA8">
      <w:pPr>
        <w:ind w:left="432" w:right="432"/>
        <w:rPr>
          <w:b/>
          <w:bCs/>
          <w:sz w:val="20"/>
        </w:rPr>
      </w:pPr>
      <w:r w:rsidRPr="00D04C86">
        <w:rPr>
          <w:bCs/>
          <w:sz w:val="20"/>
        </w:rPr>
        <w:t>Development of a Biomonitoring Program for Fort Polk and Peason Ridge Wildlife Management Area, Louisiana.</w:t>
      </w:r>
      <w:r>
        <w:rPr>
          <w:bCs/>
          <w:sz w:val="20"/>
        </w:rPr>
        <w:t xml:space="preserve"> Collaborator: </w:t>
      </w:r>
      <w:r w:rsidRPr="00D04C86">
        <w:rPr>
          <w:bCs/>
          <w:sz w:val="20"/>
        </w:rPr>
        <w:t>L. Williams</w:t>
      </w:r>
      <w:r>
        <w:rPr>
          <w:bCs/>
          <w:sz w:val="20"/>
        </w:rPr>
        <w:t xml:space="preserve"> (</w:t>
      </w:r>
      <w:r w:rsidRPr="00D04C86">
        <w:rPr>
          <w:bCs/>
          <w:sz w:val="20"/>
        </w:rPr>
        <w:t>Ohio Stat</w:t>
      </w:r>
      <w:r>
        <w:rPr>
          <w:bCs/>
          <w:sz w:val="20"/>
        </w:rPr>
        <w:t>e)</w:t>
      </w:r>
      <w:r w:rsidRPr="00D04C86">
        <w:rPr>
          <w:bCs/>
          <w:sz w:val="20"/>
        </w:rPr>
        <w:t xml:space="preserve">  </w:t>
      </w:r>
    </w:p>
    <w:p w14:paraId="110E27DE" w14:textId="77777777" w:rsidR="00501AA8" w:rsidRDefault="00501AA8" w:rsidP="00501AA8">
      <w:pPr>
        <w:ind w:left="432" w:right="432"/>
        <w:rPr>
          <w:sz w:val="20"/>
        </w:rPr>
      </w:pPr>
    </w:p>
    <w:p w14:paraId="671C1A21" w14:textId="77777777" w:rsidR="00501AA8" w:rsidRPr="00D04C86" w:rsidRDefault="00501AA8" w:rsidP="00501AA8">
      <w:pPr>
        <w:rPr>
          <w:sz w:val="20"/>
        </w:rPr>
      </w:pPr>
      <w:r w:rsidRPr="003746F0">
        <w:rPr>
          <w:b/>
          <w:bCs/>
          <w:sz w:val="20"/>
        </w:rPr>
        <w:t>2003 – 2004</w:t>
      </w:r>
      <w:r>
        <w:rPr>
          <w:sz w:val="20"/>
        </w:rPr>
        <w:t xml:space="preserve">; </w:t>
      </w:r>
      <w:r w:rsidRPr="00D04C86">
        <w:rPr>
          <w:sz w:val="20"/>
        </w:rPr>
        <w:t>$60,000</w:t>
      </w:r>
      <w:r>
        <w:rPr>
          <w:sz w:val="20"/>
        </w:rPr>
        <w:t>,</w:t>
      </w:r>
      <w:r w:rsidRPr="00A5574E">
        <w:rPr>
          <w:sz w:val="20"/>
        </w:rPr>
        <w:t xml:space="preserve"> </w:t>
      </w:r>
      <w:r w:rsidRPr="00D04C86">
        <w:rPr>
          <w:sz w:val="20"/>
        </w:rPr>
        <w:t>US Army</w:t>
      </w:r>
      <w:r>
        <w:rPr>
          <w:sz w:val="20"/>
        </w:rPr>
        <w:t>, Co-PI</w:t>
      </w:r>
    </w:p>
    <w:p w14:paraId="3C2363D1" w14:textId="77777777" w:rsidR="00501AA8" w:rsidRPr="00D04C86" w:rsidRDefault="00501AA8" w:rsidP="00501AA8">
      <w:pPr>
        <w:ind w:left="432" w:right="432"/>
        <w:rPr>
          <w:b/>
          <w:sz w:val="20"/>
        </w:rPr>
      </w:pPr>
      <w:r w:rsidRPr="00D04C86">
        <w:rPr>
          <w:sz w:val="20"/>
        </w:rPr>
        <w:t xml:space="preserve">Stream biomonitoring at Peason Ridge, Fork Polk, Louisiana. </w:t>
      </w:r>
      <w:r>
        <w:rPr>
          <w:sz w:val="20"/>
        </w:rPr>
        <w:t>Collaborator:</w:t>
      </w:r>
      <w:r w:rsidRPr="00D04C86">
        <w:rPr>
          <w:sz w:val="20"/>
        </w:rPr>
        <w:t xml:space="preserve"> L. Williams</w:t>
      </w:r>
      <w:r>
        <w:rPr>
          <w:sz w:val="20"/>
        </w:rPr>
        <w:t xml:space="preserve"> (</w:t>
      </w:r>
      <w:r w:rsidRPr="00D04C86">
        <w:rPr>
          <w:sz w:val="20"/>
        </w:rPr>
        <w:t>Ohio State</w:t>
      </w:r>
      <w:r>
        <w:rPr>
          <w:sz w:val="20"/>
        </w:rPr>
        <w:t>)</w:t>
      </w:r>
      <w:r w:rsidRPr="00D04C86">
        <w:rPr>
          <w:sz w:val="20"/>
        </w:rPr>
        <w:t xml:space="preserve"> </w:t>
      </w:r>
    </w:p>
    <w:p w14:paraId="34B91E1F" w14:textId="77777777" w:rsidR="00501AA8" w:rsidRDefault="00501AA8" w:rsidP="00501AA8">
      <w:pPr>
        <w:rPr>
          <w:sz w:val="20"/>
        </w:rPr>
      </w:pPr>
    </w:p>
    <w:p w14:paraId="3CC552E5" w14:textId="77777777" w:rsidR="00501AA8" w:rsidRPr="00D04C86" w:rsidRDefault="00501AA8" w:rsidP="00501AA8">
      <w:pPr>
        <w:rPr>
          <w:sz w:val="20"/>
        </w:rPr>
      </w:pPr>
      <w:r w:rsidRPr="003746F0">
        <w:rPr>
          <w:b/>
          <w:bCs/>
          <w:sz w:val="20"/>
        </w:rPr>
        <w:t>2002</w:t>
      </w:r>
      <w:r>
        <w:rPr>
          <w:sz w:val="20"/>
        </w:rPr>
        <w:t xml:space="preserve">; </w:t>
      </w:r>
      <w:r w:rsidRPr="00D04C86">
        <w:rPr>
          <w:sz w:val="20"/>
        </w:rPr>
        <w:t>$4,600</w:t>
      </w:r>
      <w:r>
        <w:rPr>
          <w:sz w:val="20"/>
        </w:rPr>
        <w:t>,</w:t>
      </w:r>
      <w:r w:rsidRPr="003746F0">
        <w:rPr>
          <w:sz w:val="20"/>
        </w:rPr>
        <w:t xml:space="preserve"> </w:t>
      </w:r>
      <w:r w:rsidRPr="00D04C86">
        <w:rPr>
          <w:sz w:val="20"/>
        </w:rPr>
        <w:t xml:space="preserve">Texas Parks and Wildlife, </w:t>
      </w:r>
      <w:r>
        <w:rPr>
          <w:sz w:val="20"/>
        </w:rPr>
        <w:t>TNC, PI</w:t>
      </w:r>
    </w:p>
    <w:p w14:paraId="7909E78A" w14:textId="77777777" w:rsidR="00501AA8" w:rsidRPr="00D04C86" w:rsidRDefault="00501AA8" w:rsidP="00501AA8">
      <w:pPr>
        <w:ind w:left="432" w:right="432"/>
        <w:rPr>
          <w:b/>
          <w:sz w:val="20"/>
        </w:rPr>
      </w:pPr>
      <w:r w:rsidRPr="00D04C86">
        <w:rPr>
          <w:sz w:val="20"/>
        </w:rPr>
        <w:t xml:space="preserve">Species composition and habitat use </w:t>
      </w:r>
      <w:bookmarkEnd w:id="50"/>
      <w:r w:rsidRPr="00D04C86">
        <w:rPr>
          <w:sz w:val="20"/>
        </w:rPr>
        <w:t xml:space="preserve">of fishes in Caroline Springs and Independence Creek, a tributary of the Pecos River.  </w:t>
      </w:r>
    </w:p>
    <w:p w14:paraId="0C049CDC" w14:textId="77777777" w:rsidR="00501AA8" w:rsidRDefault="00501AA8" w:rsidP="00501AA8">
      <w:pPr>
        <w:tabs>
          <w:tab w:val="left" w:pos="-720"/>
          <w:tab w:val="left" w:pos="0"/>
          <w:tab w:val="left" w:pos="720"/>
          <w:tab w:val="left" w:pos="1440"/>
        </w:tabs>
        <w:rPr>
          <w:bCs/>
          <w:sz w:val="20"/>
        </w:rPr>
      </w:pPr>
    </w:p>
    <w:p w14:paraId="280263FD" w14:textId="77777777" w:rsidR="00501AA8" w:rsidRPr="00D04C86" w:rsidRDefault="00501AA8" w:rsidP="00501AA8">
      <w:pPr>
        <w:tabs>
          <w:tab w:val="left" w:pos="-720"/>
          <w:tab w:val="left" w:pos="0"/>
          <w:tab w:val="left" w:pos="720"/>
          <w:tab w:val="left" w:pos="1440"/>
        </w:tabs>
        <w:rPr>
          <w:bCs/>
          <w:spacing w:val="-3"/>
          <w:sz w:val="20"/>
        </w:rPr>
      </w:pPr>
      <w:r w:rsidRPr="003746F0">
        <w:rPr>
          <w:b/>
          <w:sz w:val="20"/>
        </w:rPr>
        <w:t>2002 – 2003</w:t>
      </w:r>
      <w:r>
        <w:rPr>
          <w:bCs/>
          <w:sz w:val="20"/>
        </w:rPr>
        <w:t xml:space="preserve">; </w:t>
      </w:r>
      <w:r w:rsidRPr="00D04C86">
        <w:rPr>
          <w:bCs/>
          <w:sz w:val="20"/>
        </w:rPr>
        <w:t>$21,000</w:t>
      </w:r>
      <w:r>
        <w:rPr>
          <w:bCs/>
          <w:sz w:val="20"/>
        </w:rPr>
        <w:t>,</w:t>
      </w:r>
      <w:r w:rsidRPr="003746F0">
        <w:rPr>
          <w:bCs/>
          <w:sz w:val="20"/>
        </w:rPr>
        <w:t xml:space="preserve"> </w:t>
      </w:r>
      <w:r w:rsidRPr="00D04C86">
        <w:rPr>
          <w:bCs/>
          <w:sz w:val="20"/>
        </w:rPr>
        <w:t>Lower Colorado River Authority</w:t>
      </w:r>
      <w:r>
        <w:rPr>
          <w:bCs/>
          <w:sz w:val="20"/>
        </w:rPr>
        <w:t>, PI</w:t>
      </w:r>
    </w:p>
    <w:p w14:paraId="7EC29FFF" w14:textId="77777777" w:rsidR="00501AA8" w:rsidRPr="00D04C86" w:rsidRDefault="00501AA8" w:rsidP="00501AA8">
      <w:pPr>
        <w:tabs>
          <w:tab w:val="left" w:pos="-720"/>
          <w:tab w:val="left" w:pos="0"/>
          <w:tab w:val="left" w:pos="720"/>
          <w:tab w:val="left" w:pos="1440"/>
        </w:tabs>
        <w:ind w:left="432" w:right="432"/>
        <w:rPr>
          <w:b/>
          <w:bCs/>
          <w:sz w:val="20"/>
        </w:rPr>
      </w:pPr>
      <w:r w:rsidRPr="00D04C86">
        <w:rPr>
          <w:bCs/>
          <w:spacing w:val="-3"/>
          <w:sz w:val="20"/>
        </w:rPr>
        <w:t>Movement and habitat selection of grass carp in the lower Colorado River</w:t>
      </w:r>
      <w:r>
        <w:rPr>
          <w:bCs/>
          <w:spacing w:val="-3"/>
          <w:sz w:val="20"/>
        </w:rPr>
        <w:t xml:space="preserve">. </w:t>
      </w:r>
      <w:r>
        <w:rPr>
          <w:bCs/>
          <w:sz w:val="20"/>
        </w:rPr>
        <w:t xml:space="preserve">Collaborator: </w:t>
      </w:r>
      <w:r w:rsidRPr="00D04C86">
        <w:rPr>
          <w:bCs/>
          <w:sz w:val="20"/>
        </w:rPr>
        <w:t>T. Arsuffi</w:t>
      </w:r>
      <w:r>
        <w:rPr>
          <w:bCs/>
          <w:sz w:val="20"/>
        </w:rPr>
        <w:t xml:space="preserve"> (</w:t>
      </w:r>
      <w:r w:rsidRPr="00D04C86">
        <w:rPr>
          <w:bCs/>
          <w:sz w:val="20"/>
        </w:rPr>
        <w:t>T</w:t>
      </w:r>
      <w:r>
        <w:rPr>
          <w:bCs/>
          <w:sz w:val="20"/>
        </w:rPr>
        <w:t>x</w:t>
      </w:r>
      <w:r w:rsidRPr="00D04C86">
        <w:rPr>
          <w:bCs/>
          <w:sz w:val="20"/>
        </w:rPr>
        <w:t>State</w:t>
      </w:r>
      <w:r>
        <w:rPr>
          <w:bCs/>
          <w:sz w:val="20"/>
        </w:rPr>
        <w:t>)</w:t>
      </w:r>
      <w:r w:rsidRPr="00D04C86">
        <w:rPr>
          <w:bCs/>
          <w:sz w:val="20"/>
        </w:rPr>
        <w:t xml:space="preserve">  </w:t>
      </w:r>
    </w:p>
    <w:p w14:paraId="0B80F798" w14:textId="77777777" w:rsidR="00501AA8" w:rsidRDefault="00501AA8" w:rsidP="00501AA8">
      <w:pPr>
        <w:ind w:left="432" w:right="432"/>
        <w:rPr>
          <w:sz w:val="20"/>
        </w:rPr>
      </w:pPr>
    </w:p>
    <w:p w14:paraId="6DA742BB" w14:textId="77777777" w:rsidR="00501AA8" w:rsidRPr="00D04C86" w:rsidRDefault="00501AA8" w:rsidP="00501AA8">
      <w:pPr>
        <w:rPr>
          <w:sz w:val="20"/>
        </w:rPr>
      </w:pPr>
      <w:r w:rsidRPr="003746F0">
        <w:rPr>
          <w:b/>
          <w:bCs/>
          <w:sz w:val="20"/>
        </w:rPr>
        <w:t>2001 – 2002</w:t>
      </w:r>
      <w:r>
        <w:rPr>
          <w:sz w:val="20"/>
        </w:rPr>
        <w:t xml:space="preserve">; </w:t>
      </w:r>
      <w:r w:rsidRPr="00D04C86">
        <w:rPr>
          <w:sz w:val="20"/>
        </w:rPr>
        <w:t>$16,000</w:t>
      </w:r>
      <w:r>
        <w:rPr>
          <w:sz w:val="20"/>
        </w:rPr>
        <w:t>,</w:t>
      </w:r>
      <w:r w:rsidRPr="003746F0">
        <w:rPr>
          <w:sz w:val="20"/>
        </w:rPr>
        <w:t xml:space="preserve"> </w:t>
      </w:r>
      <w:r w:rsidRPr="00D04C86">
        <w:rPr>
          <w:sz w:val="20"/>
        </w:rPr>
        <w:t>Edwards Aquifer Authority</w:t>
      </w:r>
      <w:r>
        <w:rPr>
          <w:sz w:val="20"/>
        </w:rPr>
        <w:t>, PI</w:t>
      </w:r>
    </w:p>
    <w:p w14:paraId="44B7E8D5" w14:textId="77777777" w:rsidR="00501AA8" w:rsidRPr="00D04C86" w:rsidRDefault="00501AA8" w:rsidP="00501AA8">
      <w:pPr>
        <w:ind w:left="432" w:right="432"/>
        <w:rPr>
          <w:b/>
          <w:sz w:val="20"/>
        </w:rPr>
      </w:pPr>
      <w:r w:rsidRPr="00D04C86">
        <w:rPr>
          <w:sz w:val="20"/>
        </w:rPr>
        <w:t xml:space="preserve">Effects of fluctuating temperatures on egg production of the endangered fountain darter.  </w:t>
      </w:r>
      <w:r>
        <w:rPr>
          <w:sz w:val="20"/>
        </w:rPr>
        <w:t>Collaborator: BIO-WEST</w:t>
      </w:r>
      <w:r w:rsidRPr="00D04C86">
        <w:rPr>
          <w:sz w:val="20"/>
        </w:rPr>
        <w:t xml:space="preserve">.  </w:t>
      </w:r>
    </w:p>
    <w:p w14:paraId="5E6C189B" w14:textId="77777777" w:rsidR="00501AA8" w:rsidRDefault="00501AA8" w:rsidP="00501AA8">
      <w:pPr>
        <w:ind w:left="432" w:right="432"/>
        <w:rPr>
          <w:sz w:val="20"/>
        </w:rPr>
      </w:pPr>
    </w:p>
    <w:p w14:paraId="73F8DB5B" w14:textId="77777777" w:rsidR="00501AA8" w:rsidRPr="00D04C86" w:rsidRDefault="00501AA8" w:rsidP="00501AA8">
      <w:pPr>
        <w:rPr>
          <w:sz w:val="20"/>
        </w:rPr>
      </w:pPr>
      <w:r w:rsidRPr="003746F0">
        <w:rPr>
          <w:b/>
          <w:bCs/>
          <w:sz w:val="20"/>
        </w:rPr>
        <w:t>2001 – 2002</w:t>
      </w:r>
      <w:r>
        <w:rPr>
          <w:sz w:val="20"/>
        </w:rPr>
        <w:t xml:space="preserve">; </w:t>
      </w:r>
      <w:r w:rsidRPr="00D04C86">
        <w:rPr>
          <w:sz w:val="20"/>
        </w:rPr>
        <w:t>$18,000</w:t>
      </w:r>
      <w:r>
        <w:rPr>
          <w:sz w:val="20"/>
        </w:rPr>
        <w:t xml:space="preserve">, </w:t>
      </w:r>
      <w:r w:rsidRPr="00D04C86">
        <w:rPr>
          <w:sz w:val="20"/>
        </w:rPr>
        <w:t>National Fish and Wildlife Foundation</w:t>
      </w:r>
      <w:r>
        <w:rPr>
          <w:sz w:val="20"/>
        </w:rPr>
        <w:t>, PI</w:t>
      </w:r>
    </w:p>
    <w:p w14:paraId="2D04253A" w14:textId="77777777" w:rsidR="00501AA8" w:rsidRPr="00D04C86" w:rsidRDefault="00501AA8" w:rsidP="00501AA8">
      <w:pPr>
        <w:ind w:left="432" w:right="432"/>
        <w:rPr>
          <w:b/>
          <w:sz w:val="20"/>
        </w:rPr>
      </w:pPr>
      <w:r w:rsidRPr="00D04C86">
        <w:rPr>
          <w:sz w:val="20"/>
        </w:rPr>
        <w:t xml:space="preserve">Temporal and spatial trends in fish assemblage structures in streams of east Texas and Louisiana.  </w:t>
      </w:r>
      <w:r>
        <w:rPr>
          <w:sz w:val="20"/>
        </w:rPr>
        <w:t>Collaborator:</w:t>
      </w:r>
      <w:r w:rsidRPr="00D04C86">
        <w:rPr>
          <w:sz w:val="20"/>
        </w:rPr>
        <w:t xml:space="preserve"> L. Williams</w:t>
      </w:r>
      <w:r>
        <w:rPr>
          <w:sz w:val="20"/>
        </w:rPr>
        <w:t xml:space="preserve"> (</w:t>
      </w:r>
      <w:r w:rsidRPr="00D04C86">
        <w:rPr>
          <w:sz w:val="20"/>
        </w:rPr>
        <w:t>Ohio Stat</w:t>
      </w:r>
      <w:r>
        <w:rPr>
          <w:sz w:val="20"/>
        </w:rPr>
        <w:t>e)</w:t>
      </w:r>
    </w:p>
    <w:p w14:paraId="1314DC98" w14:textId="77777777" w:rsidR="00501AA8" w:rsidRDefault="00501AA8" w:rsidP="00501AA8">
      <w:pPr>
        <w:rPr>
          <w:sz w:val="20"/>
        </w:rPr>
      </w:pPr>
    </w:p>
    <w:p w14:paraId="225F6160" w14:textId="77777777" w:rsidR="00501AA8" w:rsidRPr="00D04C86" w:rsidRDefault="00501AA8" w:rsidP="00501AA8">
      <w:pPr>
        <w:rPr>
          <w:sz w:val="20"/>
        </w:rPr>
      </w:pPr>
      <w:r w:rsidRPr="003746F0">
        <w:rPr>
          <w:b/>
          <w:bCs/>
          <w:sz w:val="20"/>
        </w:rPr>
        <w:t>2001 – 2002</w:t>
      </w:r>
      <w:r>
        <w:rPr>
          <w:sz w:val="20"/>
        </w:rPr>
        <w:t xml:space="preserve">; </w:t>
      </w:r>
      <w:r w:rsidRPr="00D04C86">
        <w:rPr>
          <w:sz w:val="20"/>
        </w:rPr>
        <w:t>$30,000</w:t>
      </w:r>
      <w:r>
        <w:rPr>
          <w:sz w:val="20"/>
        </w:rPr>
        <w:t>,</w:t>
      </w:r>
      <w:r w:rsidRPr="003746F0">
        <w:rPr>
          <w:sz w:val="20"/>
        </w:rPr>
        <w:t xml:space="preserve"> </w:t>
      </w:r>
      <w:r w:rsidRPr="00D04C86">
        <w:rPr>
          <w:sz w:val="20"/>
        </w:rPr>
        <w:t>Texas Parks and Wildlif</w:t>
      </w:r>
      <w:r>
        <w:rPr>
          <w:sz w:val="20"/>
        </w:rPr>
        <w:t>e, PI</w:t>
      </w:r>
    </w:p>
    <w:p w14:paraId="40277585" w14:textId="77777777" w:rsidR="00501AA8" w:rsidRPr="00D04C86" w:rsidRDefault="00501AA8" w:rsidP="00501AA8">
      <w:pPr>
        <w:ind w:left="432" w:right="432"/>
        <w:rPr>
          <w:b/>
          <w:sz w:val="20"/>
        </w:rPr>
      </w:pPr>
      <w:r w:rsidRPr="00D04C86">
        <w:rPr>
          <w:sz w:val="20"/>
        </w:rPr>
        <w:t xml:space="preserve">Movement of grass carp in the lower Rio Grande River (TX). </w:t>
      </w:r>
      <w:r>
        <w:rPr>
          <w:sz w:val="20"/>
        </w:rPr>
        <w:t xml:space="preserve"> </w:t>
      </w:r>
      <w:r w:rsidRPr="00D04C86">
        <w:rPr>
          <w:sz w:val="20"/>
        </w:rPr>
        <w:t>C</w:t>
      </w:r>
      <w:r>
        <w:rPr>
          <w:sz w:val="20"/>
        </w:rPr>
        <w:t xml:space="preserve">ollaborator: </w:t>
      </w:r>
      <w:r w:rsidRPr="00D04C86">
        <w:rPr>
          <w:sz w:val="20"/>
        </w:rPr>
        <w:t>T. Arsuffi</w:t>
      </w:r>
      <w:r>
        <w:rPr>
          <w:sz w:val="20"/>
        </w:rPr>
        <w:t xml:space="preserve"> (</w:t>
      </w:r>
      <w:r w:rsidRPr="00D04C86">
        <w:rPr>
          <w:sz w:val="20"/>
        </w:rPr>
        <w:t>T</w:t>
      </w:r>
      <w:r>
        <w:rPr>
          <w:sz w:val="20"/>
        </w:rPr>
        <w:t>x</w:t>
      </w:r>
      <w:r w:rsidRPr="00D04C86">
        <w:rPr>
          <w:sz w:val="20"/>
        </w:rPr>
        <w:t>State</w:t>
      </w:r>
      <w:r>
        <w:rPr>
          <w:sz w:val="20"/>
        </w:rPr>
        <w:t>)</w:t>
      </w:r>
      <w:r w:rsidRPr="00D04C86">
        <w:rPr>
          <w:sz w:val="20"/>
        </w:rPr>
        <w:t xml:space="preserve">  </w:t>
      </w:r>
    </w:p>
    <w:p w14:paraId="44D43A65" w14:textId="77777777" w:rsidR="00501AA8" w:rsidRDefault="00501AA8" w:rsidP="00501AA8">
      <w:pPr>
        <w:ind w:left="432" w:right="432"/>
        <w:rPr>
          <w:sz w:val="20"/>
        </w:rPr>
      </w:pPr>
    </w:p>
    <w:p w14:paraId="1CD10EAF" w14:textId="77777777" w:rsidR="00501AA8" w:rsidRPr="00D04C86" w:rsidRDefault="00501AA8" w:rsidP="00501AA8">
      <w:pPr>
        <w:rPr>
          <w:sz w:val="20"/>
        </w:rPr>
      </w:pPr>
      <w:r w:rsidRPr="003746F0">
        <w:rPr>
          <w:b/>
          <w:bCs/>
          <w:sz w:val="20"/>
        </w:rPr>
        <w:t>2001 – 2002</w:t>
      </w:r>
      <w:r>
        <w:rPr>
          <w:sz w:val="20"/>
        </w:rPr>
        <w:t xml:space="preserve">; </w:t>
      </w:r>
      <w:r w:rsidRPr="00D04C86">
        <w:rPr>
          <w:sz w:val="20"/>
        </w:rPr>
        <w:t>$18,000</w:t>
      </w:r>
      <w:r>
        <w:rPr>
          <w:sz w:val="20"/>
        </w:rPr>
        <w:t>,</w:t>
      </w:r>
      <w:r w:rsidRPr="003746F0">
        <w:rPr>
          <w:sz w:val="20"/>
        </w:rPr>
        <w:t xml:space="preserve"> </w:t>
      </w:r>
      <w:r w:rsidRPr="00D04C86">
        <w:rPr>
          <w:sz w:val="20"/>
        </w:rPr>
        <w:t>U.S. Army</w:t>
      </w:r>
      <w:r>
        <w:rPr>
          <w:sz w:val="20"/>
        </w:rPr>
        <w:t>, PI</w:t>
      </w:r>
    </w:p>
    <w:p w14:paraId="1B2D08D2" w14:textId="77777777" w:rsidR="00501AA8" w:rsidRPr="00D04C86" w:rsidRDefault="00501AA8" w:rsidP="00501AA8">
      <w:pPr>
        <w:ind w:left="432" w:right="432"/>
        <w:rPr>
          <w:b/>
          <w:sz w:val="20"/>
        </w:rPr>
      </w:pPr>
      <w:r w:rsidRPr="00D04C86">
        <w:rPr>
          <w:sz w:val="20"/>
        </w:rPr>
        <w:t xml:space="preserve">Temporal and spatial trends in fish assemblage structures and habitat associates in three headwater streams, Peason Ridge WMA, Fort Polk, Louisiana.  </w:t>
      </w:r>
    </w:p>
    <w:p w14:paraId="29B83170" w14:textId="77777777" w:rsidR="00501AA8" w:rsidRDefault="00501AA8" w:rsidP="00501AA8">
      <w:pPr>
        <w:rPr>
          <w:sz w:val="20"/>
        </w:rPr>
      </w:pPr>
    </w:p>
    <w:p w14:paraId="1A4D64AA" w14:textId="77777777" w:rsidR="00501AA8" w:rsidRPr="00D04C86" w:rsidRDefault="00501AA8" w:rsidP="00501AA8">
      <w:pPr>
        <w:rPr>
          <w:sz w:val="20"/>
        </w:rPr>
      </w:pPr>
      <w:r w:rsidRPr="003746F0">
        <w:rPr>
          <w:b/>
          <w:bCs/>
          <w:sz w:val="20"/>
        </w:rPr>
        <w:t>1998 – 2000</w:t>
      </w:r>
      <w:r>
        <w:rPr>
          <w:sz w:val="20"/>
        </w:rPr>
        <w:t xml:space="preserve">; </w:t>
      </w:r>
      <w:r w:rsidRPr="00D04C86">
        <w:rPr>
          <w:sz w:val="20"/>
        </w:rPr>
        <w:t>$55,000</w:t>
      </w:r>
      <w:r>
        <w:rPr>
          <w:sz w:val="20"/>
        </w:rPr>
        <w:t>,</w:t>
      </w:r>
      <w:r w:rsidRPr="003746F0">
        <w:rPr>
          <w:sz w:val="20"/>
        </w:rPr>
        <w:t xml:space="preserve"> </w:t>
      </w:r>
      <w:r w:rsidRPr="00D04C86">
        <w:rPr>
          <w:sz w:val="20"/>
        </w:rPr>
        <w:t>U.S. Bureau of Reclamation</w:t>
      </w:r>
      <w:r>
        <w:rPr>
          <w:sz w:val="20"/>
        </w:rPr>
        <w:t>, Co-PI</w:t>
      </w:r>
    </w:p>
    <w:p w14:paraId="261B9278" w14:textId="77777777" w:rsidR="00501AA8" w:rsidRPr="00D04C86" w:rsidRDefault="00501AA8" w:rsidP="00501AA8">
      <w:pPr>
        <w:ind w:left="432" w:right="432"/>
        <w:rPr>
          <w:sz w:val="20"/>
        </w:rPr>
      </w:pPr>
      <w:r w:rsidRPr="00D04C86">
        <w:rPr>
          <w:sz w:val="20"/>
        </w:rPr>
        <w:t>Habitat use and ecology of the Arkansas River shiner and speckled chub in the Canadian River, New Mexico and Texas. C</w:t>
      </w:r>
      <w:r>
        <w:rPr>
          <w:sz w:val="20"/>
        </w:rPr>
        <w:t xml:space="preserve">ollaborator: </w:t>
      </w:r>
      <w:r w:rsidRPr="00D04C86">
        <w:rPr>
          <w:sz w:val="20"/>
        </w:rPr>
        <w:t>G. Wilde</w:t>
      </w:r>
      <w:r>
        <w:rPr>
          <w:sz w:val="20"/>
        </w:rPr>
        <w:t xml:space="preserve"> (</w:t>
      </w:r>
      <w:r w:rsidRPr="00D04C86">
        <w:rPr>
          <w:sz w:val="20"/>
        </w:rPr>
        <w:t>Texas Tec</w:t>
      </w:r>
      <w:r>
        <w:rPr>
          <w:sz w:val="20"/>
        </w:rPr>
        <w:t>h)</w:t>
      </w:r>
      <w:r w:rsidRPr="00D04C86">
        <w:rPr>
          <w:sz w:val="20"/>
        </w:rPr>
        <w:t xml:space="preserve">  </w:t>
      </w:r>
    </w:p>
    <w:p w14:paraId="0ACECEBA" w14:textId="77777777" w:rsidR="00501AA8" w:rsidRPr="00D04C86" w:rsidRDefault="00501AA8" w:rsidP="00501AA8">
      <w:pPr>
        <w:rPr>
          <w:b/>
          <w:sz w:val="20"/>
        </w:rPr>
      </w:pPr>
    </w:p>
    <w:p w14:paraId="3ADD73D6" w14:textId="77777777" w:rsidR="00501AA8" w:rsidRPr="00D04C86" w:rsidRDefault="00501AA8" w:rsidP="00501AA8">
      <w:pPr>
        <w:rPr>
          <w:b/>
          <w:sz w:val="20"/>
        </w:rPr>
      </w:pPr>
      <w:r w:rsidRPr="00D04C86">
        <w:rPr>
          <w:b/>
          <w:smallCaps/>
          <w:sz w:val="20"/>
        </w:rPr>
        <w:t>Professional Presentations</w:t>
      </w:r>
      <w:r w:rsidRPr="00D04C86">
        <w:rPr>
          <w:b/>
          <w:sz w:val="20"/>
        </w:rPr>
        <w:t xml:space="preserve"> </w:t>
      </w:r>
    </w:p>
    <w:p w14:paraId="5CB1B068" w14:textId="77777777" w:rsidR="00501AA8" w:rsidRDefault="00501AA8" w:rsidP="00501AA8">
      <w:pPr>
        <w:rPr>
          <w:noProof/>
          <w:color w:val="000000"/>
          <w:sz w:val="20"/>
        </w:rPr>
      </w:pPr>
    </w:p>
    <w:p w14:paraId="4E716A27" w14:textId="6C4EAD81" w:rsidR="00926ED7" w:rsidRDefault="00926ED7" w:rsidP="00CB3422">
      <w:pPr>
        <w:ind w:left="720" w:hanging="720"/>
        <w:rPr>
          <w:noProof/>
          <w:color w:val="000000"/>
          <w:sz w:val="20"/>
        </w:rPr>
      </w:pPr>
      <w:r>
        <w:rPr>
          <w:noProof/>
          <w:color w:val="000000"/>
          <w:sz w:val="20"/>
        </w:rPr>
        <w:t>Moore, C., C. Laughrey, C</w:t>
      </w:r>
      <w:r w:rsidR="00E63ABD">
        <w:rPr>
          <w:noProof/>
          <w:color w:val="000000"/>
          <w:sz w:val="20"/>
        </w:rPr>
        <w:t xml:space="preserve">. Kunkel, K. Sullivan, B. Littrell, E. Leal, and T.H. Bonner. 2025.  </w:t>
      </w:r>
      <w:r w:rsidR="00CB3422" w:rsidRPr="00CB3422">
        <w:rPr>
          <w:noProof/>
          <w:color w:val="000000"/>
          <w:sz w:val="20"/>
        </w:rPr>
        <w:t>Mussel and Fish Assemblages within Off-Channel Water Bodies of East Texas</w:t>
      </w:r>
      <w:r w:rsidR="00CB3422" w:rsidRPr="00CB3422">
        <w:rPr>
          <w:noProof/>
          <w:color w:val="000000"/>
          <w:sz w:val="20"/>
        </w:rPr>
        <w:t>.</w:t>
      </w:r>
      <w:r w:rsidR="00CB3422" w:rsidRPr="00CB3422">
        <w:rPr>
          <w:color w:val="000000"/>
          <w:sz w:val="20"/>
        </w:rPr>
        <w:t xml:space="preserve"> </w:t>
      </w:r>
      <w:r w:rsidR="00CB3422" w:rsidRPr="00CB3422">
        <w:rPr>
          <w:noProof/>
          <w:color w:val="000000"/>
          <w:sz w:val="20"/>
        </w:rPr>
        <w:t xml:space="preserve">American Fisheries Society, San Antonio (oral presentation).  </w:t>
      </w:r>
    </w:p>
    <w:p w14:paraId="2AE68465" w14:textId="0569FF3D" w:rsidR="007413F8" w:rsidRDefault="007413F8" w:rsidP="00F71172">
      <w:pPr>
        <w:ind w:left="720" w:hanging="720"/>
        <w:rPr>
          <w:noProof/>
          <w:color w:val="000000"/>
          <w:sz w:val="20"/>
        </w:rPr>
      </w:pPr>
      <w:r>
        <w:rPr>
          <w:noProof/>
          <w:color w:val="000000"/>
          <w:sz w:val="20"/>
        </w:rPr>
        <w:t xml:space="preserve">Laughrey, C., L.E. Chappell, K. Sullivan, B. Littrell, C. Randklev, and T.H. Bonner.  2025.  </w:t>
      </w:r>
      <w:r w:rsidR="00F71172" w:rsidRPr="00F71172">
        <w:rPr>
          <w:noProof/>
          <w:color w:val="000000"/>
          <w:sz w:val="20"/>
        </w:rPr>
        <w:t xml:space="preserve">Drivers of </w:t>
      </w:r>
      <w:r w:rsidR="00F71172">
        <w:rPr>
          <w:noProof/>
          <w:color w:val="000000"/>
          <w:sz w:val="20"/>
        </w:rPr>
        <w:t>m</w:t>
      </w:r>
      <w:r w:rsidR="00F71172" w:rsidRPr="00F71172">
        <w:rPr>
          <w:noProof/>
          <w:color w:val="000000"/>
          <w:sz w:val="20"/>
        </w:rPr>
        <w:t xml:space="preserve">ussel </w:t>
      </w:r>
      <w:r w:rsidR="00F71172">
        <w:rPr>
          <w:noProof/>
          <w:color w:val="000000"/>
          <w:sz w:val="20"/>
        </w:rPr>
        <w:t>a</w:t>
      </w:r>
      <w:r w:rsidR="00F71172" w:rsidRPr="00F71172">
        <w:rPr>
          <w:noProof/>
          <w:color w:val="000000"/>
          <w:sz w:val="20"/>
        </w:rPr>
        <w:t xml:space="preserve">bundances </w:t>
      </w:r>
      <w:r w:rsidR="00F71172">
        <w:rPr>
          <w:noProof/>
          <w:color w:val="000000"/>
          <w:sz w:val="20"/>
        </w:rPr>
        <w:t>a</w:t>
      </w:r>
      <w:r w:rsidR="00F71172" w:rsidRPr="00F71172">
        <w:rPr>
          <w:noProof/>
          <w:color w:val="000000"/>
          <w:sz w:val="20"/>
        </w:rPr>
        <w:t xml:space="preserve">cross </w:t>
      </w:r>
      <w:r w:rsidR="00F71172">
        <w:rPr>
          <w:noProof/>
          <w:color w:val="000000"/>
          <w:sz w:val="20"/>
        </w:rPr>
        <w:t>w</w:t>
      </w:r>
      <w:r w:rsidR="00F71172" w:rsidRPr="00F71172">
        <w:rPr>
          <w:noProof/>
          <w:color w:val="000000"/>
          <w:sz w:val="20"/>
        </w:rPr>
        <w:t xml:space="preserve">estern Gulf Slope </w:t>
      </w:r>
      <w:r w:rsidR="00F71172">
        <w:rPr>
          <w:noProof/>
          <w:color w:val="000000"/>
          <w:sz w:val="20"/>
        </w:rPr>
        <w:t>d</w:t>
      </w:r>
      <w:r w:rsidR="00F71172" w:rsidRPr="00F71172">
        <w:rPr>
          <w:noProof/>
          <w:color w:val="000000"/>
          <w:sz w:val="20"/>
        </w:rPr>
        <w:t>rainages</w:t>
      </w:r>
      <w:r w:rsidR="00F71172">
        <w:rPr>
          <w:noProof/>
          <w:color w:val="000000"/>
          <w:sz w:val="20"/>
        </w:rPr>
        <w:t xml:space="preserve">. </w:t>
      </w:r>
      <w:r w:rsidR="00F71172">
        <w:rPr>
          <w:color w:val="000000"/>
          <w:sz w:val="20"/>
        </w:rPr>
        <w:t xml:space="preserve">American Fisheries Society, San Antonio (oral presentation).  </w:t>
      </w:r>
    </w:p>
    <w:p w14:paraId="678D96C2" w14:textId="65672CD1" w:rsidR="003D2FE7" w:rsidRDefault="00803B67" w:rsidP="007413F8">
      <w:pPr>
        <w:ind w:left="720" w:hanging="720"/>
        <w:rPr>
          <w:color w:val="000000"/>
          <w:sz w:val="20"/>
        </w:rPr>
      </w:pPr>
      <w:bookmarkStart w:id="51" w:name="_Hlk106875075"/>
      <w:r>
        <w:rPr>
          <w:color w:val="000000"/>
          <w:sz w:val="20"/>
        </w:rPr>
        <w:lastRenderedPageBreak/>
        <w:t>Zalmat</w:t>
      </w:r>
      <w:r w:rsidR="008F6785">
        <w:rPr>
          <w:color w:val="000000"/>
          <w:sz w:val="20"/>
        </w:rPr>
        <w:t xml:space="preserve">, A., B. Littrell, K. Sullivan, T.H. Bonner, and Noland Martin. 2025. </w:t>
      </w:r>
      <w:r w:rsidR="008F6785" w:rsidRPr="00493667">
        <w:rPr>
          <w:color w:val="000000"/>
          <w:sz w:val="20"/>
        </w:rPr>
        <w:t xml:space="preserve"> </w:t>
      </w:r>
      <w:r w:rsidR="00493667" w:rsidRPr="00493667">
        <w:rPr>
          <w:color w:val="000000"/>
          <w:sz w:val="20"/>
        </w:rPr>
        <w:t xml:space="preserve">Population Genetic Structure in a Rare Freshwater Mussel: </w:t>
      </w:r>
      <w:r w:rsidR="00493667" w:rsidRPr="00493667">
        <w:rPr>
          <w:i/>
          <w:iCs/>
          <w:color w:val="000000"/>
          <w:sz w:val="20"/>
        </w:rPr>
        <w:t>Pleurobema riddellii</w:t>
      </w:r>
      <w:r w:rsidR="00493667">
        <w:rPr>
          <w:color w:val="000000"/>
          <w:sz w:val="20"/>
        </w:rPr>
        <w:t>.</w:t>
      </w:r>
      <w:r w:rsidR="00493667" w:rsidRPr="00493667">
        <w:rPr>
          <w:color w:val="000000"/>
          <w:sz w:val="20"/>
        </w:rPr>
        <w:t xml:space="preserve"> </w:t>
      </w:r>
      <w:r w:rsidR="00493667">
        <w:rPr>
          <w:color w:val="000000"/>
          <w:sz w:val="20"/>
        </w:rPr>
        <w:t xml:space="preserve">American Fisheries Society, San Antonio (oral presentation).  </w:t>
      </w:r>
    </w:p>
    <w:p w14:paraId="1612CFFA" w14:textId="018A16C3" w:rsidR="00971D35" w:rsidRDefault="00971D35" w:rsidP="00E60D69">
      <w:pPr>
        <w:ind w:left="720" w:hanging="720"/>
        <w:rPr>
          <w:color w:val="000000"/>
          <w:sz w:val="20"/>
        </w:rPr>
      </w:pPr>
      <w:r>
        <w:rPr>
          <w:color w:val="000000"/>
          <w:sz w:val="20"/>
        </w:rPr>
        <w:t xml:space="preserve">Saldana, O., C.M. Laughrey, C.T. Moore, A.C. Wilroy, A.S. Zalmat, J.E. Semprun, and T. H. Bonner. </w:t>
      </w:r>
      <w:r w:rsidR="00E60D69" w:rsidRPr="00E60D69">
        <w:rPr>
          <w:color w:val="000000"/>
          <w:sz w:val="20"/>
        </w:rPr>
        <w:t>The influence of surficial geology on fish assemblages in Red River basin</w:t>
      </w:r>
      <w:r w:rsidR="00E60D69">
        <w:rPr>
          <w:color w:val="000000"/>
          <w:sz w:val="20"/>
        </w:rPr>
        <w:t xml:space="preserve">.  </w:t>
      </w:r>
      <w:r w:rsidR="00E60D69" w:rsidRPr="00E60D69">
        <w:rPr>
          <w:color w:val="000000"/>
          <w:sz w:val="20"/>
        </w:rPr>
        <w:t>American Fisheries Society, San Antonio (poster presentation).</w:t>
      </w:r>
    </w:p>
    <w:p w14:paraId="4179613F" w14:textId="7BECDF66" w:rsidR="00F751AA" w:rsidRDefault="00F751AA" w:rsidP="00AB4571">
      <w:pPr>
        <w:ind w:left="720" w:hanging="720"/>
        <w:rPr>
          <w:color w:val="000000"/>
          <w:sz w:val="20"/>
        </w:rPr>
      </w:pPr>
      <w:r>
        <w:rPr>
          <w:color w:val="000000"/>
          <w:sz w:val="20"/>
        </w:rPr>
        <w:t xml:space="preserve">Chappell, L.E., J. Tivin, K. Smith, and T.H. Bonner. 2025. </w:t>
      </w:r>
      <w:r w:rsidR="009F6A3A" w:rsidRPr="009F6A3A">
        <w:rPr>
          <w:color w:val="000000"/>
          <w:sz w:val="20"/>
        </w:rPr>
        <w:t>Value of long-term biomonitoring to answer complex questions in freshwater systems​</w:t>
      </w:r>
      <w:r w:rsidR="009F6A3A">
        <w:rPr>
          <w:color w:val="000000"/>
          <w:sz w:val="20"/>
        </w:rPr>
        <w:t xml:space="preserve">. </w:t>
      </w:r>
      <w:r w:rsidR="009F6A3A">
        <w:rPr>
          <w:color w:val="000000"/>
          <w:sz w:val="20"/>
        </w:rPr>
        <w:t xml:space="preserve"> American Fisheries Society, San Antonio (oral presentation).  </w:t>
      </w:r>
    </w:p>
    <w:p w14:paraId="5C899FC2" w14:textId="494357CC" w:rsidR="00AB4571" w:rsidRDefault="00AB4571" w:rsidP="00AB4571">
      <w:pPr>
        <w:ind w:left="720" w:hanging="720"/>
        <w:rPr>
          <w:color w:val="000000"/>
          <w:sz w:val="20"/>
        </w:rPr>
      </w:pPr>
      <w:r>
        <w:rPr>
          <w:color w:val="000000"/>
          <w:sz w:val="20"/>
        </w:rPr>
        <w:t xml:space="preserve">Bonner, T.H., L.E. Chappell, and D. Lutz-Carrillo.  2025. </w:t>
      </w:r>
      <w:r w:rsidRPr="00AB4571">
        <w:rPr>
          <w:color w:val="000000"/>
          <w:sz w:val="20"/>
        </w:rPr>
        <w:t>Do non-introgressed (and native) Largemouth Bass populations still exist in Texas?</w:t>
      </w:r>
      <w:r w:rsidRPr="00AB4571">
        <w:rPr>
          <w:color w:val="000000"/>
          <w:sz w:val="20"/>
        </w:rPr>
        <w:t xml:space="preserve"> </w:t>
      </w:r>
      <w:r>
        <w:rPr>
          <w:color w:val="000000"/>
          <w:sz w:val="20"/>
        </w:rPr>
        <w:t xml:space="preserve">American Fisheries Society, San Antonio (poster presentation).  </w:t>
      </w:r>
    </w:p>
    <w:p w14:paraId="226369B5" w14:textId="3A57FCCA" w:rsidR="00C84F92" w:rsidRDefault="00C84F92" w:rsidP="000249C1">
      <w:pPr>
        <w:ind w:left="720" w:hanging="720"/>
        <w:rPr>
          <w:color w:val="000000"/>
          <w:sz w:val="20"/>
        </w:rPr>
      </w:pPr>
      <w:r>
        <w:rPr>
          <w:color w:val="000000"/>
          <w:sz w:val="20"/>
        </w:rPr>
        <w:t xml:space="preserve">Wilroy, A.C., L.E. Chappell, and T.H. Bonner.  2025.  </w:t>
      </w:r>
      <w:r w:rsidR="000249C1" w:rsidRPr="000249C1">
        <w:rPr>
          <w:color w:val="000000"/>
          <w:sz w:val="20"/>
        </w:rPr>
        <w:t>Effects of supraseasonal drought on karst aquatic communities of the Edwards Plateau​</w:t>
      </w:r>
      <w:r w:rsidR="000249C1">
        <w:rPr>
          <w:color w:val="000000"/>
          <w:sz w:val="20"/>
        </w:rPr>
        <w:t xml:space="preserve">.  </w:t>
      </w:r>
      <w:r w:rsidR="000249C1">
        <w:rPr>
          <w:color w:val="000000"/>
          <w:sz w:val="20"/>
        </w:rPr>
        <w:t>American Fisheries Society, San Antonio (</w:t>
      </w:r>
      <w:r w:rsidR="000249C1">
        <w:rPr>
          <w:color w:val="000000"/>
          <w:sz w:val="20"/>
        </w:rPr>
        <w:t>oral</w:t>
      </w:r>
      <w:r w:rsidR="000249C1">
        <w:rPr>
          <w:color w:val="000000"/>
          <w:sz w:val="20"/>
        </w:rPr>
        <w:t xml:space="preserve"> presentation).  </w:t>
      </w:r>
    </w:p>
    <w:p w14:paraId="10C5F37F" w14:textId="62941F9C" w:rsidR="006D0B6E" w:rsidRDefault="006B3491" w:rsidP="006D0B6E">
      <w:pPr>
        <w:ind w:left="720" w:hanging="720"/>
        <w:rPr>
          <w:color w:val="000000"/>
          <w:sz w:val="20"/>
        </w:rPr>
      </w:pPr>
      <w:r>
        <w:rPr>
          <w:color w:val="000000"/>
          <w:sz w:val="20"/>
        </w:rPr>
        <w:t>Chappell, L.E., O. Saldana, C. Kunkel</w:t>
      </w:r>
      <w:r w:rsidR="006D0B6E">
        <w:rPr>
          <w:color w:val="000000"/>
          <w:sz w:val="20"/>
        </w:rPr>
        <w:t xml:space="preserve">, K. Sullivan, B. Littrell, and T.H. Bonner.  2025. </w:t>
      </w:r>
      <w:r w:rsidR="006D0B6E" w:rsidRPr="006D0B6E">
        <w:rPr>
          <w:color w:val="000000"/>
          <w:sz w:val="20"/>
        </w:rPr>
        <w:t xml:space="preserve">Using </w:t>
      </w:r>
      <w:r w:rsidR="006D0B6E">
        <w:rPr>
          <w:color w:val="000000"/>
          <w:sz w:val="20"/>
        </w:rPr>
        <w:t>m</w:t>
      </w:r>
      <w:r w:rsidR="006D0B6E" w:rsidRPr="006D0B6E">
        <w:rPr>
          <w:color w:val="000000"/>
          <w:sz w:val="20"/>
        </w:rPr>
        <w:t>ark-</w:t>
      </w:r>
      <w:r w:rsidR="006D0B6E">
        <w:rPr>
          <w:color w:val="000000"/>
          <w:sz w:val="20"/>
        </w:rPr>
        <w:t>r</w:t>
      </w:r>
      <w:r w:rsidR="006D0B6E" w:rsidRPr="006D0B6E">
        <w:rPr>
          <w:color w:val="000000"/>
          <w:sz w:val="20"/>
        </w:rPr>
        <w:t xml:space="preserve">ecapture to </w:t>
      </w:r>
      <w:r w:rsidR="006D0B6E">
        <w:rPr>
          <w:color w:val="000000"/>
          <w:sz w:val="20"/>
        </w:rPr>
        <w:t>m</w:t>
      </w:r>
      <w:r w:rsidR="006D0B6E" w:rsidRPr="006D0B6E">
        <w:rPr>
          <w:color w:val="000000"/>
          <w:sz w:val="20"/>
        </w:rPr>
        <w:t xml:space="preserve">onitor a </w:t>
      </w:r>
      <w:r w:rsidR="006D0B6E">
        <w:rPr>
          <w:color w:val="000000"/>
          <w:sz w:val="20"/>
        </w:rPr>
        <w:t>f</w:t>
      </w:r>
      <w:r w:rsidR="006D0B6E" w:rsidRPr="006D0B6E">
        <w:rPr>
          <w:color w:val="000000"/>
          <w:sz w:val="20"/>
        </w:rPr>
        <w:t xml:space="preserve">reshwater </w:t>
      </w:r>
      <w:r w:rsidR="006D0B6E">
        <w:rPr>
          <w:color w:val="000000"/>
          <w:sz w:val="20"/>
        </w:rPr>
        <w:t>m</w:t>
      </w:r>
      <w:r w:rsidR="006D0B6E" w:rsidRPr="006D0B6E">
        <w:rPr>
          <w:color w:val="000000"/>
          <w:sz w:val="20"/>
        </w:rPr>
        <w:t xml:space="preserve">ussel </w:t>
      </w:r>
      <w:r w:rsidR="006D0B6E">
        <w:rPr>
          <w:color w:val="000000"/>
          <w:sz w:val="20"/>
        </w:rPr>
        <w:t>c</w:t>
      </w:r>
      <w:r w:rsidR="006D0B6E" w:rsidRPr="006D0B6E">
        <w:rPr>
          <w:color w:val="000000"/>
          <w:sz w:val="20"/>
        </w:rPr>
        <w:t xml:space="preserve">ommunity </w:t>
      </w:r>
      <w:r w:rsidR="006D0B6E">
        <w:rPr>
          <w:color w:val="000000"/>
          <w:sz w:val="20"/>
        </w:rPr>
        <w:t>l</w:t>
      </w:r>
      <w:r w:rsidR="006D0B6E" w:rsidRPr="006D0B6E">
        <w:rPr>
          <w:color w:val="000000"/>
          <w:sz w:val="20"/>
        </w:rPr>
        <w:t xml:space="preserve">ong </w:t>
      </w:r>
      <w:r w:rsidR="006D0B6E">
        <w:rPr>
          <w:color w:val="000000"/>
          <w:sz w:val="20"/>
        </w:rPr>
        <w:t>t</w:t>
      </w:r>
      <w:r w:rsidR="006D0B6E" w:rsidRPr="006D0B6E">
        <w:rPr>
          <w:color w:val="000000"/>
          <w:sz w:val="20"/>
        </w:rPr>
        <w:t>erm</w:t>
      </w:r>
      <w:r w:rsidR="006D0B6E">
        <w:rPr>
          <w:color w:val="000000"/>
          <w:sz w:val="20"/>
        </w:rPr>
        <w:t xml:space="preserve">. </w:t>
      </w:r>
      <w:r w:rsidR="006D0B6E">
        <w:rPr>
          <w:color w:val="000000"/>
          <w:sz w:val="20"/>
        </w:rPr>
        <w:t xml:space="preserve">American Fisheries Society, San Antonio (poster presentation).  </w:t>
      </w:r>
    </w:p>
    <w:p w14:paraId="1FAA6BD8" w14:textId="689AE804" w:rsidR="00377C94" w:rsidRDefault="00B77161" w:rsidP="003D302A">
      <w:pPr>
        <w:ind w:left="720" w:hanging="720"/>
        <w:rPr>
          <w:color w:val="000000"/>
          <w:sz w:val="20"/>
        </w:rPr>
      </w:pPr>
      <w:r>
        <w:rPr>
          <w:color w:val="000000"/>
          <w:sz w:val="20"/>
        </w:rPr>
        <w:t>Lozano, M. L., M.N. McClish, L</w:t>
      </w:r>
      <w:r w:rsidR="00D20494">
        <w:rPr>
          <w:color w:val="000000"/>
          <w:sz w:val="20"/>
        </w:rPr>
        <w:t>.E. Chappell, and T.H. Bonner.  2025.  Habitat association and life history</w:t>
      </w:r>
      <w:r w:rsidR="0037075E">
        <w:rPr>
          <w:color w:val="000000"/>
          <w:sz w:val="20"/>
        </w:rPr>
        <w:t xml:space="preserve"> of the Fountain Darter </w:t>
      </w:r>
      <w:r w:rsidR="0037075E" w:rsidRPr="0037075E">
        <w:rPr>
          <w:i/>
          <w:iCs/>
          <w:color w:val="000000"/>
          <w:sz w:val="20"/>
        </w:rPr>
        <w:t>Etheostoma fonticola</w:t>
      </w:r>
      <w:r w:rsidR="0037075E">
        <w:rPr>
          <w:color w:val="000000"/>
          <w:sz w:val="20"/>
        </w:rPr>
        <w:t xml:space="preserve"> in a eurythermal reach of the San Marcos River. American Fisheries Society</w:t>
      </w:r>
      <w:r w:rsidR="003D302A">
        <w:rPr>
          <w:color w:val="000000"/>
          <w:sz w:val="20"/>
        </w:rPr>
        <w:t xml:space="preserve">, San Antonio (poster presentation).  </w:t>
      </w:r>
    </w:p>
    <w:p w14:paraId="4C670F68" w14:textId="11205004" w:rsidR="00FB1577" w:rsidRDefault="00FB1577" w:rsidP="00EF4FB9">
      <w:pPr>
        <w:ind w:left="720" w:hanging="720"/>
        <w:rPr>
          <w:color w:val="000000"/>
          <w:sz w:val="20"/>
        </w:rPr>
      </w:pPr>
      <w:r w:rsidRPr="00FB1577">
        <w:rPr>
          <w:color w:val="000000"/>
          <w:sz w:val="20"/>
        </w:rPr>
        <w:t>Chappell, L. E., D. J. Lutz -Carrillo and T. H. Bonner. 2025. Extent of pure Largemouth Bass populations in flowing waters of Texas following 50 years of stocking non-native Florida Bass . Texas Conservation Symposium, Georgetown Texas (oral presentation)</w:t>
      </w:r>
    </w:p>
    <w:p w14:paraId="4E2AED2A" w14:textId="77777777" w:rsidR="00FA7470" w:rsidRDefault="00FA7470" w:rsidP="00FA7470">
      <w:pPr>
        <w:ind w:left="720" w:hanging="720"/>
        <w:rPr>
          <w:color w:val="000000"/>
          <w:sz w:val="20"/>
        </w:rPr>
      </w:pPr>
      <w:r w:rsidRPr="00FB1577">
        <w:rPr>
          <w:color w:val="000000"/>
          <w:sz w:val="20"/>
        </w:rPr>
        <w:t>Semprun, J. E., L. E. Chappell, K. K. Smith and T. H. Bonner. 2025. Communicating complex biomonitoring data to managers and stakeholders . Texas Conservation Symposium, Georgetown Texas (poster presentation</w:t>
      </w:r>
      <w:r>
        <w:rPr>
          <w:color w:val="000000"/>
          <w:sz w:val="20"/>
        </w:rPr>
        <w:t>; Best Poster Award</w:t>
      </w:r>
      <w:r w:rsidRPr="00FB1577">
        <w:rPr>
          <w:color w:val="000000"/>
          <w:sz w:val="20"/>
        </w:rPr>
        <w:t>)</w:t>
      </w:r>
    </w:p>
    <w:p w14:paraId="2C3EF382" w14:textId="76E88E8C" w:rsidR="004A3CBF" w:rsidRPr="00FB1577" w:rsidRDefault="00320713" w:rsidP="00EF4FB9">
      <w:pPr>
        <w:ind w:left="720" w:hanging="720"/>
        <w:rPr>
          <w:color w:val="000000"/>
          <w:sz w:val="20"/>
        </w:rPr>
      </w:pPr>
      <w:r>
        <w:rPr>
          <w:color w:val="000000"/>
          <w:sz w:val="20"/>
        </w:rPr>
        <w:t>Moore, C.,</w:t>
      </w:r>
      <w:r w:rsidR="008D3F92">
        <w:rPr>
          <w:color w:val="000000"/>
          <w:sz w:val="20"/>
        </w:rPr>
        <w:t xml:space="preserve"> E. </w:t>
      </w:r>
      <w:r>
        <w:rPr>
          <w:color w:val="000000"/>
          <w:sz w:val="20"/>
        </w:rPr>
        <w:t>L</w:t>
      </w:r>
      <w:r w:rsidR="008D3F92">
        <w:rPr>
          <w:color w:val="000000"/>
          <w:sz w:val="20"/>
        </w:rPr>
        <w:t>eal, C. Laughrey, C</w:t>
      </w:r>
      <w:r>
        <w:rPr>
          <w:color w:val="000000"/>
          <w:sz w:val="20"/>
        </w:rPr>
        <w:t>.</w:t>
      </w:r>
      <w:r w:rsidR="008D3F92">
        <w:rPr>
          <w:color w:val="000000"/>
          <w:sz w:val="20"/>
        </w:rPr>
        <w:t xml:space="preserve"> Kunkel</w:t>
      </w:r>
      <w:r>
        <w:rPr>
          <w:color w:val="000000"/>
          <w:sz w:val="20"/>
        </w:rPr>
        <w:t xml:space="preserve">, K. Sullivan, B. Littrell, and T. Bonner. 2025. </w:t>
      </w:r>
      <w:r w:rsidR="00FA7470" w:rsidRPr="00FA7470">
        <w:rPr>
          <w:color w:val="000000"/>
          <w:sz w:val="20"/>
        </w:rPr>
        <w:t>Patterns in Mussel and Fish Assemblages within Off-Channel Water Bodies of the Sabine River and Neches River Basins. Texas Conservation Symposium. Georgetown. (poster presentation)</w:t>
      </w:r>
      <w:r>
        <w:rPr>
          <w:color w:val="000000"/>
          <w:sz w:val="20"/>
        </w:rPr>
        <w:t xml:space="preserve"> </w:t>
      </w:r>
    </w:p>
    <w:p w14:paraId="6FABEE0B" w14:textId="0807C968" w:rsidR="00FB1577" w:rsidRPr="00FB1577" w:rsidRDefault="00FB1577" w:rsidP="00EF4FB9">
      <w:pPr>
        <w:ind w:left="720" w:hanging="720"/>
        <w:rPr>
          <w:color w:val="000000"/>
          <w:sz w:val="20"/>
        </w:rPr>
      </w:pPr>
      <w:r w:rsidRPr="00FB1577">
        <w:rPr>
          <w:color w:val="000000"/>
          <w:sz w:val="20"/>
        </w:rPr>
        <w:t>Laughrey, C. M., L. E. Chappell, K. Sullivan, B. M. Littrell, C. Randklev and T. H. Bonner. 2025. Testing More -Individuals Hypothesis using freshwater mussel catch-per-unit-effort among western gulf slope drainages of Texas . Texas Conservation Symposium, Georgetown Texas (oral presentation)</w:t>
      </w:r>
    </w:p>
    <w:p w14:paraId="4B7979CB" w14:textId="280399AC" w:rsidR="00FB1577" w:rsidRPr="00FB1577" w:rsidRDefault="00FB1577" w:rsidP="00EF4FB9">
      <w:pPr>
        <w:ind w:left="720" w:hanging="720"/>
        <w:rPr>
          <w:color w:val="000000"/>
          <w:sz w:val="20"/>
        </w:rPr>
      </w:pPr>
      <w:r w:rsidRPr="00FB1577">
        <w:rPr>
          <w:color w:val="000000"/>
          <w:sz w:val="20"/>
        </w:rPr>
        <w:t>Wilroy, A. W., L. E. Chappell, Z. A. Hutchens, and T. H. Bonner. 2025. Effects of prolonged drought conditions on karst terrain aquatic communities . Texas Conservation Symposium, Georgetown Texas (oral presentation)</w:t>
      </w:r>
    </w:p>
    <w:p w14:paraId="3A5C0CEE" w14:textId="0F5ED23B" w:rsidR="009C2775" w:rsidRDefault="009C2775" w:rsidP="00EF4FB9">
      <w:pPr>
        <w:ind w:left="720" w:hanging="720"/>
        <w:rPr>
          <w:color w:val="000000"/>
          <w:sz w:val="20"/>
        </w:rPr>
      </w:pPr>
      <w:r w:rsidRPr="009C2775">
        <w:rPr>
          <w:color w:val="000000"/>
          <w:sz w:val="20"/>
        </w:rPr>
        <w:t>Zalmat, A., Bonner, T., Littrell, B., Sullivan, K., Martin, N. 2025. Population genetic structure in a rare freshwater mussel: </w:t>
      </w:r>
      <w:r w:rsidRPr="009C2775">
        <w:rPr>
          <w:i/>
          <w:iCs/>
          <w:color w:val="000000"/>
          <w:sz w:val="20"/>
        </w:rPr>
        <w:t>Pleurobema riddellii</w:t>
      </w:r>
      <w:r w:rsidRPr="009C2775">
        <w:rPr>
          <w:color w:val="000000"/>
          <w:sz w:val="20"/>
        </w:rPr>
        <w:t>. Texas Conservation Symposium. (oral presentation)</w:t>
      </w:r>
    </w:p>
    <w:p w14:paraId="6B0CF4A9" w14:textId="114416B2" w:rsidR="009C2775" w:rsidRDefault="00CE2201" w:rsidP="00EF4FB9">
      <w:pPr>
        <w:ind w:left="720" w:hanging="720"/>
        <w:rPr>
          <w:color w:val="000000"/>
          <w:sz w:val="20"/>
        </w:rPr>
      </w:pPr>
      <w:r w:rsidRPr="00CE2201">
        <w:rPr>
          <w:color w:val="000000"/>
          <w:sz w:val="20"/>
        </w:rPr>
        <w:t>Bonner, T.  2025.  Green throat, yellow barbels, and black double dashes below midlateral stripe between pectoral and pelvic fins:  insights from seining 20+ years in Texas.  Texas Conservation Symposium.  Georgetown.  (oral presentation)</w:t>
      </w:r>
    </w:p>
    <w:p w14:paraId="02B3E795" w14:textId="7868E458" w:rsidR="00285A84" w:rsidRDefault="00285A84" w:rsidP="007B7397">
      <w:pPr>
        <w:ind w:left="720" w:hanging="720"/>
        <w:rPr>
          <w:color w:val="000000"/>
          <w:sz w:val="20"/>
        </w:rPr>
      </w:pPr>
      <w:r>
        <w:rPr>
          <w:color w:val="000000"/>
          <w:sz w:val="20"/>
        </w:rPr>
        <w:t xml:space="preserve">Zalmat, A., </w:t>
      </w:r>
      <w:r w:rsidR="007B7397">
        <w:rPr>
          <w:color w:val="000000"/>
          <w:sz w:val="20"/>
        </w:rPr>
        <w:t xml:space="preserve">T.H. Bonner, N. Martin.  2024.  Population genetic structure in a rare freshwater mussel, </w:t>
      </w:r>
      <w:r w:rsidR="007B7397" w:rsidRPr="007B7397">
        <w:rPr>
          <w:i/>
          <w:iCs/>
          <w:color w:val="000000"/>
          <w:sz w:val="20"/>
        </w:rPr>
        <w:t>Pleurobema riddellii</w:t>
      </w:r>
      <w:r w:rsidR="007B7397">
        <w:rPr>
          <w:color w:val="000000"/>
          <w:sz w:val="20"/>
        </w:rPr>
        <w:t xml:space="preserve">.  </w:t>
      </w:r>
      <w:r w:rsidR="007B7397" w:rsidRPr="00911997">
        <w:rPr>
          <w:color w:val="000000"/>
          <w:sz w:val="20"/>
        </w:rPr>
        <w:t>Southern Division of American Fisheries Society, Chattanooga, Tennesse</w:t>
      </w:r>
      <w:r w:rsidR="007B7397">
        <w:rPr>
          <w:color w:val="000000"/>
          <w:sz w:val="20"/>
        </w:rPr>
        <w:t>e</w:t>
      </w:r>
      <w:r w:rsidR="007B7397" w:rsidRPr="00911997">
        <w:rPr>
          <w:color w:val="000000"/>
          <w:sz w:val="20"/>
        </w:rPr>
        <w:t xml:space="preserve"> </w:t>
      </w:r>
      <w:r w:rsidR="007B7397" w:rsidRPr="008A6EE4">
        <w:rPr>
          <w:color w:val="000000"/>
          <w:sz w:val="20"/>
        </w:rPr>
        <w:t>(oral presentation)</w:t>
      </w:r>
      <w:r w:rsidR="007B7397">
        <w:rPr>
          <w:color w:val="000000"/>
          <w:sz w:val="20"/>
        </w:rPr>
        <w:t>.  Best PhD Student Speaker Award.</w:t>
      </w:r>
    </w:p>
    <w:p w14:paraId="5A6394CE" w14:textId="75755FB8" w:rsidR="009E6031" w:rsidRDefault="009E6031" w:rsidP="005D76EF">
      <w:pPr>
        <w:ind w:left="720" w:hanging="720"/>
        <w:rPr>
          <w:color w:val="000000"/>
          <w:sz w:val="20"/>
        </w:rPr>
      </w:pPr>
      <w:r>
        <w:rPr>
          <w:color w:val="000000"/>
          <w:sz w:val="20"/>
        </w:rPr>
        <w:t xml:space="preserve">Garner, C. A. Zalmat, </w:t>
      </w:r>
      <w:r w:rsidR="005D76EF">
        <w:rPr>
          <w:color w:val="000000"/>
          <w:sz w:val="20"/>
        </w:rPr>
        <w:t xml:space="preserve">C. Adams, and T.H. Bonner.  2024. Reproductive life history of </w:t>
      </w:r>
      <w:r w:rsidR="005D76EF" w:rsidRPr="005D76EF">
        <w:rPr>
          <w:i/>
          <w:iCs/>
          <w:color w:val="000000"/>
          <w:sz w:val="20"/>
        </w:rPr>
        <w:t>Pleurobema riddellii</w:t>
      </w:r>
      <w:r w:rsidR="005D76EF">
        <w:rPr>
          <w:color w:val="000000"/>
          <w:sz w:val="20"/>
        </w:rPr>
        <w:t xml:space="preserve">. </w:t>
      </w:r>
      <w:r w:rsidR="005D76EF" w:rsidRPr="00E67E92">
        <w:rPr>
          <w:color w:val="000000"/>
          <w:sz w:val="20"/>
        </w:rPr>
        <w:t xml:space="preserve">Southern Division of American Fisheries Society, </w:t>
      </w:r>
      <w:r w:rsidR="005D76EF">
        <w:rPr>
          <w:color w:val="000000"/>
          <w:sz w:val="20"/>
        </w:rPr>
        <w:t>Chattanooga, Tennessee</w:t>
      </w:r>
      <w:r w:rsidR="005D76EF" w:rsidRPr="00E67E92">
        <w:rPr>
          <w:color w:val="000000"/>
          <w:sz w:val="20"/>
        </w:rPr>
        <w:t xml:space="preserve"> </w:t>
      </w:r>
      <w:r w:rsidR="005D76EF">
        <w:rPr>
          <w:color w:val="000000"/>
          <w:sz w:val="20"/>
        </w:rPr>
        <w:t>(poster</w:t>
      </w:r>
      <w:r w:rsidR="005D76EF" w:rsidRPr="00E67E92">
        <w:rPr>
          <w:color w:val="000000"/>
          <w:sz w:val="20"/>
        </w:rPr>
        <w:t xml:space="preserve"> presentation)</w:t>
      </w:r>
      <w:r w:rsidR="005D76EF">
        <w:rPr>
          <w:color w:val="000000"/>
          <w:sz w:val="20"/>
        </w:rPr>
        <w:t xml:space="preserve">. </w:t>
      </w:r>
    </w:p>
    <w:p w14:paraId="0E8B501B" w14:textId="0AC2DC45" w:rsidR="002579AF" w:rsidRDefault="00DE780B" w:rsidP="00FE07CE">
      <w:pPr>
        <w:ind w:left="720" w:hanging="720"/>
        <w:rPr>
          <w:color w:val="000000"/>
          <w:sz w:val="20"/>
        </w:rPr>
      </w:pPr>
      <w:r>
        <w:rPr>
          <w:color w:val="000000"/>
          <w:sz w:val="20"/>
        </w:rPr>
        <w:t xml:space="preserve">Blake, A.D., L.E. Chappell, and T.H. Bonner. 2024.  Life history of the </w:t>
      </w:r>
      <w:r w:rsidR="007B7397">
        <w:rPr>
          <w:color w:val="000000"/>
          <w:sz w:val="20"/>
        </w:rPr>
        <w:t>Harlequin</w:t>
      </w:r>
      <w:r>
        <w:rPr>
          <w:color w:val="000000"/>
          <w:sz w:val="20"/>
        </w:rPr>
        <w:t xml:space="preserve"> Darter </w:t>
      </w:r>
      <w:r w:rsidR="00FE07CE">
        <w:rPr>
          <w:color w:val="000000"/>
          <w:sz w:val="20"/>
        </w:rPr>
        <w:t xml:space="preserve">in the lower Neches River basin.  </w:t>
      </w:r>
      <w:r w:rsidR="00FE07CE" w:rsidRPr="00911997">
        <w:rPr>
          <w:color w:val="000000"/>
          <w:sz w:val="20"/>
        </w:rPr>
        <w:t>Southern Division of American Fisheries Society, Chattanooga, Tennesse</w:t>
      </w:r>
      <w:r w:rsidR="00FE07CE">
        <w:rPr>
          <w:color w:val="000000"/>
          <w:sz w:val="20"/>
        </w:rPr>
        <w:t>e</w:t>
      </w:r>
      <w:r w:rsidR="00FE07CE" w:rsidRPr="00911997">
        <w:rPr>
          <w:color w:val="000000"/>
          <w:sz w:val="20"/>
        </w:rPr>
        <w:t xml:space="preserve"> </w:t>
      </w:r>
      <w:r w:rsidR="00FE07CE" w:rsidRPr="008A6EE4">
        <w:rPr>
          <w:color w:val="000000"/>
          <w:sz w:val="20"/>
        </w:rPr>
        <w:t>(oral presentation)</w:t>
      </w:r>
    </w:p>
    <w:p w14:paraId="25624C6B" w14:textId="07F2F41A" w:rsidR="00CA6062" w:rsidRDefault="00CA6062" w:rsidP="00A352E9">
      <w:pPr>
        <w:ind w:left="720" w:hanging="720"/>
        <w:rPr>
          <w:color w:val="000000"/>
          <w:sz w:val="20"/>
        </w:rPr>
      </w:pPr>
      <w:r>
        <w:rPr>
          <w:color w:val="000000"/>
          <w:sz w:val="20"/>
        </w:rPr>
        <w:t xml:space="preserve">Leal, E., J. Tivin, T.H. Bonner.  2024.  </w:t>
      </w:r>
      <w:r w:rsidRPr="00307BA4">
        <w:rPr>
          <w:color w:val="000000"/>
          <w:sz w:val="20"/>
        </w:rPr>
        <w:t>Assessing peripheral populations of two imperiled aquatic fauna</w:t>
      </w:r>
      <w:r>
        <w:rPr>
          <w:color w:val="000000"/>
          <w:sz w:val="20"/>
        </w:rPr>
        <w:t xml:space="preserve"> in the Colorado River basin of Texas.  </w:t>
      </w:r>
      <w:bookmarkStart w:id="52" w:name="_Hlk159943144"/>
      <w:r w:rsidRPr="00911997">
        <w:rPr>
          <w:color w:val="000000"/>
          <w:sz w:val="20"/>
        </w:rPr>
        <w:t>Southern Division of American Fisheries Society, Chattanooga, Tennesse</w:t>
      </w:r>
      <w:r>
        <w:rPr>
          <w:color w:val="000000"/>
          <w:sz w:val="20"/>
        </w:rPr>
        <w:t>e</w:t>
      </w:r>
      <w:r w:rsidRPr="00911997">
        <w:rPr>
          <w:color w:val="000000"/>
          <w:sz w:val="20"/>
        </w:rPr>
        <w:t xml:space="preserve"> </w:t>
      </w:r>
      <w:r w:rsidRPr="008A6EE4">
        <w:rPr>
          <w:color w:val="000000"/>
          <w:sz w:val="20"/>
        </w:rPr>
        <w:t>(oral presentation)</w:t>
      </w:r>
    </w:p>
    <w:bookmarkEnd w:id="52"/>
    <w:p w14:paraId="46806B6F" w14:textId="3D19E490" w:rsidR="00A352E9" w:rsidRDefault="00A352E9" w:rsidP="00A352E9">
      <w:pPr>
        <w:ind w:left="720" w:hanging="720"/>
        <w:rPr>
          <w:color w:val="000000"/>
          <w:sz w:val="20"/>
        </w:rPr>
      </w:pPr>
      <w:r>
        <w:rPr>
          <w:color w:val="000000"/>
          <w:sz w:val="20"/>
        </w:rPr>
        <w:t xml:space="preserve">Schoeck, C., K.T. Sullivan, B.M. Littrell, J. Guajardo, B. Kirby, T. H. Bonner.  2024. </w:t>
      </w:r>
      <w:r w:rsidRPr="00E67E92">
        <w:rPr>
          <w:color w:val="000000"/>
          <w:sz w:val="20"/>
        </w:rPr>
        <w:t>Mussel community</w:t>
      </w:r>
      <w:r>
        <w:rPr>
          <w:color w:val="000000"/>
          <w:sz w:val="20"/>
        </w:rPr>
        <w:t xml:space="preserve"> </w:t>
      </w:r>
      <w:r w:rsidRPr="00E67E92">
        <w:rPr>
          <w:color w:val="000000"/>
          <w:sz w:val="20"/>
        </w:rPr>
        <w:t xml:space="preserve">and water quality </w:t>
      </w:r>
      <w:r>
        <w:rPr>
          <w:color w:val="000000"/>
          <w:sz w:val="20"/>
        </w:rPr>
        <w:t>within a southcentral river basin of North</w:t>
      </w:r>
      <w:r w:rsidR="00DB524B">
        <w:rPr>
          <w:color w:val="000000"/>
          <w:sz w:val="20"/>
        </w:rPr>
        <w:t xml:space="preserve"> America with </w:t>
      </w:r>
      <w:r w:rsidRPr="00E67E92">
        <w:rPr>
          <w:color w:val="000000"/>
          <w:sz w:val="20"/>
        </w:rPr>
        <w:t xml:space="preserve">emphasis on </w:t>
      </w:r>
      <w:r w:rsidR="00DB524B">
        <w:rPr>
          <w:color w:val="000000"/>
          <w:sz w:val="20"/>
        </w:rPr>
        <w:t>two federally proposed species.</w:t>
      </w:r>
      <w:r>
        <w:rPr>
          <w:color w:val="000000"/>
          <w:sz w:val="20"/>
        </w:rPr>
        <w:t xml:space="preserve">  </w:t>
      </w:r>
      <w:r w:rsidRPr="00E67E92">
        <w:rPr>
          <w:color w:val="000000"/>
          <w:sz w:val="20"/>
        </w:rPr>
        <w:t xml:space="preserve">Southern Division of American Fisheries Society, </w:t>
      </w:r>
      <w:r>
        <w:rPr>
          <w:color w:val="000000"/>
          <w:sz w:val="20"/>
        </w:rPr>
        <w:t xml:space="preserve">Chattanooga, </w:t>
      </w:r>
      <w:r w:rsidR="00DB524B">
        <w:rPr>
          <w:color w:val="000000"/>
          <w:sz w:val="20"/>
        </w:rPr>
        <w:t>Tennessee</w:t>
      </w:r>
      <w:r w:rsidRPr="00E67E92">
        <w:rPr>
          <w:color w:val="000000"/>
          <w:sz w:val="20"/>
        </w:rPr>
        <w:t xml:space="preserve"> </w:t>
      </w:r>
      <w:r>
        <w:rPr>
          <w:color w:val="000000"/>
          <w:sz w:val="20"/>
        </w:rPr>
        <w:t>(poster</w:t>
      </w:r>
      <w:r w:rsidRPr="00E67E92">
        <w:rPr>
          <w:color w:val="000000"/>
          <w:sz w:val="20"/>
        </w:rPr>
        <w:t xml:space="preserve"> presentation)</w:t>
      </w:r>
      <w:r>
        <w:rPr>
          <w:color w:val="000000"/>
          <w:sz w:val="20"/>
        </w:rPr>
        <w:t>.</w:t>
      </w:r>
    </w:p>
    <w:p w14:paraId="3971BF7A" w14:textId="6CA6064B" w:rsidR="00911997" w:rsidRPr="00911997" w:rsidRDefault="00911997" w:rsidP="00911997">
      <w:pPr>
        <w:ind w:left="720" w:hanging="720"/>
        <w:rPr>
          <w:color w:val="000000"/>
          <w:sz w:val="20"/>
        </w:rPr>
      </w:pPr>
      <w:r w:rsidRPr="00911997">
        <w:rPr>
          <w:color w:val="000000"/>
          <w:sz w:val="20"/>
        </w:rPr>
        <w:t>Tivin J.D. and T.H. Bonner. 2024. Effects of extreme flow events on community composition and habitat complexity of groundwater dominated systems. Southern Division of American Fisheries Society, Chattanooga, Tennesse</w:t>
      </w:r>
      <w:r w:rsidR="00CA6062">
        <w:rPr>
          <w:color w:val="000000"/>
          <w:sz w:val="20"/>
        </w:rPr>
        <w:t>e</w:t>
      </w:r>
      <w:r w:rsidRPr="00911997">
        <w:rPr>
          <w:color w:val="000000"/>
          <w:sz w:val="20"/>
        </w:rPr>
        <w:t xml:space="preserve"> (poster presentation)</w:t>
      </w:r>
    </w:p>
    <w:p w14:paraId="729CD366" w14:textId="5C6EB1E8" w:rsidR="008A6EE4" w:rsidRPr="008A6EE4" w:rsidRDefault="008A6EE4" w:rsidP="008A6EE4">
      <w:pPr>
        <w:ind w:left="720" w:hanging="720"/>
        <w:rPr>
          <w:color w:val="000000"/>
          <w:sz w:val="20"/>
        </w:rPr>
      </w:pPr>
      <w:r w:rsidRPr="008A6EE4">
        <w:rPr>
          <w:color w:val="000000"/>
          <w:sz w:val="20"/>
        </w:rPr>
        <w:t>Chappell, L.E. and T.H. Bonner.  2024. Hydrology and geology as structuring mechanisms of semi-arid fish communities. Southern Division of American Fisheries Society, Chattanooga Tennessee (oral presentation)</w:t>
      </w:r>
    </w:p>
    <w:p w14:paraId="0566D776" w14:textId="0EE4F94C" w:rsidR="008A6EE4" w:rsidRPr="008A6EE4" w:rsidRDefault="008A6EE4" w:rsidP="008A6EE4">
      <w:pPr>
        <w:ind w:left="720" w:hanging="720"/>
        <w:rPr>
          <w:color w:val="000000"/>
          <w:sz w:val="20"/>
        </w:rPr>
      </w:pPr>
      <w:r w:rsidRPr="008A6EE4">
        <w:rPr>
          <w:color w:val="000000"/>
          <w:sz w:val="20"/>
        </w:rPr>
        <w:lastRenderedPageBreak/>
        <w:t xml:space="preserve">Chappell, L.E., E. Leal, J. D. Tivin and T.H. Bonner.  2024. Range </w:t>
      </w:r>
      <w:r w:rsidR="0048081D">
        <w:rPr>
          <w:color w:val="000000"/>
          <w:sz w:val="20"/>
        </w:rPr>
        <w:t>e</w:t>
      </w:r>
      <w:r w:rsidRPr="008A6EE4">
        <w:rPr>
          <w:color w:val="000000"/>
          <w:sz w:val="20"/>
        </w:rPr>
        <w:t xml:space="preserve">xtension of </w:t>
      </w:r>
      <w:r w:rsidR="0048081D">
        <w:rPr>
          <w:color w:val="000000"/>
          <w:sz w:val="20"/>
        </w:rPr>
        <w:t>e</w:t>
      </w:r>
      <w:r w:rsidRPr="008A6EE4">
        <w:rPr>
          <w:color w:val="000000"/>
          <w:sz w:val="20"/>
        </w:rPr>
        <w:t xml:space="preserve">ndangered Fountain Darter </w:t>
      </w:r>
      <w:r w:rsidRPr="008A6EE4">
        <w:rPr>
          <w:i/>
          <w:iCs/>
          <w:color w:val="000000"/>
          <w:sz w:val="20"/>
        </w:rPr>
        <w:t>Etheostoma fonticola</w:t>
      </w:r>
      <w:r w:rsidRPr="008A6EE4">
        <w:rPr>
          <w:color w:val="000000"/>
          <w:sz w:val="20"/>
        </w:rPr>
        <w:t>. Southern Division of American Fisheries Society, Chattanooga Tennessee (poster presentation)</w:t>
      </w:r>
    </w:p>
    <w:p w14:paraId="27C9738E" w14:textId="77777777" w:rsidR="00501AA8" w:rsidRDefault="00501AA8" w:rsidP="00501AA8">
      <w:pPr>
        <w:ind w:left="720" w:hanging="720"/>
        <w:rPr>
          <w:color w:val="000000"/>
          <w:sz w:val="20"/>
        </w:rPr>
      </w:pPr>
      <w:r>
        <w:rPr>
          <w:color w:val="000000"/>
          <w:sz w:val="20"/>
        </w:rPr>
        <w:t xml:space="preserve">Leal, E., J. Tivin, T.H. Bonner.  2023.  </w:t>
      </w:r>
      <w:r w:rsidRPr="00307BA4">
        <w:rPr>
          <w:color w:val="000000"/>
          <w:sz w:val="20"/>
        </w:rPr>
        <w:t>Assessing peripheral populations of two imperiled aquatic fauna</w:t>
      </w:r>
      <w:r>
        <w:rPr>
          <w:color w:val="000000"/>
          <w:sz w:val="20"/>
        </w:rPr>
        <w:t xml:space="preserve"> in the Colorado River basin of Texas.  Aquatic Biology Seminar, Texas State University.</w:t>
      </w:r>
    </w:p>
    <w:p w14:paraId="7662C608" w14:textId="77777777" w:rsidR="00501AA8" w:rsidRDefault="00501AA8" w:rsidP="00501AA8">
      <w:pPr>
        <w:ind w:left="720" w:hanging="720"/>
        <w:rPr>
          <w:color w:val="000000"/>
          <w:sz w:val="20"/>
        </w:rPr>
      </w:pPr>
      <w:r>
        <w:rPr>
          <w:color w:val="000000"/>
          <w:sz w:val="20"/>
        </w:rPr>
        <w:t xml:space="preserve">Chappell, L.E. and T.H. Bonner.  2023.  Hydrology and geology as structuring mechanisms of semi-arid fish communities.  Texas State University Christmas Mountain Symposium. Terlingua, Texas.  </w:t>
      </w:r>
    </w:p>
    <w:p w14:paraId="46540AA1" w14:textId="77777777" w:rsidR="00501AA8" w:rsidRPr="00E67E92" w:rsidRDefault="00501AA8" w:rsidP="00501AA8">
      <w:pPr>
        <w:ind w:left="720" w:hanging="720"/>
        <w:rPr>
          <w:i/>
          <w:iCs/>
          <w:color w:val="000000"/>
          <w:sz w:val="20"/>
        </w:rPr>
      </w:pPr>
      <w:r>
        <w:rPr>
          <w:color w:val="000000"/>
          <w:sz w:val="20"/>
        </w:rPr>
        <w:t xml:space="preserve">Wolter, M. and T.H. Bonner.  2023. </w:t>
      </w:r>
      <w:r w:rsidRPr="00E67E92">
        <w:rPr>
          <w:color w:val="000000"/>
          <w:sz w:val="20"/>
        </w:rPr>
        <w:t xml:space="preserve">Assessing densities and habitat associations of the endangered </w:t>
      </w:r>
      <w:r w:rsidRPr="00E67E92">
        <w:rPr>
          <w:i/>
          <w:iCs/>
          <w:color w:val="000000"/>
          <w:sz w:val="20"/>
        </w:rPr>
        <w:t>Etheostoma</w:t>
      </w:r>
      <w:r>
        <w:rPr>
          <w:i/>
          <w:iCs/>
          <w:color w:val="000000"/>
          <w:sz w:val="20"/>
        </w:rPr>
        <w:t xml:space="preserve"> </w:t>
      </w:r>
      <w:r w:rsidRPr="00E67E92">
        <w:rPr>
          <w:i/>
          <w:iCs/>
          <w:color w:val="000000"/>
          <w:sz w:val="20"/>
        </w:rPr>
        <w:t>fonticola</w:t>
      </w:r>
      <w:r w:rsidRPr="00E67E92">
        <w:rPr>
          <w:color w:val="000000"/>
          <w:sz w:val="20"/>
        </w:rPr>
        <w:t xml:space="preserve"> using a long-term dataset</w:t>
      </w:r>
      <w:r>
        <w:rPr>
          <w:color w:val="000000"/>
          <w:sz w:val="20"/>
        </w:rPr>
        <w:t xml:space="preserve">.  </w:t>
      </w:r>
      <w:r w:rsidRPr="00E67E92">
        <w:rPr>
          <w:color w:val="000000"/>
          <w:sz w:val="20"/>
        </w:rPr>
        <w:t>Southern Division of American Fisheries Society, Norfolk Virginia (oral presentation).</w:t>
      </w:r>
    </w:p>
    <w:p w14:paraId="2128A7B8" w14:textId="77777777" w:rsidR="00501AA8" w:rsidRDefault="00501AA8" w:rsidP="00501AA8">
      <w:pPr>
        <w:ind w:left="720" w:hanging="720"/>
        <w:rPr>
          <w:color w:val="000000"/>
          <w:sz w:val="20"/>
        </w:rPr>
      </w:pPr>
      <w:r>
        <w:rPr>
          <w:color w:val="000000"/>
          <w:sz w:val="20"/>
        </w:rPr>
        <w:t xml:space="preserve">Tivin, J. and T.H. Bonner.  2023.  </w:t>
      </w:r>
      <w:r w:rsidRPr="00E67E92">
        <w:rPr>
          <w:color w:val="000000"/>
          <w:sz w:val="20"/>
        </w:rPr>
        <w:t>Effects of extreme flow events on community composition and habitat</w:t>
      </w:r>
      <w:r>
        <w:rPr>
          <w:color w:val="000000"/>
          <w:sz w:val="20"/>
        </w:rPr>
        <w:t xml:space="preserve"> </w:t>
      </w:r>
      <w:r w:rsidRPr="00E67E92">
        <w:rPr>
          <w:color w:val="000000"/>
          <w:sz w:val="20"/>
        </w:rPr>
        <w:t>complexity of groundwater dominated systems</w:t>
      </w:r>
      <w:r>
        <w:rPr>
          <w:color w:val="000000"/>
          <w:sz w:val="20"/>
        </w:rPr>
        <w:t xml:space="preserve">.  </w:t>
      </w:r>
      <w:r w:rsidRPr="00E67E92">
        <w:rPr>
          <w:color w:val="000000"/>
          <w:sz w:val="20"/>
        </w:rPr>
        <w:t>Southern Division of American Fisheries Society, Norfolk Virginia (oral presentation).</w:t>
      </w:r>
    </w:p>
    <w:p w14:paraId="2FB70088" w14:textId="77777777" w:rsidR="00501AA8" w:rsidRDefault="00501AA8" w:rsidP="00501AA8">
      <w:pPr>
        <w:ind w:left="720" w:hanging="720"/>
        <w:rPr>
          <w:color w:val="000000"/>
          <w:sz w:val="20"/>
        </w:rPr>
      </w:pPr>
      <w:r>
        <w:rPr>
          <w:color w:val="000000"/>
          <w:sz w:val="20"/>
        </w:rPr>
        <w:t xml:space="preserve">Schoeck, C., K.T. Sullivan, B.M. Littrell, J. Guajardo, B. Kirby, T. H. Bonner.  2023. </w:t>
      </w:r>
      <w:r w:rsidRPr="00E67E92">
        <w:rPr>
          <w:color w:val="000000"/>
          <w:sz w:val="20"/>
        </w:rPr>
        <w:t>Mussel community, habitat associations, and water quality in the Sabine River</w:t>
      </w:r>
      <w:r>
        <w:rPr>
          <w:color w:val="000000"/>
          <w:sz w:val="20"/>
        </w:rPr>
        <w:t xml:space="preserve"> </w:t>
      </w:r>
      <w:r w:rsidRPr="00E67E92">
        <w:rPr>
          <w:color w:val="000000"/>
          <w:sz w:val="20"/>
        </w:rPr>
        <w:t>basin with emphasis on species that are candidates for federal listing</w:t>
      </w:r>
      <w:r>
        <w:rPr>
          <w:color w:val="000000"/>
          <w:sz w:val="20"/>
        </w:rPr>
        <w:t xml:space="preserve">.  </w:t>
      </w:r>
      <w:r w:rsidRPr="00E67E92">
        <w:rPr>
          <w:color w:val="000000"/>
          <w:sz w:val="20"/>
        </w:rPr>
        <w:t>Southern Division of American Fisheries Society, Norfolk Virginia (</w:t>
      </w:r>
      <w:r>
        <w:rPr>
          <w:color w:val="000000"/>
          <w:sz w:val="20"/>
        </w:rPr>
        <w:t>oral</w:t>
      </w:r>
      <w:r w:rsidRPr="00E67E92">
        <w:rPr>
          <w:color w:val="000000"/>
          <w:sz w:val="20"/>
        </w:rPr>
        <w:t xml:space="preserve"> presentation)</w:t>
      </w:r>
      <w:r>
        <w:rPr>
          <w:color w:val="000000"/>
          <w:sz w:val="20"/>
        </w:rPr>
        <w:t>.</w:t>
      </w:r>
    </w:p>
    <w:p w14:paraId="1A9C2E36" w14:textId="77777777" w:rsidR="00501AA8" w:rsidRDefault="00501AA8" w:rsidP="00501AA8">
      <w:pPr>
        <w:ind w:left="720" w:hanging="720"/>
        <w:rPr>
          <w:color w:val="000000"/>
          <w:sz w:val="20"/>
        </w:rPr>
      </w:pPr>
      <w:r>
        <w:rPr>
          <w:color w:val="000000"/>
          <w:sz w:val="20"/>
        </w:rPr>
        <w:t xml:space="preserve">Kiser, A., C.A. Craig, T. H. Bonner, B. Littrell, C. Smith, C. Robertson, H. Wang, W.E. Grant, M.S. Johnson, R. Lopez, C.R. Randklev.  2023. </w:t>
      </w:r>
      <w:r w:rsidRPr="00E67E92">
        <w:rPr>
          <w:color w:val="000000"/>
          <w:sz w:val="20"/>
        </w:rPr>
        <w:t>Creating a systematic prioritization of stream reaches for conservation of</w:t>
      </w:r>
      <w:r>
        <w:rPr>
          <w:color w:val="000000"/>
          <w:sz w:val="20"/>
        </w:rPr>
        <w:t xml:space="preserve"> </w:t>
      </w:r>
      <w:r w:rsidRPr="00E67E92">
        <w:rPr>
          <w:color w:val="000000"/>
          <w:sz w:val="20"/>
        </w:rPr>
        <w:t>aquatic species</w:t>
      </w:r>
      <w:r>
        <w:rPr>
          <w:color w:val="000000"/>
          <w:sz w:val="20"/>
        </w:rPr>
        <w:t xml:space="preserve">. </w:t>
      </w:r>
      <w:r w:rsidRPr="00E67E92">
        <w:rPr>
          <w:color w:val="000000"/>
          <w:sz w:val="20"/>
        </w:rPr>
        <w:t>Southern Division of American Fisheries Society, Norfolk Virginia (oral presentation).</w:t>
      </w:r>
    </w:p>
    <w:p w14:paraId="74A5880F" w14:textId="77777777" w:rsidR="00501AA8" w:rsidRDefault="00501AA8" w:rsidP="00501AA8">
      <w:pPr>
        <w:ind w:left="720" w:hanging="720"/>
        <w:rPr>
          <w:color w:val="000000"/>
          <w:sz w:val="20"/>
        </w:rPr>
      </w:pPr>
      <w:r>
        <w:rPr>
          <w:color w:val="000000"/>
          <w:sz w:val="20"/>
        </w:rPr>
        <w:t xml:space="preserve">Chappell, L.E. and T.H. Bonner.  2023.  </w:t>
      </w:r>
      <w:r w:rsidRPr="00E67E92">
        <w:rPr>
          <w:color w:val="000000"/>
          <w:sz w:val="20"/>
        </w:rPr>
        <w:t>Hydrogeological effects on spring-associated fish communities in the Edwards</w:t>
      </w:r>
      <w:r>
        <w:rPr>
          <w:color w:val="000000"/>
          <w:sz w:val="20"/>
        </w:rPr>
        <w:t xml:space="preserve"> </w:t>
      </w:r>
      <w:r w:rsidRPr="00E67E92">
        <w:rPr>
          <w:color w:val="000000"/>
          <w:sz w:val="20"/>
        </w:rPr>
        <w:t>Plateau region of central Texas</w:t>
      </w:r>
      <w:r>
        <w:rPr>
          <w:color w:val="000000"/>
          <w:sz w:val="20"/>
        </w:rPr>
        <w:t xml:space="preserve">.  </w:t>
      </w:r>
      <w:r w:rsidRPr="00E67E92">
        <w:rPr>
          <w:color w:val="000000"/>
          <w:sz w:val="20"/>
        </w:rPr>
        <w:t>Southern Division of American Fisheries Society, Norfolk Virginia (</w:t>
      </w:r>
      <w:r>
        <w:rPr>
          <w:color w:val="000000"/>
          <w:sz w:val="20"/>
        </w:rPr>
        <w:t>oral</w:t>
      </w:r>
      <w:r w:rsidRPr="00E67E92">
        <w:rPr>
          <w:color w:val="000000"/>
          <w:sz w:val="20"/>
        </w:rPr>
        <w:t xml:space="preserve"> presentation)</w:t>
      </w:r>
      <w:r>
        <w:rPr>
          <w:color w:val="000000"/>
          <w:sz w:val="20"/>
        </w:rPr>
        <w:t>.</w:t>
      </w:r>
    </w:p>
    <w:p w14:paraId="0D619B5E" w14:textId="77777777" w:rsidR="00501AA8" w:rsidRDefault="00501AA8" w:rsidP="00501AA8">
      <w:pPr>
        <w:ind w:left="720" w:hanging="720"/>
        <w:rPr>
          <w:color w:val="000000"/>
          <w:sz w:val="20"/>
        </w:rPr>
      </w:pPr>
      <w:r>
        <w:rPr>
          <w:color w:val="000000"/>
          <w:sz w:val="20"/>
        </w:rPr>
        <w:t xml:space="preserve">Blake, D., L.E. Chappell, and T.H. Bonner.  2023. </w:t>
      </w:r>
      <w:r w:rsidRPr="00E67E92">
        <w:rPr>
          <w:color w:val="000000"/>
          <w:sz w:val="20"/>
        </w:rPr>
        <w:t>Reproduction and diet of the Harlequin Darter in the Neches River basin of Texas</w:t>
      </w:r>
      <w:r>
        <w:rPr>
          <w:color w:val="000000"/>
          <w:sz w:val="20"/>
        </w:rPr>
        <w:t xml:space="preserve">. </w:t>
      </w:r>
      <w:bookmarkStart w:id="53" w:name="_Hlk134079084"/>
      <w:r w:rsidRPr="00E67E92">
        <w:rPr>
          <w:color w:val="000000"/>
          <w:sz w:val="20"/>
        </w:rPr>
        <w:t>Southern Division of American Fisheries Society, Norfolk Virginia (poster presentation)</w:t>
      </w:r>
    </w:p>
    <w:bookmarkEnd w:id="53"/>
    <w:p w14:paraId="7492189F" w14:textId="77777777" w:rsidR="00501AA8" w:rsidRPr="00E67E92" w:rsidRDefault="00501AA8" w:rsidP="00501AA8">
      <w:pPr>
        <w:ind w:left="720" w:hanging="720"/>
        <w:rPr>
          <w:color w:val="000000"/>
          <w:sz w:val="20"/>
        </w:rPr>
      </w:pPr>
      <w:r>
        <w:rPr>
          <w:color w:val="000000"/>
          <w:sz w:val="20"/>
        </w:rPr>
        <w:t xml:space="preserve">Zalmat Z. and T.H. Bonner.  2023. </w:t>
      </w:r>
      <w:r w:rsidRPr="00E67E92">
        <w:rPr>
          <w:color w:val="000000"/>
          <w:sz w:val="20"/>
        </w:rPr>
        <w:t xml:space="preserve">Reproductive Periodicity in a Threatened Freshwater Mussel: </w:t>
      </w:r>
      <w:r w:rsidRPr="00E67E92">
        <w:rPr>
          <w:i/>
          <w:iCs/>
          <w:color w:val="000000"/>
          <w:sz w:val="20"/>
        </w:rPr>
        <w:t>Pleurobema riddellii</w:t>
      </w:r>
      <w:r>
        <w:rPr>
          <w:color w:val="000000"/>
          <w:sz w:val="20"/>
        </w:rPr>
        <w:t>. Southern Division of American Fisheries Society, Norfolk Virginia (poster presentation)</w:t>
      </w:r>
    </w:p>
    <w:p w14:paraId="23C783CD" w14:textId="77777777" w:rsidR="00501AA8" w:rsidRDefault="00501AA8" w:rsidP="00501AA8">
      <w:pPr>
        <w:ind w:left="720" w:hanging="720"/>
        <w:rPr>
          <w:color w:val="000000"/>
          <w:sz w:val="20"/>
        </w:rPr>
      </w:pPr>
      <w:r>
        <w:rPr>
          <w:color w:val="000000"/>
          <w:sz w:val="20"/>
        </w:rPr>
        <w:t xml:space="preserve">Hutchens, Z.  and T.H. Bonner 2023. </w:t>
      </w:r>
      <w:r w:rsidRPr="00E67E92">
        <w:rPr>
          <w:color w:val="000000"/>
          <w:sz w:val="20"/>
        </w:rPr>
        <w:t>Spatial distribution and habitat associations of mussel and fish communities in the upper Guadalupe</w:t>
      </w:r>
      <w:r>
        <w:rPr>
          <w:color w:val="000000"/>
          <w:sz w:val="20"/>
        </w:rPr>
        <w:t xml:space="preserve"> </w:t>
      </w:r>
      <w:r w:rsidRPr="00E67E92">
        <w:rPr>
          <w:color w:val="000000"/>
          <w:sz w:val="20"/>
        </w:rPr>
        <w:t>River basin (TX) during extreme drought</w:t>
      </w:r>
      <w:r>
        <w:rPr>
          <w:color w:val="000000"/>
          <w:sz w:val="20"/>
        </w:rPr>
        <w:t>. Southern Division of American Fisheries Society, Norfolk Virginia (poster presentation)</w:t>
      </w:r>
    </w:p>
    <w:p w14:paraId="381802A6" w14:textId="77777777" w:rsidR="00501AA8" w:rsidRDefault="00501AA8" w:rsidP="00501AA8">
      <w:pPr>
        <w:ind w:left="720" w:hanging="720"/>
        <w:rPr>
          <w:color w:val="000000"/>
          <w:sz w:val="20"/>
        </w:rPr>
      </w:pPr>
      <w:r w:rsidRPr="00E67E92">
        <w:rPr>
          <w:color w:val="000000"/>
          <w:sz w:val="20"/>
        </w:rPr>
        <w:t>E</w:t>
      </w:r>
      <w:r>
        <w:rPr>
          <w:color w:val="000000"/>
          <w:sz w:val="20"/>
        </w:rPr>
        <w:t>.</w:t>
      </w:r>
      <w:r w:rsidRPr="00E67E92">
        <w:rPr>
          <w:color w:val="000000"/>
          <w:sz w:val="20"/>
        </w:rPr>
        <w:t xml:space="preserve"> Leal, J</w:t>
      </w:r>
      <w:r>
        <w:rPr>
          <w:color w:val="000000"/>
          <w:sz w:val="20"/>
        </w:rPr>
        <w:t>.</w:t>
      </w:r>
      <w:r w:rsidRPr="00E67E92">
        <w:rPr>
          <w:color w:val="000000"/>
          <w:sz w:val="20"/>
        </w:rPr>
        <w:t>D. Tivin, T</w:t>
      </w:r>
      <w:r>
        <w:rPr>
          <w:color w:val="000000"/>
          <w:sz w:val="20"/>
        </w:rPr>
        <w:t>.H.</w:t>
      </w:r>
      <w:r w:rsidRPr="00E67E92">
        <w:rPr>
          <w:color w:val="000000"/>
          <w:sz w:val="20"/>
        </w:rPr>
        <w:t xml:space="preserve"> Bonner</w:t>
      </w:r>
      <w:r>
        <w:rPr>
          <w:color w:val="000000"/>
          <w:sz w:val="20"/>
        </w:rPr>
        <w:t xml:space="preserve">. 2023.  </w:t>
      </w:r>
      <w:r w:rsidRPr="00E67E92">
        <w:rPr>
          <w:color w:val="000000"/>
          <w:sz w:val="20"/>
        </w:rPr>
        <w:t>Application of the Microrefugia Concept to explain disjunct and peripheral mussel and fish populations</w:t>
      </w:r>
      <w:r>
        <w:rPr>
          <w:color w:val="000000"/>
          <w:sz w:val="20"/>
        </w:rPr>
        <w:t xml:space="preserve"> </w:t>
      </w:r>
      <w:r w:rsidRPr="00E67E92">
        <w:rPr>
          <w:color w:val="000000"/>
          <w:sz w:val="20"/>
        </w:rPr>
        <w:t>near endemic-rich Edwards Plateau (central Texas)</w:t>
      </w:r>
      <w:r>
        <w:rPr>
          <w:color w:val="000000"/>
          <w:sz w:val="20"/>
        </w:rPr>
        <w:t>.  Southern Division of American Fisheries Society, Norfolk Virginia (poster presentation)</w:t>
      </w:r>
    </w:p>
    <w:p w14:paraId="0C2A7678" w14:textId="77777777" w:rsidR="00501AA8" w:rsidRDefault="00501AA8" w:rsidP="00501AA8">
      <w:pPr>
        <w:ind w:left="720" w:hanging="720"/>
        <w:rPr>
          <w:noProof/>
          <w:color w:val="000000"/>
          <w:sz w:val="20"/>
        </w:rPr>
      </w:pPr>
      <w:r>
        <w:rPr>
          <w:color w:val="000000"/>
          <w:sz w:val="20"/>
        </w:rPr>
        <w:t xml:space="preserve">Lopez, S.G., T. Tidwell, and T.H. Bonner.  2022.  Regional assessment of inland fish mortalities associated with winter and cold shock stresses. </w:t>
      </w:r>
      <w:r>
        <w:rPr>
          <w:noProof/>
          <w:color w:val="000000"/>
          <w:sz w:val="20"/>
        </w:rPr>
        <w:t>Texas Chapter American Fisheries Society, Hunt Tx. (oral presentation)</w:t>
      </w:r>
    </w:p>
    <w:p w14:paraId="540F9D1A" w14:textId="77777777" w:rsidR="00501AA8" w:rsidRDefault="00501AA8" w:rsidP="00501AA8">
      <w:pPr>
        <w:ind w:left="720" w:hanging="720"/>
        <w:rPr>
          <w:noProof/>
          <w:color w:val="000000"/>
          <w:sz w:val="20"/>
        </w:rPr>
      </w:pPr>
      <w:r>
        <w:rPr>
          <w:noProof/>
          <w:color w:val="000000"/>
          <w:sz w:val="20"/>
        </w:rPr>
        <w:t>Wolter, M, C.R. Edwards, and T.H. Bonner.  2022. Assessment of mussel and fish communities in a Northern Chihuahua desert stream.  Texas Chapter American Fisheries Society, Hunt Tx. (oral presentation)</w:t>
      </w:r>
    </w:p>
    <w:bookmarkEnd w:id="51"/>
    <w:p w14:paraId="760AE188" w14:textId="77777777" w:rsidR="00501AA8" w:rsidRDefault="00501AA8" w:rsidP="00501AA8">
      <w:pPr>
        <w:ind w:left="720" w:hanging="720"/>
        <w:rPr>
          <w:noProof/>
          <w:color w:val="000000"/>
          <w:sz w:val="20"/>
        </w:rPr>
      </w:pPr>
      <w:r>
        <w:rPr>
          <w:noProof/>
          <w:color w:val="000000"/>
          <w:sz w:val="20"/>
        </w:rPr>
        <w:t xml:space="preserve">McCartney, R.P., D.L McDonald, and T.H. Bonner. 2022. </w:t>
      </w:r>
      <w:r w:rsidRPr="00EF36A7">
        <w:rPr>
          <w:noProof/>
          <w:color w:val="000000"/>
          <w:sz w:val="20"/>
        </w:rPr>
        <w:t>A regional example of triploid Grass Carp demand and practices in private waters</w:t>
      </w:r>
      <w:r>
        <w:rPr>
          <w:noProof/>
          <w:color w:val="000000"/>
          <w:sz w:val="20"/>
        </w:rPr>
        <w:t>.</w:t>
      </w:r>
      <w:r w:rsidRPr="00EF36A7">
        <w:rPr>
          <w:noProof/>
          <w:color w:val="000000"/>
          <w:sz w:val="20"/>
        </w:rPr>
        <w:t xml:space="preserve"> </w:t>
      </w:r>
      <w:bookmarkStart w:id="54" w:name="_Hlk106875840"/>
      <w:r>
        <w:rPr>
          <w:noProof/>
          <w:color w:val="000000"/>
          <w:sz w:val="20"/>
        </w:rPr>
        <w:t>Texas Chapter American Fisheries Society, Hunt Tx. (oral presentation).</w:t>
      </w:r>
    </w:p>
    <w:bookmarkEnd w:id="54"/>
    <w:p w14:paraId="1A7B1E9C" w14:textId="77777777" w:rsidR="00501AA8" w:rsidRDefault="00501AA8" w:rsidP="00501AA8">
      <w:pPr>
        <w:ind w:left="720" w:hanging="720"/>
        <w:rPr>
          <w:noProof/>
          <w:color w:val="000000"/>
          <w:sz w:val="20"/>
        </w:rPr>
      </w:pPr>
      <w:r>
        <w:rPr>
          <w:noProof/>
          <w:color w:val="000000"/>
          <w:sz w:val="20"/>
        </w:rPr>
        <w:t xml:space="preserve">Chappell, L.E. and T.H. Bonner. 2022. </w:t>
      </w:r>
      <w:r w:rsidRPr="005B1571">
        <w:rPr>
          <w:noProof/>
          <w:color w:val="000000"/>
          <w:sz w:val="20"/>
        </w:rPr>
        <w:t>Surface geology influences on water permanency as a structuring mechanism for fish communities</w:t>
      </w:r>
      <w:r>
        <w:rPr>
          <w:noProof/>
          <w:color w:val="000000"/>
          <w:sz w:val="20"/>
        </w:rPr>
        <w:t xml:space="preserve">.  </w:t>
      </w:r>
      <w:r w:rsidRPr="005B1571">
        <w:rPr>
          <w:noProof/>
          <w:color w:val="000000"/>
          <w:sz w:val="20"/>
        </w:rPr>
        <w:t>Texas Chapter American Fisheries Society, Hunt Tx. (</w:t>
      </w:r>
      <w:r>
        <w:rPr>
          <w:noProof/>
          <w:color w:val="000000"/>
          <w:sz w:val="20"/>
        </w:rPr>
        <w:t>poster</w:t>
      </w:r>
      <w:r w:rsidRPr="005B1571">
        <w:rPr>
          <w:noProof/>
          <w:color w:val="000000"/>
          <w:sz w:val="20"/>
        </w:rPr>
        <w:t xml:space="preserve"> presentation).  </w:t>
      </w:r>
    </w:p>
    <w:p w14:paraId="0052186C" w14:textId="77777777" w:rsidR="00501AA8" w:rsidRDefault="00501AA8" w:rsidP="00501AA8">
      <w:pPr>
        <w:ind w:left="720" w:hanging="720"/>
        <w:rPr>
          <w:noProof/>
          <w:color w:val="000000"/>
          <w:sz w:val="20"/>
        </w:rPr>
      </w:pPr>
      <w:r>
        <w:rPr>
          <w:noProof/>
          <w:color w:val="000000"/>
          <w:sz w:val="20"/>
        </w:rPr>
        <w:t xml:space="preserve">Tivin, J. and T.H. Bonner.  2022.  </w:t>
      </w:r>
      <w:r w:rsidRPr="00070D81">
        <w:rPr>
          <w:noProof/>
          <w:color w:val="000000"/>
          <w:sz w:val="20"/>
        </w:rPr>
        <w:t>Effects of flow variability on fish communities within impounded water</w:t>
      </w:r>
      <w:r>
        <w:rPr>
          <w:noProof/>
          <w:color w:val="000000"/>
          <w:sz w:val="20"/>
        </w:rPr>
        <w:t xml:space="preserve">s. </w:t>
      </w:r>
      <w:r w:rsidRPr="00070D81">
        <w:rPr>
          <w:noProof/>
          <w:color w:val="000000"/>
          <w:sz w:val="20"/>
        </w:rPr>
        <w:t>Texas Chapter American Fisheries Society, Hunt Tx. (</w:t>
      </w:r>
      <w:r>
        <w:rPr>
          <w:noProof/>
          <w:color w:val="000000"/>
          <w:sz w:val="20"/>
        </w:rPr>
        <w:t>poster</w:t>
      </w:r>
      <w:r w:rsidRPr="00070D81">
        <w:rPr>
          <w:noProof/>
          <w:color w:val="000000"/>
          <w:sz w:val="20"/>
        </w:rPr>
        <w:t xml:space="preserve"> presentation).</w:t>
      </w:r>
    </w:p>
    <w:p w14:paraId="687FA13A" w14:textId="77777777" w:rsidR="00501AA8" w:rsidRDefault="00501AA8" w:rsidP="00501AA8">
      <w:pPr>
        <w:ind w:left="720" w:hanging="720"/>
        <w:rPr>
          <w:noProof/>
          <w:color w:val="000000"/>
          <w:sz w:val="20"/>
        </w:rPr>
      </w:pPr>
      <w:r w:rsidRPr="00DB0299">
        <w:rPr>
          <w:noProof/>
          <w:color w:val="000000"/>
          <w:sz w:val="20"/>
        </w:rPr>
        <w:t>Schoeck, C.N, K.T. Sullivan, J. Guajardo, B.M. Littrell, B. Kirby, T.H. Bonner. 2022. Mussel community composition and habitat associations in the Sabine River basin with a focus on Louisiana Pigtoe and Texas Heelsplitter. Texas Chapter American Fisheries Society, Hunt Tx. (</w:t>
      </w:r>
      <w:r>
        <w:rPr>
          <w:noProof/>
          <w:color w:val="000000"/>
          <w:sz w:val="20"/>
        </w:rPr>
        <w:t>p</w:t>
      </w:r>
      <w:r w:rsidRPr="00DB0299">
        <w:rPr>
          <w:noProof/>
          <w:color w:val="000000"/>
          <w:sz w:val="20"/>
        </w:rPr>
        <w:t xml:space="preserve">oster presentation) </w:t>
      </w:r>
    </w:p>
    <w:p w14:paraId="03591E8B" w14:textId="77777777" w:rsidR="00501AA8" w:rsidRDefault="00501AA8" w:rsidP="00501AA8">
      <w:pPr>
        <w:ind w:left="720" w:hanging="720"/>
        <w:rPr>
          <w:noProof/>
          <w:color w:val="000000"/>
          <w:sz w:val="20"/>
        </w:rPr>
      </w:pPr>
      <w:r>
        <w:rPr>
          <w:noProof/>
          <w:color w:val="000000"/>
          <w:sz w:val="20"/>
        </w:rPr>
        <w:t xml:space="preserve">Ruppel, D.S., O.A. Gurbuz, C.A. Craig, and T.H. Bonner.  2022.  Natural history and conservation assessment of the Red River Shiner.  </w:t>
      </w:r>
      <w:r w:rsidRPr="005E268F">
        <w:rPr>
          <w:noProof/>
          <w:color w:val="000000"/>
          <w:sz w:val="20"/>
        </w:rPr>
        <w:t>Texas Chapter American Fisheries Society, Hunt Tx. (poster presentation).</w:t>
      </w:r>
      <w:r>
        <w:rPr>
          <w:noProof/>
          <w:color w:val="000000"/>
          <w:sz w:val="20"/>
        </w:rPr>
        <w:t xml:space="preserve"> </w:t>
      </w:r>
    </w:p>
    <w:p w14:paraId="0CF56EA6" w14:textId="77777777" w:rsidR="00501AA8" w:rsidRDefault="00501AA8" w:rsidP="00501AA8">
      <w:pPr>
        <w:ind w:left="720" w:hanging="720"/>
        <w:rPr>
          <w:noProof/>
          <w:color w:val="000000"/>
          <w:sz w:val="20"/>
        </w:rPr>
      </w:pPr>
      <w:r>
        <w:rPr>
          <w:noProof/>
          <w:color w:val="000000"/>
          <w:sz w:val="20"/>
        </w:rPr>
        <w:t xml:space="preserve">Edwards, C.R and T. H. Bonner. 2021.  Relationship between Fountain Darters and aquatic vegetation.  </w:t>
      </w:r>
      <w:r>
        <w:rPr>
          <w:iCs/>
          <w:noProof/>
          <w:color w:val="000000"/>
          <w:sz w:val="20"/>
        </w:rPr>
        <w:t>Texas Chapter American Fisheries Society—Online (oral presentation)</w:t>
      </w:r>
    </w:p>
    <w:p w14:paraId="3EA299F7" w14:textId="77777777" w:rsidR="00501AA8" w:rsidRPr="000906FA" w:rsidRDefault="00501AA8" w:rsidP="00501AA8">
      <w:pPr>
        <w:ind w:left="720" w:hanging="720"/>
        <w:rPr>
          <w:iCs/>
          <w:noProof/>
          <w:color w:val="000000"/>
          <w:sz w:val="20"/>
        </w:rPr>
      </w:pPr>
      <w:r>
        <w:rPr>
          <w:noProof/>
          <w:color w:val="000000"/>
          <w:sz w:val="20"/>
        </w:rPr>
        <w:t xml:space="preserve">Thiels, S., C. R. Edwards, and T. H. Bonner. 2021.  Reproduction and diets of Greenthroat Darters in a low flow and high flow environment.  </w:t>
      </w:r>
      <w:r>
        <w:rPr>
          <w:iCs/>
          <w:noProof/>
          <w:color w:val="000000"/>
          <w:sz w:val="20"/>
        </w:rPr>
        <w:t>Texas Chapter American Fisheries Society—Online (oral presentation)</w:t>
      </w:r>
    </w:p>
    <w:p w14:paraId="7EF97364" w14:textId="77777777" w:rsidR="00501AA8" w:rsidRDefault="00501AA8" w:rsidP="00501AA8">
      <w:pPr>
        <w:ind w:left="720" w:hanging="720"/>
        <w:rPr>
          <w:iCs/>
          <w:noProof/>
          <w:color w:val="000000"/>
          <w:sz w:val="20"/>
        </w:rPr>
      </w:pPr>
      <w:bookmarkStart w:id="55" w:name="_Hlk61517255"/>
      <w:bookmarkStart w:id="56" w:name="_Hlk31006566"/>
      <w:r>
        <w:rPr>
          <w:iCs/>
          <w:noProof/>
          <w:color w:val="000000"/>
          <w:sz w:val="20"/>
        </w:rPr>
        <w:t>Wolter, M., C. R. Edwards, S. Thiels, and T. H. Bonner.  2021. Evaluation of index of biotic itegrity for the Delaware River fish community.  Texas Chapter American Fisheries Society—Online (poster presentation)</w:t>
      </w:r>
    </w:p>
    <w:p w14:paraId="42CCBB4A" w14:textId="77777777" w:rsidR="00501AA8" w:rsidRPr="00D04C86" w:rsidRDefault="00501AA8" w:rsidP="00501AA8">
      <w:pPr>
        <w:ind w:left="720" w:hanging="720"/>
        <w:rPr>
          <w:iCs/>
          <w:noProof/>
          <w:color w:val="000000"/>
          <w:sz w:val="20"/>
        </w:rPr>
      </w:pPr>
      <w:r w:rsidRPr="00D04C86">
        <w:rPr>
          <w:iCs/>
          <w:noProof/>
          <w:color w:val="000000"/>
          <w:sz w:val="20"/>
        </w:rPr>
        <w:lastRenderedPageBreak/>
        <w:t xml:space="preserve">Edwards C. R., S. Thiels, C. A. Craig, N. H. Martin, V. A. Sotola, and T. H. Bonner. 2020. Cryptic morphological and genetic divergence within the Texas Shiner </w:t>
      </w:r>
      <w:r w:rsidRPr="00D04C86">
        <w:rPr>
          <w:i/>
          <w:noProof/>
          <w:color w:val="000000"/>
          <w:sz w:val="20"/>
        </w:rPr>
        <w:t>Notropis amabilis group</w:t>
      </w:r>
      <w:r w:rsidRPr="00D04C86">
        <w:rPr>
          <w:iCs/>
          <w:noProof/>
          <w:color w:val="000000"/>
          <w:sz w:val="20"/>
        </w:rPr>
        <w:t xml:space="preserve"> throughout central Texas drainages. Texas Chapter American Fisheries Society -- Waco, Texas (poster presentation)</w:t>
      </w:r>
    </w:p>
    <w:bookmarkEnd w:id="55"/>
    <w:p w14:paraId="4339D861" w14:textId="77777777" w:rsidR="00501AA8" w:rsidRDefault="00501AA8" w:rsidP="00501AA8">
      <w:pPr>
        <w:ind w:left="720" w:hanging="720"/>
        <w:rPr>
          <w:iCs/>
          <w:noProof/>
          <w:color w:val="000000"/>
          <w:sz w:val="20"/>
        </w:rPr>
      </w:pPr>
      <w:r w:rsidRPr="00D04C86">
        <w:rPr>
          <w:iCs/>
          <w:noProof/>
          <w:color w:val="000000"/>
          <w:sz w:val="20"/>
        </w:rPr>
        <w:t xml:space="preserve">Craig C. A., and T. H. Bonner. 2020. Overview of spring-associated fishes: distribution, ecology, structuring mechanisms, and future management. </w:t>
      </w:r>
      <w:bookmarkStart w:id="57" w:name="_Hlk61504644"/>
      <w:r w:rsidRPr="00D04C86">
        <w:rPr>
          <w:iCs/>
          <w:noProof/>
          <w:color w:val="000000"/>
          <w:sz w:val="20"/>
        </w:rPr>
        <w:t>Texas Chapter American Fisheries Society – Waco, Texas (oral presentation)</w:t>
      </w:r>
      <w:bookmarkEnd w:id="56"/>
    </w:p>
    <w:p w14:paraId="1D2EDA8E" w14:textId="77777777" w:rsidR="00501AA8" w:rsidRPr="00D04C86" w:rsidRDefault="00501AA8" w:rsidP="00501AA8">
      <w:pPr>
        <w:ind w:left="720" w:hanging="720"/>
        <w:rPr>
          <w:iCs/>
          <w:noProof/>
          <w:color w:val="000000"/>
          <w:sz w:val="20"/>
        </w:rPr>
      </w:pPr>
      <w:bookmarkStart w:id="58" w:name="_Hlk61517275"/>
      <w:bookmarkEnd w:id="57"/>
      <w:r>
        <w:rPr>
          <w:iCs/>
          <w:noProof/>
          <w:color w:val="000000"/>
          <w:sz w:val="20"/>
        </w:rPr>
        <w:t xml:space="preserve">Banks, W. A., J. Pav, V. A. Sotola, N. Martin T. H. Bonner. </w:t>
      </w:r>
      <w:r w:rsidRPr="00787BA5">
        <w:rPr>
          <w:iCs/>
          <w:noProof/>
          <w:color w:val="000000"/>
          <w:sz w:val="20"/>
        </w:rPr>
        <w:t>Intermediate Traits Present in Hybridized Prairie</w:t>
      </w:r>
      <w:r>
        <w:rPr>
          <w:iCs/>
          <w:noProof/>
          <w:color w:val="000000"/>
          <w:sz w:val="20"/>
        </w:rPr>
        <w:t xml:space="preserve"> Chub</w:t>
      </w:r>
      <w:r w:rsidRPr="00787BA5">
        <w:rPr>
          <w:iCs/>
          <w:noProof/>
          <w:color w:val="000000"/>
          <w:sz w:val="20"/>
        </w:rPr>
        <w:t xml:space="preserve"> </w:t>
      </w:r>
      <w:r w:rsidRPr="00787BA5">
        <w:rPr>
          <w:i/>
          <w:noProof/>
          <w:color w:val="000000"/>
          <w:sz w:val="20"/>
        </w:rPr>
        <w:t>Macrhybopsis australis</w:t>
      </w:r>
      <w:r w:rsidRPr="00787BA5">
        <w:rPr>
          <w:iCs/>
          <w:noProof/>
          <w:color w:val="000000"/>
          <w:sz w:val="20"/>
        </w:rPr>
        <w:t xml:space="preserve"> and Shoal</w:t>
      </w:r>
      <w:r>
        <w:rPr>
          <w:iCs/>
          <w:noProof/>
          <w:color w:val="000000"/>
          <w:sz w:val="20"/>
        </w:rPr>
        <w:t xml:space="preserve"> Chub</w:t>
      </w:r>
      <w:r w:rsidRPr="00787BA5">
        <w:rPr>
          <w:iCs/>
          <w:noProof/>
          <w:color w:val="000000"/>
          <w:sz w:val="20"/>
        </w:rPr>
        <w:t xml:space="preserve"> </w:t>
      </w:r>
      <w:r w:rsidRPr="00787BA5">
        <w:rPr>
          <w:i/>
          <w:noProof/>
          <w:color w:val="000000"/>
          <w:sz w:val="20"/>
        </w:rPr>
        <w:t>M. hyostoma</w:t>
      </w:r>
      <w:r>
        <w:rPr>
          <w:iCs/>
          <w:noProof/>
          <w:color w:val="000000"/>
          <w:sz w:val="20"/>
        </w:rPr>
        <w:t xml:space="preserve"> </w:t>
      </w:r>
      <w:r w:rsidRPr="00787BA5">
        <w:rPr>
          <w:iCs/>
          <w:noProof/>
          <w:color w:val="000000"/>
          <w:sz w:val="20"/>
        </w:rPr>
        <w:t>within the Red River Basin</w:t>
      </w:r>
      <w:r>
        <w:rPr>
          <w:iCs/>
          <w:noProof/>
          <w:color w:val="000000"/>
          <w:sz w:val="20"/>
        </w:rPr>
        <w:t xml:space="preserve">. </w:t>
      </w:r>
      <w:bookmarkEnd w:id="58"/>
      <w:r>
        <w:rPr>
          <w:iCs/>
          <w:noProof/>
          <w:color w:val="000000"/>
          <w:sz w:val="20"/>
        </w:rPr>
        <w:t xml:space="preserve"> </w:t>
      </w:r>
      <w:r w:rsidRPr="00D04C86">
        <w:rPr>
          <w:iCs/>
          <w:noProof/>
          <w:color w:val="000000"/>
          <w:sz w:val="20"/>
        </w:rPr>
        <w:t>Texas Chapter American Fisheries Society – Waco, Texas (</w:t>
      </w:r>
      <w:r>
        <w:rPr>
          <w:iCs/>
          <w:noProof/>
          <w:color w:val="000000"/>
          <w:sz w:val="20"/>
        </w:rPr>
        <w:t>poster</w:t>
      </w:r>
      <w:r w:rsidRPr="00D04C86">
        <w:rPr>
          <w:iCs/>
          <w:noProof/>
          <w:color w:val="000000"/>
          <w:sz w:val="20"/>
        </w:rPr>
        <w:t xml:space="preserve"> presentation)</w:t>
      </w:r>
    </w:p>
    <w:p w14:paraId="298340D8" w14:textId="77777777" w:rsidR="00501AA8" w:rsidRPr="00D04C86" w:rsidRDefault="00501AA8" w:rsidP="00501AA8">
      <w:pPr>
        <w:ind w:left="720" w:hanging="720"/>
        <w:rPr>
          <w:iCs/>
          <w:noProof/>
          <w:color w:val="000000"/>
          <w:sz w:val="20"/>
        </w:rPr>
      </w:pPr>
      <w:r w:rsidRPr="00D04C86">
        <w:rPr>
          <w:iCs/>
          <w:noProof/>
          <w:color w:val="000000"/>
          <w:sz w:val="20"/>
        </w:rPr>
        <w:t xml:space="preserve">Pfaff, P.J., D. S. Ruppel, and </w:t>
      </w:r>
      <w:r>
        <w:rPr>
          <w:iCs/>
          <w:noProof/>
          <w:color w:val="000000"/>
          <w:sz w:val="20"/>
        </w:rPr>
        <w:t xml:space="preserve">T.H. </w:t>
      </w:r>
      <w:r w:rsidRPr="00D04C86">
        <w:rPr>
          <w:iCs/>
          <w:noProof/>
          <w:color w:val="000000"/>
          <w:sz w:val="20"/>
        </w:rPr>
        <w:t>Bonner. 2019. Influence of surface geology on aquatic communities</w:t>
      </w:r>
      <w:r w:rsidRPr="00D04C86">
        <w:rPr>
          <w:b/>
          <w:bCs/>
          <w:iCs/>
          <w:noProof/>
          <w:color w:val="000000"/>
          <w:sz w:val="20"/>
        </w:rPr>
        <w:t xml:space="preserve"> </w:t>
      </w:r>
      <w:r w:rsidRPr="00D04C86">
        <w:rPr>
          <w:iCs/>
          <w:noProof/>
          <w:color w:val="000000"/>
          <w:sz w:val="20"/>
        </w:rPr>
        <w:t xml:space="preserve">of the Colorado River basin of Texas. </w:t>
      </w:r>
      <w:r w:rsidRPr="00D04C86">
        <w:rPr>
          <w:noProof/>
          <w:color w:val="000000"/>
          <w:sz w:val="20"/>
        </w:rPr>
        <w:t xml:space="preserve">American Fisheries Society &amp; the Wildlife Society Joint Annual Conference, Reno, Nevada </w:t>
      </w:r>
      <w:r w:rsidRPr="00D04C86">
        <w:rPr>
          <w:iCs/>
          <w:noProof/>
          <w:color w:val="000000"/>
          <w:sz w:val="20"/>
        </w:rPr>
        <w:t>(poster presentation)</w:t>
      </w:r>
    </w:p>
    <w:p w14:paraId="2B5B6E58" w14:textId="77777777" w:rsidR="00501AA8" w:rsidRPr="00CF4A75" w:rsidRDefault="00501AA8" w:rsidP="00501AA8">
      <w:pPr>
        <w:ind w:left="720" w:hanging="720"/>
        <w:rPr>
          <w:iCs/>
          <w:noProof/>
          <w:color w:val="000000"/>
          <w:sz w:val="20"/>
        </w:rPr>
      </w:pPr>
      <w:r w:rsidRPr="00D04C86">
        <w:rPr>
          <w:iCs/>
          <w:noProof/>
          <w:color w:val="000000"/>
          <w:sz w:val="20"/>
        </w:rPr>
        <w:t>Sotola, V.A., K. Sullivan, B. Littrell, N.H. Martin, D.S. Stich, and T.H. Bonner. 2019</w:t>
      </w:r>
      <w:r>
        <w:rPr>
          <w:iCs/>
          <w:noProof/>
          <w:color w:val="000000"/>
          <w:sz w:val="20"/>
        </w:rPr>
        <w:t>.</w:t>
      </w:r>
      <w:r w:rsidRPr="00D04C86">
        <w:rPr>
          <w:iCs/>
          <w:noProof/>
          <w:color w:val="000000"/>
          <w:sz w:val="20"/>
        </w:rPr>
        <w:t xml:space="preserve"> Effect of Discharge on Mussel Population Dynamics through Mark-Recapture Sampling. </w:t>
      </w:r>
      <w:r w:rsidRPr="00D04C86">
        <w:rPr>
          <w:noProof/>
          <w:color w:val="000000"/>
          <w:sz w:val="20"/>
        </w:rPr>
        <w:t xml:space="preserve">American Fisheries Society &amp; the Wildlife Society Joint Annual Conference, Reno, Nevada </w:t>
      </w:r>
      <w:r w:rsidRPr="00D04C86">
        <w:rPr>
          <w:iCs/>
          <w:noProof/>
          <w:color w:val="000000"/>
          <w:sz w:val="20"/>
        </w:rPr>
        <w:t>(oral presentation)</w:t>
      </w:r>
    </w:p>
    <w:p w14:paraId="6DA4F192" w14:textId="77777777" w:rsidR="00501AA8" w:rsidRPr="00CF4A75" w:rsidRDefault="00501AA8" w:rsidP="00501AA8">
      <w:pPr>
        <w:ind w:left="720" w:hanging="720"/>
        <w:rPr>
          <w:bCs/>
          <w:iCs/>
          <w:noProof/>
          <w:color w:val="000000"/>
          <w:sz w:val="20"/>
        </w:rPr>
      </w:pPr>
      <w:r w:rsidRPr="00D04C86">
        <w:rPr>
          <w:iCs/>
          <w:noProof/>
          <w:color w:val="000000"/>
          <w:sz w:val="20"/>
        </w:rPr>
        <w:t>Craig, C.A., V.A. Sotola,</w:t>
      </w:r>
      <w:r w:rsidRPr="00D04C86">
        <w:rPr>
          <w:bCs/>
          <w:iCs/>
          <w:noProof/>
          <w:color w:val="000000"/>
          <w:sz w:val="20"/>
        </w:rPr>
        <w:t xml:space="preserve"> and T.H. Bonner. 2019. Standardization in Measuring and Reporting Fish Habitat Association Data: Application within Gulf Slope Drainages of Texas and Louisiana. American Fisheries Society &amp; the Wildlife Society Joint Annual Conference, Reno, Nevada (oral presentation).</w:t>
      </w:r>
    </w:p>
    <w:p w14:paraId="6BD45271" w14:textId="77777777" w:rsidR="00501AA8" w:rsidRPr="00D04C86" w:rsidRDefault="00501AA8" w:rsidP="00501AA8">
      <w:pPr>
        <w:ind w:left="720" w:hanging="720"/>
        <w:rPr>
          <w:noProof/>
          <w:color w:val="000000"/>
          <w:sz w:val="20"/>
        </w:rPr>
      </w:pPr>
      <w:r w:rsidRPr="00A04669">
        <w:rPr>
          <w:noProof/>
          <w:color w:val="000000"/>
          <w:sz w:val="20"/>
        </w:rPr>
        <w:t>Sotola, A., C</w:t>
      </w:r>
      <w:r w:rsidRPr="00D04C86">
        <w:rPr>
          <w:noProof/>
          <w:color w:val="000000"/>
          <w:sz w:val="20"/>
        </w:rPr>
        <w:t>.A. Craig, T. H. Bonner, N. Martin. 2019. Identification of Historical Dispersal Patterns of Fishes into and within Gulf Slope Drainages. American Fisheries Society &amp; the Wildlife Society Joint Annual Conference, Reno, Nevada (poster presentation)</w:t>
      </w:r>
    </w:p>
    <w:p w14:paraId="4B6BA22D" w14:textId="77777777" w:rsidR="00501AA8" w:rsidRPr="00D04C86" w:rsidRDefault="00501AA8" w:rsidP="00501AA8">
      <w:pPr>
        <w:ind w:left="720" w:hanging="720"/>
        <w:rPr>
          <w:noProof/>
          <w:color w:val="000000"/>
          <w:sz w:val="20"/>
        </w:rPr>
      </w:pPr>
      <w:r w:rsidRPr="00D04C86">
        <w:rPr>
          <w:noProof/>
          <w:color w:val="000000"/>
          <w:sz w:val="20"/>
        </w:rPr>
        <w:t>Rosas, E., A. Fry, P. Pfaff, C.A. Craig, T. H. Bonner. 2019. Assessment of the Sulphur River Basin Fish Communities. American Fisheries Society &amp; the Wildlife Society Joint Annual Conference, Reno, Nevada (poster presentation)</w:t>
      </w:r>
    </w:p>
    <w:p w14:paraId="7B396C30" w14:textId="29B060BA" w:rsidR="00501AA8" w:rsidRPr="00D04C86" w:rsidRDefault="00501AA8" w:rsidP="00501AA8">
      <w:pPr>
        <w:ind w:left="720" w:hanging="720"/>
        <w:rPr>
          <w:noProof/>
          <w:color w:val="000000"/>
          <w:sz w:val="20"/>
        </w:rPr>
      </w:pPr>
      <w:r w:rsidRPr="00D04C86">
        <w:rPr>
          <w:noProof/>
          <w:color w:val="000000"/>
          <w:sz w:val="20"/>
        </w:rPr>
        <w:t xml:space="preserve">Ruppel, David, O. Gurbuz, C.A. Craig, T. H. Bonner. 2019. Application of the 3R (Resiliency, Redundancy, Representation) Concept to a Life History Study of a Species of Greatest Conservation Need, </w:t>
      </w:r>
      <w:r w:rsidRPr="00D04C86">
        <w:rPr>
          <w:i/>
          <w:iCs/>
          <w:noProof/>
          <w:color w:val="000000"/>
          <w:sz w:val="20"/>
        </w:rPr>
        <w:t xml:space="preserve">Notropis </w:t>
      </w:r>
      <w:r w:rsidR="00C0568E">
        <w:rPr>
          <w:i/>
          <w:iCs/>
          <w:noProof/>
          <w:color w:val="000000"/>
          <w:sz w:val="20"/>
        </w:rPr>
        <w:t>b</w:t>
      </w:r>
      <w:r w:rsidRPr="00D04C86">
        <w:rPr>
          <w:i/>
          <w:iCs/>
          <w:noProof/>
          <w:color w:val="000000"/>
          <w:sz w:val="20"/>
        </w:rPr>
        <w:t>airdi</w:t>
      </w:r>
      <w:r w:rsidRPr="00D04C86">
        <w:rPr>
          <w:noProof/>
          <w:color w:val="000000"/>
          <w:sz w:val="20"/>
        </w:rPr>
        <w:t>. American Fisheries Society &amp; the Wildlife Society Joint Annual Conference, Reno, Nevada (poster presentation)</w:t>
      </w:r>
    </w:p>
    <w:p w14:paraId="64F87774" w14:textId="77777777" w:rsidR="00501AA8" w:rsidRPr="00D04C86" w:rsidRDefault="00501AA8" w:rsidP="00501AA8">
      <w:pPr>
        <w:ind w:left="720" w:hanging="720"/>
        <w:rPr>
          <w:noProof/>
          <w:color w:val="000000"/>
          <w:sz w:val="20"/>
        </w:rPr>
      </w:pPr>
      <w:r w:rsidRPr="00D04C86">
        <w:rPr>
          <w:noProof/>
          <w:color w:val="000000"/>
          <w:sz w:val="20"/>
        </w:rPr>
        <w:t>Maikoetter, J.D., Craig, C.A., Ruppel, D.S., Bonner, T.H. 2019. Responses of aquatic benthic macroinvertebrate communities to a large flow pulse in the Guadalupe, San Antonio and Brazos river basins, Texas. Southern Division American Fisheries Society, Galveston, Texas (</w:t>
      </w:r>
      <w:r>
        <w:rPr>
          <w:noProof/>
          <w:color w:val="000000"/>
          <w:sz w:val="20"/>
        </w:rPr>
        <w:t>p</w:t>
      </w:r>
      <w:r w:rsidRPr="00D04C86">
        <w:rPr>
          <w:noProof/>
          <w:color w:val="000000"/>
          <w:sz w:val="20"/>
        </w:rPr>
        <w:t xml:space="preserve">oster </w:t>
      </w:r>
      <w:r>
        <w:rPr>
          <w:noProof/>
          <w:color w:val="000000"/>
          <w:sz w:val="20"/>
        </w:rPr>
        <w:t>p</w:t>
      </w:r>
      <w:r w:rsidRPr="00D04C86">
        <w:rPr>
          <w:noProof/>
          <w:color w:val="000000"/>
          <w:sz w:val="20"/>
        </w:rPr>
        <w:t>resentation).</w:t>
      </w:r>
    </w:p>
    <w:p w14:paraId="2B0B8D76" w14:textId="77777777" w:rsidR="00501AA8" w:rsidRPr="00D04C86" w:rsidRDefault="00501AA8" w:rsidP="00501AA8">
      <w:pPr>
        <w:ind w:left="720" w:hanging="720"/>
        <w:rPr>
          <w:noProof/>
          <w:color w:val="000000"/>
          <w:sz w:val="20"/>
        </w:rPr>
      </w:pPr>
      <w:r w:rsidRPr="00D04C86">
        <w:rPr>
          <w:noProof/>
          <w:color w:val="000000"/>
          <w:sz w:val="20"/>
        </w:rPr>
        <w:t>Pfaff, P.J., Sotola, V.A., Craig, C.A., Maikoetter, J.D., Martin, N.H., Bonner, T.H. 2019. Effect of preservation on fish morphology over time: implications for morphological studies. Southern Division American Fisheries Society, Galveston, Texas (</w:t>
      </w:r>
      <w:r>
        <w:rPr>
          <w:noProof/>
          <w:color w:val="000000"/>
          <w:sz w:val="20"/>
        </w:rPr>
        <w:t>p</w:t>
      </w:r>
      <w:r w:rsidRPr="00D04C86">
        <w:rPr>
          <w:noProof/>
          <w:color w:val="000000"/>
          <w:sz w:val="20"/>
        </w:rPr>
        <w:t xml:space="preserve">oster </w:t>
      </w:r>
      <w:r>
        <w:rPr>
          <w:noProof/>
          <w:color w:val="000000"/>
          <w:sz w:val="20"/>
        </w:rPr>
        <w:t>p</w:t>
      </w:r>
      <w:r w:rsidRPr="00D04C86">
        <w:rPr>
          <w:noProof/>
          <w:color w:val="000000"/>
          <w:sz w:val="20"/>
        </w:rPr>
        <w:t xml:space="preserve">resentation).  </w:t>
      </w:r>
    </w:p>
    <w:p w14:paraId="753EA60E" w14:textId="77777777" w:rsidR="00501AA8" w:rsidRPr="00D04C86" w:rsidRDefault="00501AA8" w:rsidP="00501AA8">
      <w:pPr>
        <w:ind w:left="720" w:hanging="720"/>
        <w:rPr>
          <w:noProof/>
          <w:color w:val="000000"/>
          <w:sz w:val="20"/>
        </w:rPr>
      </w:pPr>
      <w:r w:rsidRPr="00D04C86">
        <w:rPr>
          <w:noProof/>
          <w:color w:val="000000"/>
          <w:sz w:val="20"/>
        </w:rPr>
        <w:t>Pfaff, P.J., Bonner, T.H. 2019. Influence of Surface Geology on Fish Communities of the Colorado River Basin of Texas.Southern Division American Fisheries Society, Galveston, Texas (</w:t>
      </w:r>
      <w:r>
        <w:rPr>
          <w:noProof/>
          <w:color w:val="000000"/>
          <w:sz w:val="20"/>
        </w:rPr>
        <w:t>o</w:t>
      </w:r>
      <w:r w:rsidRPr="00D04C86">
        <w:rPr>
          <w:noProof/>
          <w:color w:val="000000"/>
          <w:sz w:val="20"/>
        </w:rPr>
        <w:t xml:space="preserve">ral </w:t>
      </w:r>
      <w:r>
        <w:rPr>
          <w:noProof/>
          <w:color w:val="000000"/>
          <w:sz w:val="20"/>
        </w:rPr>
        <w:t>p</w:t>
      </w:r>
      <w:r w:rsidRPr="00D04C86">
        <w:rPr>
          <w:noProof/>
          <w:color w:val="000000"/>
          <w:sz w:val="20"/>
        </w:rPr>
        <w:t>resentation).</w:t>
      </w:r>
    </w:p>
    <w:p w14:paraId="7F755E25" w14:textId="77777777" w:rsidR="00501AA8" w:rsidRPr="00D04C86" w:rsidRDefault="00501AA8" w:rsidP="00501AA8">
      <w:pPr>
        <w:ind w:left="720" w:hanging="720"/>
        <w:rPr>
          <w:noProof/>
          <w:color w:val="000000"/>
          <w:sz w:val="20"/>
        </w:rPr>
      </w:pPr>
      <w:r w:rsidRPr="00D04C86">
        <w:rPr>
          <w:noProof/>
          <w:color w:val="000000"/>
          <w:sz w:val="20"/>
        </w:rPr>
        <w:t>Rosas, E.L, Fry, A., Pfaff, P.J., Bonner, T.H. 2019. Assessment of the Sulphur River Basin Fish Communities. Southern Division American Fisheries Society, Galveston, Texas (</w:t>
      </w:r>
      <w:r>
        <w:rPr>
          <w:noProof/>
          <w:color w:val="000000"/>
          <w:sz w:val="20"/>
        </w:rPr>
        <w:t>p</w:t>
      </w:r>
      <w:r w:rsidRPr="00D04C86">
        <w:rPr>
          <w:noProof/>
          <w:color w:val="000000"/>
          <w:sz w:val="20"/>
        </w:rPr>
        <w:t xml:space="preserve">oster </w:t>
      </w:r>
      <w:r>
        <w:rPr>
          <w:noProof/>
          <w:color w:val="000000"/>
          <w:sz w:val="20"/>
        </w:rPr>
        <w:t>p</w:t>
      </w:r>
      <w:r w:rsidRPr="00D04C86">
        <w:rPr>
          <w:noProof/>
          <w:color w:val="000000"/>
          <w:sz w:val="20"/>
        </w:rPr>
        <w:t>resentation).</w:t>
      </w:r>
    </w:p>
    <w:p w14:paraId="54A9A368" w14:textId="77777777" w:rsidR="00501AA8" w:rsidRPr="00D04C86" w:rsidRDefault="00501AA8" w:rsidP="00501AA8">
      <w:pPr>
        <w:ind w:left="720" w:hanging="720"/>
        <w:rPr>
          <w:noProof/>
          <w:color w:val="000000"/>
          <w:sz w:val="20"/>
        </w:rPr>
      </w:pPr>
      <w:r w:rsidRPr="00D04C86">
        <w:rPr>
          <w:noProof/>
          <w:color w:val="000000"/>
          <w:sz w:val="20"/>
        </w:rPr>
        <w:t>Sotola, V.A., D.S. Ruppel, C.C. Nice, T.H. Bonner, N.H. Martin. 2019. Asymmetric introgression between fishes in the Red River basin of Texas is associated with variation in water quality. Southern Division American Fisheries Society, Galveston, Texas (</w:t>
      </w:r>
      <w:r>
        <w:rPr>
          <w:noProof/>
          <w:color w:val="000000"/>
          <w:sz w:val="20"/>
        </w:rPr>
        <w:t>o</w:t>
      </w:r>
      <w:r w:rsidRPr="00D04C86">
        <w:rPr>
          <w:noProof/>
          <w:color w:val="000000"/>
          <w:sz w:val="20"/>
        </w:rPr>
        <w:t xml:space="preserve">ral </w:t>
      </w:r>
      <w:r>
        <w:rPr>
          <w:noProof/>
          <w:color w:val="000000"/>
          <w:sz w:val="20"/>
        </w:rPr>
        <w:t>p</w:t>
      </w:r>
      <w:r w:rsidRPr="00D04C86">
        <w:rPr>
          <w:noProof/>
          <w:color w:val="000000"/>
          <w:sz w:val="20"/>
        </w:rPr>
        <w:t xml:space="preserve">resentation). </w:t>
      </w:r>
    </w:p>
    <w:p w14:paraId="0AEEB143" w14:textId="77777777" w:rsidR="00501AA8" w:rsidRPr="00D04C86" w:rsidRDefault="00501AA8" w:rsidP="00501AA8">
      <w:pPr>
        <w:ind w:left="720" w:hanging="720"/>
        <w:rPr>
          <w:noProof/>
          <w:color w:val="000000"/>
          <w:sz w:val="20"/>
        </w:rPr>
      </w:pPr>
      <w:r w:rsidRPr="00D04C86">
        <w:rPr>
          <w:noProof/>
          <w:color w:val="000000"/>
          <w:sz w:val="20"/>
        </w:rPr>
        <w:t>Ruppel, David S., A. V. Sotola, C. A. Craig, and T. H. Bonner. 2019. Factors influencing migrations of a prairie stream fish: a case study using Macrhybopsis australis. Southern Division American Fisheries Society, Galveston, Texas (oral presentation)</w:t>
      </w:r>
    </w:p>
    <w:p w14:paraId="02132113" w14:textId="77777777" w:rsidR="00501AA8" w:rsidRPr="00D04C86" w:rsidRDefault="00501AA8" w:rsidP="00501AA8">
      <w:pPr>
        <w:ind w:left="720" w:hanging="720"/>
        <w:rPr>
          <w:noProof/>
          <w:color w:val="000000"/>
          <w:sz w:val="20"/>
        </w:rPr>
      </w:pPr>
      <w:r w:rsidRPr="00D04C86">
        <w:rPr>
          <w:noProof/>
          <w:color w:val="000000"/>
          <w:sz w:val="20"/>
        </w:rPr>
        <w:t>Craig C.A., and T. H. Bonner. 2019. Habitat associations and categorization of inland fishes within Gulf Slope Drainages of Texas and Louisiana. Southern Division American Fisheries Society, Galveston, Texas (</w:t>
      </w:r>
      <w:r>
        <w:rPr>
          <w:noProof/>
          <w:color w:val="000000"/>
          <w:sz w:val="20"/>
        </w:rPr>
        <w:t>o</w:t>
      </w:r>
      <w:r w:rsidRPr="00D04C86">
        <w:rPr>
          <w:noProof/>
          <w:color w:val="000000"/>
          <w:sz w:val="20"/>
        </w:rPr>
        <w:t>ral presentation)</w:t>
      </w:r>
    </w:p>
    <w:p w14:paraId="32E87F30" w14:textId="77777777" w:rsidR="00501AA8" w:rsidRPr="00D04C86" w:rsidRDefault="00501AA8" w:rsidP="00501AA8">
      <w:pPr>
        <w:ind w:left="720" w:hanging="720"/>
        <w:rPr>
          <w:noProof/>
          <w:color w:val="000000"/>
          <w:sz w:val="20"/>
        </w:rPr>
      </w:pPr>
      <w:r w:rsidRPr="00D04C86">
        <w:rPr>
          <w:noProof/>
          <w:color w:val="000000"/>
          <w:sz w:val="20"/>
        </w:rPr>
        <w:t>Craig, C. A., N. M. Hahn, and T. H. Bonner. 2019.  Updated checklist and drainage basin keys for inland fishes of Texas. Southern Division American Fisheries Society, Galveston, Texas. (poster presentation—Best Student Poster Award)</w:t>
      </w:r>
    </w:p>
    <w:p w14:paraId="1C643181" w14:textId="77777777" w:rsidR="00501AA8" w:rsidRPr="00D04C86" w:rsidRDefault="00501AA8" w:rsidP="00501AA8">
      <w:pPr>
        <w:ind w:left="720" w:hanging="720"/>
        <w:rPr>
          <w:noProof/>
          <w:color w:val="000000"/>
          <w:sz w:val="20"/>
        </w:rPr>
      </w:pPr>
      <w:r w:rsidRPr="00D04C86">
        <w:rPr>
          <w:noProof/>
          <w:color w:val="000000"/>
          <w:sz w:val="20"/>
        </w:rPr>
        <w:t>Quevedo, M., D. S. Ruppel, C. A. Craig, T. H. Bonner.  2019.  Inter-annual variation in fish communities within spring-fed systems of the Edwards Plateau.  Southern Division American Fisheries Society, Galveston, Texas. (poster presentation)</w:t>
      </w:r>
    </w:p>
    <w:p w14:paraId="4ACBDCE8" w14:textId="77777777" w:rsidR="00501AA8" w:rsidRPr="00D04C86" w:rsidRDefault="00501AA8" w:rsidP="00501AA8">
      <w:pPr>
        <w:ind w:left="720" w:hanging="720"/>
        <w:rPr>
          <w:noProof/>
          <w:color w:val="000000"/>
          <w:sz w:val="20"/>
        </w:rPr>
      </w:pPr>
      <w:r w:rsidRPr="00D04C86">
        <w:rPr>
          <w:noProof/>
          <w:color w:val="000000"/>
          <w:sz w:val="20"/>
        </w:rPr>
        <w:t xml:space="preserve">Magnelia, S., G. Linam, R. McGillicuddy, K. Saunders, M. Parker, T. Birdsong, D. Lutz-Carrillo, J. Williamson, R. Ranft, and T. Bonner.  2019.  Repatriation of Guadalupe Bass Micropterus treculii in the Blanco River, </w:t>
      </w:r>
      <w:r w:rsidRPr="00D04C86">
        <w:rPr>
          <w:noProof/>
          <w:color w:val="000000"/>
          <w:sz w:val="20"/>
        </w:rPr>
        <w:lastRenderedPageBreak/>
        <w:t>Texas: a case study in the opportunistic use of drought as a fisheries management tool. Southern Division American Fisheries Society, Galveston, Texas. (poster presentation).</w:t>
      </w:r>
    </w:p>
    <w:p w14:paraId="09E68F38" w14:textId="77777777" w:rsidR="00501AA8" w:rsidRPr="00D04C86" w:rsidRDefault="00501AA8" w:rsidP="00501AA8">
      <w:pPr>
        <w:ind w:left="720" w:hanging="720"/>
        <w:rPr>
          <w:noProof/>
          <w:color w:val="000000"/>
          <w:sz w:val="20"/>
        </w:rPr>
      </w:pPr>
      <w:r w:rsidRPr="00D04C86">
        <w:rPr>
          <w:noProof/>
          <w:color w:val="000000"/>
          <w:sz w:val="20"/>
        </w:rPr>
        <w:t>Maikoetter J.D., C.A. Craig, T.H. Bonner. 2019. Temperature-mediated feeding between spring-associated and riverine-associated congeners, with implications for community segregation. Texas Conservation Symposium, Georgetown, Texas. (</w:t>
      </w:r>
      <w:r>
        <w:rPr>
          <w:noProof/>
          <w:color w:val="000000"/>
          <w:sz w:val="20"/>
        </w:rPr>
        <w:t>o</w:t>
      </w:r>
      <w:r w:rsidRPr="00D04C86">
        <w:rPr>
          <w:noProof/>
          <w:color w:val="000000"/>
          <w:sz w:val="20"/>
        </w:rPr>
        <w:t xml:space="preserve">ral </w:t>
      </w:r>
      <w:r>
        <w:rPr>
          <w:noProof/>
          <w:color w:val="000000"/>
          <w:sz w:val="20"/>
        </w:rPr>
        <w:t>p</w:t>
      </w:r>
      <w:r w:rsidRPr="00D04C86">
        <w:rPr>
          <w:noProof/>
          <w:color w:val="000000"/>
          <w:sz w:val="20"/>
        </w:rPr>
        <w:t>resentation)</w:t>
      </w:r>
    </w:p>
    <w:p w14:paraId="6D111023" w14:textId="77777777" w:rsidR="00501AA8" w:rsidRPr="00D04C86" w:rsidRDefault="00501AA8" w:rsidP="00501AA8">
      <w:pPr>
        <w:ind w:left="720" w:hanging="720"/>
        <w:rPr>
          <w:noProof/>
          <w:color w:val="000000"/>
          <w:sz w:val="20"/>
        </w:rPr>
      </w:pPr>
      <w:r w:rsidRPr="00D04C86">
        <w:rPr>
          <w:noProof/>
          <w:color w:val="000000"/>
          <w:sz w:val="20"/>
        </w:rPr>
        <w:t>Sotola, V.A., T.H. Bonner, and N.H. Martin. 2018. Genetic analysis reveals complex genetic structuring and historical biogeographical patterns in the Macrhybopsis species complex. Southern Division American Fisheries Society, San Juan, Puerto Rico (oral presentation)</w:t>
      </w:r>
    </w:p>
    <w:p w14:paraId="42A502C7" w14:textId="77777777" w:rsidR="00501AA8" w:rsidRPr="00D04C86" w:rsidRDefault="00501AA8" w:rsidP="00501AA8">
      <w:pPr>
        <w:ind w:left="720" w:hanging="720"/>
        <w:rPr>
          <w:noProof/>
          <w:color w:val="000000"/>
          <w:sz w:val="20"/>
        </w:rPr>
      </w:pPr>
      <w:r w:rsidRPr="00D04C86">
        <w:rPr>
          <w:noProof/>
          <w:color w:val="000000"/>
          <w:sz w:val="20"/>
        </w:rPr>
        <w:t>Ruppel, D. S. and T. H. Bonner. 2018. Assessment of the Stream Fish Community in the Upper Red River of Texas and Oklahoma. Southern Division American Fisheries Society, San Juan, Puerto Rico (poster presentation)</w:t>
      </w:r>
    </w:p>
    <w:p w14:paraId="4F687411" w14:textId="77777777" w:rsidR="00501AA8" w:rsidRPr="00D04C86" w:rsidRDefault="00501AA8" w:rsidP="00501AA8">
      <w:pPr>
        <w:ind w:left="720" w:hanging="720"/>
        <w:rPr>
          <w:noProof/>
          <w:color w:val="000000"/>
          <w:sz w:val="20"/>
        </w:rPr>
      </w:pPr>
      <w:r w:rsidRPr="00D04C86">
        <w:rPr>
          <w:noProof/>
          <w:color w:val="000000"/>
          <w:sz w:val="20"/>
        </w:rPr>
        <w:t>Pfaff P.J., Bonner T.H.  2018. Influence of surface and near-surface geology on fish assemblages in the Colorado River basin of Texas. Southern Division American Fisheries Society, San Juan, Puerto Rico. (oral presentation)</w:t>
      </w:r>
    </w:p>
    <w:p w14:paraId="75399FF7" w14:textId="77777777" w:rsidR="00501AA8" w:rsidRPr="00D04C86" w:rsidRDefault="00501AA8" w:rsidP="00501AA8">
      <w:pPr>
        <w:ind w:left="720" w:hanging="720"/>
        <w:rPr>
          <w:noProof/>
          <w:color w:val="000000"/>
          <w:sz w:val="20"/>
        </w:rPr>
      </w:pPr>
      <w:r w:rsidRPr="00D04C86">
        <w:rPr>
          <w:noProof/>
          <w:color w:val="000000"/>
          <w:sz w:val="20"/>
        </w:rPr>
        <w:t>Bonner, T. H., D. S. Ruppel, C. A. Craig, C. McDonald, D. Pearson, B. M. Littrell, and J. Owen.  2018. Delaware River of Texas: research and partnerships for management of arid aquatic communities in the middle of an oil and gas fracking boom. Southern Division American Fisheries Society, San Juan, Puerto Rico (oral presentation)</w:t>
      </w:r>
    </w:p>
    <w:p w14:paraId="3EBAC73C" w14:textId="77777777" w:rsidR="00501AA8" w:rsidRPr="00D04C86" w:rsidRDefault="00501AA8" w:rsidP="00501AA8">
      <w:pPr>
        <w:ind w:left="720" w:hanging="720"/>
        <w:rPr>
          <w:noProof/>
          <w:color w:val="000000"/>
          <w:sz w:val="20"/>
        </w:rPr>
      </w:pPr>
      <w:r w:rsidRPr="00D04C86">
        <w:rPr>
          <w:noProof/>
          <w:color w:val="000000"/>
          <w:sz w:val="20"/>
        </w:rPr>
        <w:t>Maikoetter J.D, Craig C.A., D.S. Ruppel, T.H. Bonner. 2018. Testing components of the Natural Flow Regime with fish and macroinvertebrate communities. Southern Division American Fisheries Society, San Juan, Puerto Rico (oral presentation)</w:t>
      </w:r>
    </w:p>
    <w:p w14:paraId="1E7A100E" w14:textId="77777777" w:rsidR="00501AA8" w:rsidRPr="00D04C86" w:rsidRDefault="00501AA8" w:rsidP="00501AA8">
      <w:pPr>
        <w:ind w:left="720" w:hanging="720"/>
        <w:rPr>
          <w:noProof/>
          <w:color w:val="000000"/>
          <w:sz w:val="20"/>
        </w:rPr>
      </w:pPr>
      <w:r w:rsidRPr="00D04C86">
        <w:rPr>
          <w:noProof/>
          <w:color w:val="000000"/>
          <w:sz w:val="20"/>
        </w:rPr>
        <w:t>Craig C.A., J. Cournoyer, T. H. Bonner. 2018. Habitat Associations and Guild Assignments of Inland Fishes within Gulf Slope Drainages of Texas and Louisiana. Southern Division American Fisheries Society – San Juan, Puerto Rico (oral presentation)</w:t>
      </w:r>
    </w:p>
    <w:p w14:paraId="4BC6B8F6" w14:textId="77777777" w:rsidR="00501AA8" w:rsidRPr="00D04C86" w:rsidRDefault="00501AA8" w:rsidP="00501AA8">
      <w:pPr>
        <w:ind w:left="720" w:hanging="720"/>
        <w:rPr>
          <w:noProof/>
          <w:color w:val="000000"/>
          <w:sz w:val="20"/>
        </w:rPr>
      </w:pPr>
      <w:r w:rsidRPr="00D04C86">
        <w:rPr>
          <w:noProof/>
          <w:color w:val="000000"/>
          <w:sz w:val="20"/>
        </w:rPr>
        <w:t>Ruppel, D. S. and T. H. Bonner. 2017. Assessment of the Stream Fish Community in the Upper Red River of Texas and Oklahoma. American Fisheries Society-Tampa, FL (oral presentation)</w:t>
      </w:r>
    </w:p>
    <w:p w14:paraId="21B280F9" w14:textId="77777777" w:rsidR="00501AA8" w:rsidRPr="00D04C86" w:rsidRDefault="00501AA8" w:rsidP="00501AA8">
      <w:pPr>
        <w:ind w:left="720" w:hanging="720"/>
        <w:rPr>
          <w:noProof/>
          <w:color w:val="000000"/>
          <w:sz w:val="20"/>
        </w:rPr>
      </w:pPr>
      <w:r w:rsidRPr="00D04C86">
        <w:rPr>
          <w:noProof/>
          <w:color w:val="000000"/>
          <w:sz w:val="20"/>
        </w:rPr>
        <w:t>Ruppel, D. S., D. N. Terrell, and T. H. Bonner. 2017. Distribution, Abundance, and Life History of the Prairie Chub. American Fisheries Society-Tampa, FL (poster presentation)</w:t>
      </w:r>
    </w:p>
    <w:p w14:paraId="580A8E7F" w14:textId="77777777" w:rsidR="00501AA8" w:rsidRPr="00D04C86" w:rsidRDefault="00501AA8" w:rsidP="00501AA8">
      <w:pPr>
        <w:ind w:left="720" w:hanging="720"/>
        <w:rPr>
          <w:noProof/>
          <w:color w:val="000000"/>
          <w:sz w:val="20"/>
        </w:rPr>
      </w:pPr>
      <w:r w:rsidRPr="00D04C86">
        <w:rPr>
          <w:noProof/>
          <w:color w:val="000000"/>
          <w:sz w:val="20"/>
        </w:rPr>
        <w:t xml:space="preserve">Ruppel, D. S., L. E. Chappell, and T. H. Bonner. 2017. Distribution, Abundance, and Life History of the Plains Killifish. American Fisheries Society-Tampa, FL (poster presentation) </w:t>
      </w:r>
    </w:p>
    <w:p w14:paraId="28098743" w14:textId="77777777" w:rsidR="00501AA8" w:rsidRPr="00D04C86" w:rsidRDefault="00501AA8" w:rsidP="00501AA8">
      <w:pPr>
        <w:ind w:left="720" w:hanging="720"/>
        <w:rPr>
          <w:noProof/>
          <w:color w:val="000000"/>
          <w:sz w:val="20"/>
        </w:rPr>
      </w:pPr>
      <w:r w:rsidRPr="00D04C86">
        <w:rPr>
          <w:noProof/>
          <w:color w:val="000000"/>
          <w:sz w:val="20"/>
        </w:rPr>
        <w:t xml:space="preserve">Hahn, N. M, C. A. Craig, and T. H. Bonner. 2017. An analytical approach to fish conservation prioritization. American Fisheries Society Meeting- Tampa (oral presentation) </w:t>
      </w:r>
    </w:p>
    <w:p w14:paraId="1096E91D" w14:textId="77777777" w:rsidR="00501AA8" w:rsidRPr="00D04C86" w:rsidRDefault="00501AA8" w:rsidP="00501AA8">
      <w:pPr>
        <w:ind w:left="720" w:hanging="720"/>
        <w:rPr>
          <w:noProof/>
          <w:color w:val="000000"/>
          <w:sz w:val="20"/>
        </w:rPr>
      </w:pPr>
      <w:r w:rsidRPr="00D04C86">
        <w:rPr>
          <w:noProof/>
          <w:color w:val="000000"/>
          <w:sz w:val="20"/>
        </w:rPr>
        <w:t>Maikoetter J.D., C.A. Craig, T.H. Bonner. 2017. Influence of water temperature on feeding performance and competition of spring-associated and riverine-associated fishes. American Fisheries Society-Tampa (oral presentation)</w:t>
      </w:r>
    </w:p>
    <w:p w14:paraId="0879B3DD" w14:textId="77777777" w:rsidR="00501AA8" w:rsidRPr="00D04C86" w:rsidRDefault="00501AA8" w:rsidP="00501AA8">
      <w:pPr>
        <w:ind w:left="720" w:hanging="720"/>
        <w:rPr>
          <w:noProof/>
          <w:color w:val="000000"/>
          <w:sz w:val="20"/>
        </w:rPr>
      </w:pPr>
      <w:r w:rsidRPr="00D04C86">
        <w:rPr>
          <w:noProof/>
          <w:color w:val="000000"/>
          <w:sz w:val="20"/>
        </w:rPr>
        <w:t>Craig C.A., J.D. Maikoetter, T.H. Bonner. 2017. Life-history characteristics and diversification within freshwater fishes of North America. American Fisheries Society-Tampa. (poster presentation)</w:t>
      </w:r>
    </w:p>
    <w:p w14:paraId="3FF5CCD9" w14:textId="77777777" w:rsidR="00501AA8" w:rsidRPr="00D04C86" w:rsidRDefault="00501AA8" w:rsidP="00501AA8">
      <w:pPr>
        <w:ind w:left="720" w:hanging="720"/>
        <w:rPr>
          <w:noProof/>
          <w:color w:val="000000"/>
          <w:sz w:val="20"/>
        </w:rPr>
      </w:pPr>
      <w:r w:rsidRPr="00D04C86">
        <w:rPr>
          <w:noProof/>
          <w:color w:val="000000"/>
          <w:sz w:val="20"/>
        </w:rPr>
        <w:t>Craig C.A., V.A. Sotola, J.D. Maikoetter, P. Pfaff, T.H. Bonner. 2017. Shared morphologies of spring-associated fishes of the Edwards Plateau. American Fisheries Society-Tampa. (poster presentation)</w:t>
      </w:r>
    </w:p>
    <w:p w14:paraId="53C07713" w14:textId="77777777" w:rsidR="00501AA8" w:rsidRPr="00D04C86" w:rsidRDefault="00501AA8" w:rsidP="00501AA8">
      <w:pPr>
        <w:ind w:left="720" w:hanging="720"/>
        <w:rPr>
          <w:noProof/>
          <w:color w:val="000000"/>
          <w:sz w:val="20"/>
        </w:rPr>
      </w:pPr>
      <w:r w:rsidRPr="00D04C86">
        <w:rPr>
          <w:noProof/>
          <w:color w:val="000000"/>
          <w:sz w:val="20"/>
        </w:rPr>
        <w:t>Craig, C.A., V.A. Sotola, J. Maikoetter, P. Pfaff, and T.H. Bonner. 2017. Shared morphologies of spring-associated fishes of the Edwards Plateau. American Fisheries Society-Tampa. (poster presentation)</w:t>
      </w:r>
    </w:p>
    <w:p w14:paraId="19A4F05E" w14:textId="77777777" w:rsidR="00501AA8" w:rsidRPr="00D04C86" w:rsidRDefault="00501AA8" w:rsidP="00501AA8">
      <w:pPr>
        <w:ind w:left="720" w:hanging="720"/>
        <w:rPr>
          <w:noProof/>
          <w:color w:val="000000"/>
          <w:sz w:val="20"/>
        </w:rPr>
      </w:pPr>
      <w:r w:rsidRPr="00D04C86">
        <w:rPr>
          <w:noProof/>
          <w:color w:val="000000"/>
          <w:sz w:val="20"/>
        </w:rPr>
        <w:t>Sotola, V.A., D. Ruppel, T.H. Bonner, and N. Martin. 2017. Assessment of genetic structuring, morphological variation, and hybridization between the Prairie Chub and Shoal Chub. American Fisheries Society-Tampa (oral presentation)</w:t>
      </w:r>
    </w:p>
    <w:p w14:paraId="67A5FF2B" w14:textId="77777777" w:rsidR="00501AA8" w:rsidRPr="00D04C86" w:rsidRDefault="00501AA8" w:rsidP="00501AA8">
      <w:pPr>
        <w:ind w:left="720" w:hanging="720"/>
        <w:rPr>
          <w:noProof/>
          <w:color w:val="000000"/>
          <w:sz w:val="20"/>
        </w:rPr>
      </w:pPr>
      <w:r w:rsidRPr="00D04C86">
        <w:rPr>
          <w:noProof/>
          <w:color w:val="000000"/>
          <w:sz w:val="20"/>
        </w:rPr>
        <w:t>Ruppel, D. S. and T. H. Bonner.  2017.  Distribution, abundance, and life history of the Prairie Chub. Texas Chapter of the American Fisheries Society- Corpus Christi, TX (oral presentation)</w:t>
      </w:r>
    </w:p>
    <w:p w14:paraId="663AF73A" w14:textId="77777777" w:rsidR="00501AA8" w:rsidRPr="00D04C86" w:rsidRDefault="00501AA8" w:rsidP="00501AA8">
      <w:pPr>
        <w:ind w:left="720" w:hanging="720"/>
        <w:rPr>
          <w:noProof/>
          <w:color w:val="000000"/>
          <w:sz w:val="20"/>
        </w:rPr>
      </w:pPr>
      <w:r w:rsidRPr="00D04C86">
        <w:rPr>
          <w:noProof/>
          <w:color w:val="000000"/>
          <w:sz w:val="20"/>
        </w:rPr>
        <w:t>Maikoetter, J. D., C. A. Craig, and T. H. Bonner.  2017.  Influence of water temperature on feeding competition of spring associated and riverine-associated fishes of the Edwards Plateau.  Texas Chapter of the American Fisheries Society- Corpus Christi, TX (oral presentation)</w:t>
      </w:r>
    </w:p>
    <w:p w14:paraId="7F2B4768" w14:textId="77777777" w:rsidR="00501AA8" w:rsidRPr="00D04C86" w:rsidRDefault="00501AA8" w:rsidP="00501AA8">
      <w:pPr>
        <w:ind w:left="720" w:hanging="720"/>
        <w:rPr>
          <w:noProof/>
          <w:color w:val="000000"/>
          <w:sz w:val="20"/>
        </w:rPr>
      </w:pPr>
      <w:r w:rsidRPr="00D04C86">
        <w:rPr>
          <w:noProof/>
          <w:color w:val="000000"/>
          <w:sz w:val="20"/>
        </w:rPr>
        <w:t>Hahn, N. M., C. A. Craig, and T. H. Bonner. 2017. Rapid quantitative assessment to identify imperiled fishes. Texas Chapter of the American Fisheries Society-Corpus Christi TX (oral presentation)</w:t>
      </w:r>
    </w:p>
    <w:p w14:paraId="3A5F4ABB" w14:textId="77777777" w:rsidR="00501AA8" w:rsidRPr="00D04C86" w:rsidRDefault="00501AA8" w:rsidP="00501AA8">
      <w:pPr>
        <w:ind w:left="720" w:hanging="720"/>
        <w:rPr>
          <w:noProof/>
          <w:color w:val="000000"/>
          <w:sz w:val="20"/>
        </w:rPr>
      </w:pPr>
      <w:r w:rsidRPr="00D04C86">
        <w:rPr>
          <w:noProof/>
          <w:color w:val="000000"/>
          <w:sz w:val="20"/>
        </w:rPr>
        <w:t>Sotola, V.A., D.S. Ruppel, T.H. Bonner, and N.H. Martin. 2017. Morphometrics as a descriptor of potential hybridization between prairie chub (</w:t>
      </w:r>
      <w:r w:rsidRPr="00D04C86">
        <w:rPr>
          <w:i/>
          <w:noProof/>
          <w:color w:val="000000"/>
          <w:sz w:val="20"/>
        </w:rPr>
        <w:t>Macrhybopsis australis</w:t>
      </w:r>
      <w:r w:rsidRPr="00D04C86">
        <w:rPr>
          <w:noProof/>
          <w:color w:val="000000"/>
          <w:sz w:val="20"/>
        </w:rPr>
        <w:t>) and shoal chub (</w:t>
      </w:r>
      <w:r w:rsidRPr="00CF4A75">
        <w:rPr>
          <w:i/>
          <w:iCs/>
          <w:noProof/>
          <w:color w:val="000000"/>
          <w:sz w:val="20"/>
        </w:rPr>
        <w:t>M. hyostoma</w:t>
      </w:r>
      <w:r w:rsidRPr="00D04C86">
        <w:rPr>
          <w:noProof/>
          <w:color w:val="000000"/>
          <w:sz w:val="20"/>
        </w:rPr>
        <w:t>). Texas Chapter of the American Fisheries Society- Corpus Christi, TX (oral presentation)</w:t>
      </w:r>
    </w:p>
    <w:p w14:paraId="74C2BBC7" w14:textId="77777777" w:rsidR="00501AA8" w:rsidRPr="00D04C86" w:rsidRDefault="00501AA8" w:rsidP="00501AA8">
      <w:pPr>
        <w:ind w:left="720" w:hanging="720"/>
        <w:rPr>
          <w:noProof/>
          <w:color w:val="000000"/>
          <w:sz w:val="20"/>
        </w:rPr>
      </w:pPr>
      <w:r w:rsidRPr="00D04C86">
        <w:rPr>
          <w:noProof/>
          <w:color w:val="000000"/>
          <w:sz w:val="20"/>
        </w:rPr>
        <w:t>Craig, C. A and T. H. Bonner.  2017.  Fish assemgblage structure and associations on a spring lfow gradient within the upper Nueces drainage basin.  Texas Chapter of the American Fisheries Society- Corpus Christi, TX (oral presentation)</w:t>
      </w:r>
    </w:p>
    <w:p w14:paraId="6DAAA4F2" w14:textId="77777777" w:rsidR="00501AA8" w:rsidRPr="00D04C86" w:rsidRDefault="00501AA8" w:rsidP="00501AA8">
      <w:pPr>
        <w:ind w:left="720" w:hanging="720"/>
        <w:rPr>
          <w:noProof/>
          <w:color w:val="000000"/>
          <w:sz w:val="20"/>
        </w:rPr>
      </w:pPr>
      <w:r w:rsidRPr="00D04C86">
        <w:rPr>
          <w:noProof/>
          <w:color w:val="000000"/>
          <w:sz w:val="20"/>
        </w:rPr>
        <w:lastRenderedPageBreak/>
        <w:t>Craig, C. A., D. S. Ruppel, and T. H. Bonner. 2017.  An assessment of fish vulnerability to climate change.  Texas Chapter of the American Fisheries Society- Corpus Christi, TX (poster presentation)</w:t>
      </w:r>
    </w:p>
    <w:p w14:paraId="4686C83B" w14:textId="77777777" w:rsidR="00501AA8" w:rsidRPr="00D04C86" w:rsidRDefault="00501AA8" w:rsidP="00501AA8">
      <w:pPr>
        <w:ind w:left="720" w:hanging="720"/>
        <w:rPr>
          <w:noProof/>
          <w:color w:val="000000"/>
          <w:sz w:val="20"/>
        </w:rPr>
      </w:pPr>
      <w:r w:rsidRPr="00D04C86">
        <w:rPr>
          <w:noProof/>
          <w:color w:val="000000"/>
          <w:sz w:val="20"/>
        </w:rPr>
        <w:t>Sotola, V.A., C.A. Craig, and T.H. Bonner. 2017. Shared morphologies of spring-associated fishes of the Edwards Plateau. Texas Chapter of the American Fisheries Society- Corpus Christi, TX (poster presentation)</w:t>
      </w:r>
    </w:p>
    <w:p w14:paraId="3BBC6410" w14:textId="77777777" w:rsidR="00501AA8" w:rsidRPr="00D04C86" w:rsidRDefault="00501AA8" w:rsidP="00501AA8">
      <w:pPr>
        <w:ind w:left="720" w:hanging="720"/>
        <w:rPr>
          <w:noProof/>
          <w:color w:val="000000"/>
          <w:sz w:val="20"/>
        </w:rPr>
      </w:pPr>
      <w:r w:rsidRPr="00D04C86">
        <w:rPr>
          <w:noProof/>
          <w:color w:val="000000"/>
          <w:sz w:val="20"/>
        </w:rPr>
        <w:t>Craig C. A., N. M. Hahn, and T. H. Bonner.  2017.  Drainage basin keys for inland fishes of Texas.  Texas Chapter of the American Fisheries Society- Corpus Christi, TX (poster presentation)</w:t>
      </w:r>
    </w:p>
    <w:p w14:paraId="4557917B" w14:textId="77777777" w:rsidR="00501AA8" w:rsidRPr="00D04C86" w:rsidRDefault="00501AA8" w:rsidP="00501AA8">
      <w:pPr>
        <w:ind w:left="720" w:hanging="720"/>
        <w:rPr>
          <w:noProof/>
          <w:color w:val="000000"/>
          <w:sz w:val="20"/>
        </w:rPr>
      </w:pPr>
      <w:r w:rsidRPr="00D04C86">
        <w:rPr>
          <w:noProof/>
          <w:color w:val="000000"/>
          <w:sz w:val="20"/>
        </w:rPr>
        <w:t>Beckman, A. M., C. A. Craig, D. S. Ruppel, and T. H. Bonner.  2017.  Valdiation of environmental flow standards. Texas Chapter of the American Fisheries Society- Corpus Christi, TX (poster presentation)</w:t>
      </w:r>
    </w:p>
    <w:p w14:paraId="4B74E317" w14:textId="77777777" w:rsidR="00501AA8" w:rsidRPr="00D04C86" w:rsidRDefault="00501AA8" w:rsidP="00501AA8">
      <w:pPr>
        <w:ind w:left="720" w:hanging="720"/>
        <w:rPr>
          <w:noProof/>
          <w:color w:val="000000"/>
          <w:sz w:val="20"/>
        </w:rPr>
      </w:pPr>
      <w:r w:rsidRPr="00D04C86">
        <w:rPr>
          <w:noProof/>
          <w:color w:val="000000"/>
          <w:sz w:val="20"/>
        </w:rPr>
        <w:t>Ruppel, D. S., B. Littrell, and T. H. Bonner. 2016.  Validation of environmental flow regimes in the Brazos, Guadlupe, and San Antonio rivers.  American Fisheries Society-Kansas City MO (oral presentation)</w:t>
      </w:r>
    </w:p>
    <w:p w14:paraId="5E38C72A" w14:textId="77777777" w:rsidR="00501AA8" w:rsidRPr="00D04C86" w:rsidRDefault="00501AA8" w:rsidP="00501AA8">
      <w:pPr>
        <w:ind w:left="720" w:hanging="720"/>
        <w:rPr>
          <w:noProof/>
          <w:color w:val="000000"/>
          <w:sz w:val="20"/>
        </w:rPr>
      </w:pPr>
      <w:r w:rsidRPr="00D04C86">
        <w:rPr>
          <w:noProof/>
          <w:color w:val="000000"/>
          <w:sz w:val="20"/>
        </w:rPr>
        <w:t>Craig, C. A. and T. H. Bonner.  2016.  Relationship between base flow and fish communities whtin karst spring complexes.  American Fisheries Society-Kansas City MO (oral presentation)</w:t>
      </w:r>
    </w:p>
    <w:p w14:paraId="433D7FFB" w14:textId="77777777" w:rsidR="00501AA8" w:rsidRPr="00D04C86" w:rsidRDefault="00501AA8" w:rsidP="00501AA8">
      <w:pPr>
        <w:ind w:left="720" w:hanging="720"/>
        <w:rPr>
          <w:noProof/>
          <w:color w:val="000000"/>
          <w:sz w:val="20"/>
        </w:rPr>
      </w:pPr>
      <w:r w:rsidRPr="00D04C86">
        <w:rPr>
          <w:noProof/>
          <w:color w:val="000000"/>
          <w:sz w:val="20"/>
        </w:rPr>
        <w:t>Craig, C. A., D. S. Ruppel, and T. H. Bonner. 2016.  An assessment of fish vulnerability to climate change.  American Fisheries Society-Kansas City MO (poster presentation)</w:t>
      </w:r>
    </w:p>
    <w:p w14:paraId="2963A557" w14:textId="77777777" w:rsidR="00501AA8" w:rsidRPr="00D04C86" w:rsidRDefault="00501AA8" w:rsidP="00501AA8">
      <w:pPr>
        <w:ind w:left="720" w:hanging="720"/>
        <w:rPr>
          <w:noProof/>
          <w:color w:val="000000"/>
          <w:sz w:val="20"/>
        </w:rPr>
      </w:pPr>
      <w:r w:rsidRPr="00D04C86">
        <w:rPr>
          <w:noProof/>
          <w:color w:val="000000"/>
          <w:sz w:val="20"/>
        </w:rPr>
        <w:t xml:space="preserve">Craig, C. A., B. M. Littrell, and T. H. Bonner.  2016.  Population status and life history attributes of the Texas Shiner </w:t>
      </w:r>
      <w:r w:rsidRPr="00D04C86">
        <w:rPr>
          <w:i/>
          <w:noProof/>
          <w:color w:val="000000"/>
          <w:sz w:val="20"/>
        </w:rPr>
        <w:t>Notropis amabilis</w:t>
      </w:r>
      <w:r w:rsidRPr="00D04C86">
        <w:rPr>
          <w:noProof/>
          <w:color w:val="000000"/>
          <w:sz w:val="20"/>
        </w:rPr>
        <w:t>.  Texas Chapter of the American Fisheries Society-Kerrville (poster presentation)</w:t>
      </w:r>
    </w:p>
    <w:p w14:paraId="6ECAB652" w14:textId="77777777" w:rsidR="00501AA8" w:rsidRPr="00D04C86" w:rsidRDefault="00501AA8" w:rsidP="00501AA8">
      <w:pPr>
        <w:ind w:left="720" w:hanging="720"/>
        <w:rPr>
          <w:noProof/>
          <w:color w:val="000000"/>
          <w:sz w:val="20"/>
        </w:rPr>
      </w:pPr>
      <w:r w:rsidRPr="00D04C86">
        <w:rPr>
          <w:noProof/>
          <w:color w:val="000000"/>
          <w:sz w:val="20"/>
        </w:rPr>
        <w:t>Craig, C. A., C. M. Scanes, J. D. Maikoetter, and T. H. Bonner. 2016.  Life-history characteristics and diverstification within frewshwater fishes of North America.  Texas Chapter of the American Fisheries Society-Kerrville (poster presentation)</w:t>
      </w:r>
    </w:p>
    <w:p w14:paraId="71C15F12" w14:textId="77777777" w:rsidR="00501AA8" w:rsidRPr="00D04C86" w:rsidRDefault="00501AA8" w:rsidP="00501AA8">
      <w:pPr>
        <w:ind w:left="720" w:hanging="720"/>
        <w:rPr>
          <w:noProof/>
          <w:color w:val="000000"/>
          <w:sz w:val="20"/>
        </w:rPr>
      </w:pPr>
      <w:r w:rsidRPr="00D04C86">
        <w:rPr>
          <w:noProof/>
          <w:color w:val="000000"/>
          <w:sz w:val="20"/>
        </w:rPr>
        <w:t>Scanes, C. M, D. S. Ruppel, B. Littrell, and T. H. Bonner.  2016.  Fish community and habitat assessments within an urbanized spring-fed stream of the Edwards Plateau.  Texas Chapter of the American Fisheries Society-Kerrville (oral presentation)</w:t>
      </w:r>
    </w:p>
    <w:p w14:paraId="22693C56" w14:textId="77777777" w:rsidR="00501AA8" w:rsidRPr="00D04C86" w:rsidRDefault="00501AA8" w:rsidP="00501AA8">
      <w:pPr>
        <w:ind w:left="720" w:hanging="720"/>
        <w:rPr>
          <w:noProof/>
          <w:color w:val="000000"/>
          <w:sz w:val="20"/>
        </w:rPr>
      </w:pPr>
      <w:r w:rsidRPr="00D04C86">
        <w:rPr>
          <w:noProof/>
          <w:color w:val="000000"/>
          <w:sz w:val="20"/>
        </w:rPr>
        <w:t>Craig, C. A. and T. H. Bonner.  2016. Impacts of urbanization on spring fish communities.  Texas Chapter of the American Fisheries Society-Kerrville (oral presentation)</w:t>
      </w:r>
    </w:p>
    <w:p w14:paraId="3A3C8064" w14:textId="77777777" w:rsidR="00501AA8" w:rsidRPr="00D04C86" w:rsidRDefault="00501AA8" w:rsidP="00501AA8">
      <w:pPr>
        <w:ind w:left="720" w:hanging="720"/>
        <w:rPr>
          <w:noProof/>
          <w:color w:val="000000"/>
          <w:sz w:val="20"/>
        </w:rPr>
      </w:pPr>
      <w:r w:rsidRPr="00D04C86">
        <w:rPr>
          <w:noProof/>
          <w:color w:val="000000"/>
          <w:sz w:val="20"/>
        </w:rPr>
        <w:t>Ruppel, D. S., B. Littrell, and T. H. Bonner. 2016.  Validation of environmental flow regimes in the Brazos, Guadlupe, and San Antonio rivers.  Texas Chapter of the American Fisheries Society-Kerrville (oral presentation)</w:t>
      </w:r>
    </w:p>
    <w:p w14:paraId="3E164B4E" w14:textId="77777777" w:rsidR="00501AA8" w:rsidRPr="00D04C86" w:rsidRDefault="00501AA8" w:rsidP="00501AA8">
      <w:pPr>
        <w:ind w:left="720" w:hanging="720"/>
        <w:rPr>
          <w:noProof/>
          <w:color w:val="000000"/>
          <w:sz w:val="20"/>
        </w:rPr>
      </w:pPr>
      <w:r w:rsidRPr="00D04C86">
        <w:rPr>
          <w:noProof/>
          <w:color w:val="000000"/>
          <w:sz w:val="20"/>
        </w:rPr>
        <w:t>Phillips, M. B. and T. H. Bonner.  2015.  The occurrence and amount of microplastics ingested by fishes in watersheds of the Gulf of Mexico. American Fisheries Society-Portland OR (oral presentation)</w:t>
      </w:r>
    </w:p>
    <w:p w14:paraId="7853B40B" w14:textId="77777777" w:rsidR="00501AA8" w:rsidRPr="00D04C86" w:rsidRDefault="00501AA8" w:rsidP="00501AA8">
      <w:pPr>
        <w:ind w:left="720" w:hanging="720"/>
        <w:rPr>
          <w:noProof/>
          <w:color w:val="000000"/>
          <w:sz w:val="20"/>
        </w:rPr>
      </w:pPr>
      <w:r w:rsidRPr="00D04C86">
        <w:rPr>
          <w:noProof/>
          <w:color w:val="000000"/>
          <w:sz w:val="20"/>
        </w:rPr>
        <w:t>Nichols, H., K. Ostrand, and T. Bonner.  2015.  Discharge and habitat mediated effects on Fountain Darter reproduction.  American Fisheries Society-Portland OR (oral presentation)</w:t>
      </w:r>
    </w:p>
    <w:p w14:paraId="3E2EF97D" w14:textId="77777777" w:rsidR="00501AA8" w:rsidRPr="00D04C86" w:rsidRDefault="00501AA8" w:rsidP="00501AA8">
      <w:pPr>
        <w:ind w:left="720" w:hanging="720"/>
        <w:rPr>
          <w:noProof/>
          <w:color w:val="000000"/>
          <w:sz w:val="20"/>
        </w:rPr>
      </w:pPr>
      <w:r w:rsidRPr="00D04C86">
        <w:rPr>
          <w:noProof/>
          <w:color w:val="000000"/>
          <w:sz w:val="20"/>
        </w:rPr>
        <w:t>Ruppel, D, E. Cowles, B. Littrell, and T. H. Bonner.  2015.  Validation of environmental flow regimes in Brazos, Guadalupe, and San Antonio rivers. American Fisheries Society-Portland OR (oral presentation)</w:t>
      </w:r>
    </w:p>
    <w:p w14:paraId="2B26150A" w14:textId="77777777" w:rsidR="00501AA8" w:rsidRPr="00D04C86" w:rsidRDefault="00501AA8" w:rsidP="00501AA8">
      <w:pPr>
        <w:ind w:left="720" w:hanging="720"/>
        <w:rPr>
          <w:noProof/>
          <w:color w:val="000000"/>
          <w:sz w:val="20"/>
        </w:rPr>
      </w:pPr>
      <w:r w:rsidRPr="00D04C86">
        <w:rPr>
          <w:noProof/>
          <w:color w:val="000000"/>
          <w:sz w:val="20"/>
        </w:rPr>
        <w:t>Clark, M. K. and T. H. Bonner.  2015.  Effects of predation on Fountain Darters under low flow conditions.  American Fisheries Society-Portland OR (oral presentation)</w:t>
      </w:r>
    </w:p>
    <w:p w14:paraId="6F01F84C" w14:textId="77777777" w:rsidR="00501AA8" w:rsidRPr="00D04C86" w:rsidRDefault="00501AA8" w:rsidP="00501AA8">
      <w:pPr>
        <w:ind w:left="720" w:hanging="720"/>
        <w:rPr>
          <w:noProof/>
          <w:color w:val="000000"/>
          <w:sz w:val="20"/>
        </w:rPr>
      </w:pPr>
      <w:r w:rsidRPr="00D04C86">
        <w:rPr>
          <w:noProof/>
          <w:color w:val="000000"/>
          <w:sz w:val="20"/>
        </w:rPr>
        <w:t>Ruppel, D., C. Vaughn, H. Nichols, and T. Bonner.  2015. Validation of an instream flow recommendation using larval fish diets.  American Fisheries Society-Portland OR (oral presentation)</w:t>
      </w:r>
    </w:p>
    <w:p w14:paraId="399F6961" w14:textId="77777777" w:rsidR="00501AA8" w:rsidRPr="00D04C86" w:rsidRDefault="00501AA8" w:rsidP="00501AA8">
      <w:pPr>
        <w:ind w:left="720" w:hanging="720"/>
        <w:rPr>
          <w:noProof/>
          <w:color w:val="000000"/>
          <w:sz w:val="20"/>
        </w:rPr>
      </w:pPr>
      <w:r w:rsidRPr="00D04C86">
        <w:rPr>
          <w:noProof/>
          <w:color w:val="000000"/>
          <w:sz w:val="20"/>
        </w:rPr>
        <w:t>Scanes, C., Ruppel, B. Littrell, and T. Bonner. 2015.  Fish community and habitat assessments within an urbanzied spring-fed stream of the Edwards Plateau.  American Fisheries Society-Portland OR (poster presentation)</w:t>
      </w:r>
    </w:p>
    <w:p w14:paraId="339A8C20" w14:textId="77777777" w:rsidR="00501AA8" w:rsidRPr="00D04C86" w:rsidRDefault="00501AA8" w:rsidP="00501AA8">
      <w:pPr>
        <w:ind w:left="720" w:hanging="720"/>
        <w:rPr>
          <w:noProof/>
          <w:color w:val="000000"/>
          <w:sz w:val="20"/>
        </w:rPr>
      </w:pPr>
      <w:r w:rsidRPr="00D04C86">
        <w:rPr>
          <w:noProof/>
          <w:color w:val="000000"/>
          <w:sz w:val="20"/>
        </w:rPr>
        <w:t>Craig, C.A., K. A. Kollaus, K. P. K. Behen, and T.H. Bonner.  2015.  Relationships among spring flow, habitats, and fishes within evolutionary refugia of the Edwards Plateau.</w:t>
      </w:r>
      <w:r w:rsidRPr="00D04C86">
        <w:rPr>
          <w:sz w:val="20"/>
        </w:rPr>
        <w:t xml:space="preserve"> </w:t>
      </w:r>
      <w:r w:rsidRPr="00D04C86">
        <w:rPr>
          <w:noProof/>
          <w:color w:val="000000"/>
          <w:sz w:val="20"/>
        </w:rPr>
        <w:t>American Fisheries Society-Portland OR (oral presentation)</w:t>
      </w:r>
    </w:p>
    <w:p w14:paraId="4AFE71F4" w14:textId="77777777" w:rsidR="00501AA8" w:rsidRPr="00D04C86" w:rsidRDefault="00501AA8" w:rsidP="00501AA8">
      <w:pPr>
        <w:ind w:left="720" w:hanging="720"/>
        <w:rPr>
          <w:noProof/>
          <w:color w:val="000000"/>
          <w:sz w:val="20"/>
        </w:rPr>
      </w:pPr>
      <w:r w:rsidRPr="00D04C86">
        <w:rPr>
          <w:noProof/>
          <w:color w:val="000000"/>
          <w:sz w:val="20"/>
        </w:rPr>
        <w:t>McDonald, D. L., T. H. Bonner, P. D. Cason, B. W. Bumguardner, and S. Bonnot.  2015.  Cold weather simulation on hatchery propagated premetamorphic larvae and postmetamorphic juvenile Southern Flounder.  American Fisheries Society-Portland OR (oral presentation)</w:t>
      </w:r>
    </w:p>
    <w:p w14:paraId="1E667EAD" w14:textId="77777777" w:rsidR="00501AA8" w:rsidRPr="00D04C86" w:rsidRDefault="00501AA8" w:rsidP="00501AA8">
      <w:pPr>
        <w:ind w:left="720" w:hanging="720"/>
        <w:rPr>
          <w:noProof/>
          <w:color w:val="000000"/>
          <w:sz w:val="20"/>
        </w:rPr>
      </w:pPr>
      <w:r w:rsidRPr="00D04C86">
        <w:rPr>
          <w:noProof/>
          <w:color w:val="000000"/>
          <w:sz w:val="20"/>
        </w:rPr>
        <w:t>Scanes, C. M., D. Ruppel, B. Littrell, and T. H. Bonner.  2015.  Fish community and habitat assessments within an urbanized spring-fed stream.  Southwestern Association of Naturalists.  San Diego, CA (poster presentation)</w:t>
      </w:r>
    </w:p>
    <w:p w14:paraId="5D166EF0" w14:textId="77777777" w:rsidR="00501AA8" w:rsidRPr="00D04C86" w:rsidRDefault="00501AA8" w:rsidP="00501AA8">
      <w:pPr>
        <w:ind w:left="720" w:hanging="720"/>
        <w:rPr>
          <w:noProof/>
          <w:color w:val="000000"/>
          <w:sz w:val="20"/>
        </w:rPr>
      </w:pPr>
      <w:r w:rsidRPr="00D04C86">
        <w:rPr>
          <w:noProof/>
          <w:color w:val="000000"/>
          <w:sz w:val="20"/>
        </w:rPr>
        <w:t>Cowles, E. S., D. S. Ruppel, B. Littrell, and T. H. Bonner.  2015.  Validation of environmental flow regimes in Brazos, Guadalupe, and San Antonio rivers. Southwestern Association of Naturalists.  San Diego, CA (poster presentation)</w:t>
      </w:r>
    </w:p>
    <w:p w14:paraId="40AAE0F4" w14:textId="77777777" w:rsidR="00501AA8" w:rsidRPr="00D04C86" w:rsidRDefault="00501AA8" w:rsidP="00501AA8">
      <w:pPr>
        <w:ind w:left="720" w:hanging="720"/>
        <w:rPr>
          <w:noProof/>
          <w:color w:val="000000"/>
          <w:sz w:val="20"/>
        </w:rPr>
      </w:pPr>
      <w:r w:rsidRPr="00D04C86">
        <w:rPr>
          <w:noProof/>
          <w:color w:val="000000"/>
          <w:sz w:val="20"/>
        </w:rPr>
        <w:t>Clark, M. K. and T. H. Bonner.  2015.  Effects of predation on Fountain Darters under low flow conditions.  Southwestern Association of Naturalists.  San Diego, CA (oral presentation)</w:t>
      </w:r>
    </w:p>
    <w:p w14:paraId="7684BC77" w14:textId="77777777" w:rsidR="00501AA8" w:rsidRPr="00D04C86" w:rsidRDefault="00501AA8" w:rsidP="00501AA8">
      <w:pPr>
        <w:ind w:left="720" w:hanging="720"/>
        <w:rPr>
          <w:noProof/>
          <w:color w:val="000000"/>
          <w:sz w:val="20"/>
        </w:rPr>
      </w:pPr>
      <w:r w:rsidRPr="00D04C86">
        <w:rPr>
          <w:noProof/>
          <w:color w:val="000000"/>
          <w:sz w:val="20"/>
        </w:rPr>
        <w:t>Craig C., T.H. Bonner, K. Kollaus, K Behen. 2015. Relationship Between Spring Flow and Spring Fish Communities. Southwestern Association of Naturalists. San Diego, California. (</w:t>
      </w:r>
      <w:r>
        <w:rPr>
          <w:noProof/>
          <w:color w:val="000000"/>
          <w:sz w:val="20"/>
        </w:rPr>
        <w:t>o</w:t>
      </w:r>
      <w:r w:rsidRPr="00D04C86">
        <w:rPr>
          <w:noProof/>
          <w:color w:val="000000"/>
          <w:sz w:val="20"/>
        </w:rPr>
        <w:t xml:space="preserve">ral presentation) </w:t>
      </w:r>
    </w:p>
    <w:p w14:paraId="5D3F1A8A" w14:textId="77777777" w:rsidR="00501AA8" w:rsidRPr="00D04C86" w:rsidRDefault="00501AA8" w:rsidP="00501AA8">
      <w:pPr>
        <w:ind w:left="720" w:hanging="720"/>
        <w:rPr>
          <w:noProof/>
          <w:color w:val="000000"/>
          <w:sz w:val="20"/>
        </w:rPr>
      </w:pPr>
      <w:r w:rsidRPr="00D04C86">
        <w:rPr>
          <w:noProof/>
          <w:color w:val="000000"/>
          <w:sz w:val="20"/>
        </w:rPr>
        <w:lastRenderedPageBreak/>
        <w:t>Ruppel, D., C. Vaughn, H. Nichols, and T. Bonner.  2015.  Validation of an instream flow recommendation using larval fish diets.  Southwestern Association of Naturalists. San Diego, California. (</w:t>
      </w:r>
      <w:r>
        <w:rPr>
          <w:noProof/>
          <w:color w:val="000000"/>
          <w:sz w:val="20"/>
        </w:rPr>
        <w:t>o</w:t>
      </w:r>
      <w:r w:rsidRPr="00D04C86">
        <w:rPr>
          <w:noProof/>
          <w:color w:val="000000"/>
          <w:sz w:val="20"/>
        </w:rPr>
        <w:t>ral presentation)</w:t>
      </w:r>
    </w:p>
    <w:p w14:paraId="58E9FCF8" w14:textId="77777777" w:rsidR="00501AA8" w:rsidRPr="00D04C86" w:rsidRDefault="00501AA8" w:rsidP="00501AA8">
      <w:pPr>
        <w:ind w:left="720" w:hanging="720"/>
        <w:rPr>
          <w:noProof/>
          <w:color w:val="000000"/>
          <w:sz w:val="20"/>
        </w:rPr>
      </w:pPr>
      <w:r w:rsidRPr="00D04C86">
        <w:rPr>
          <w:noProof/>
          <w:color w:val="000000"/>
          <w:sz w:val="20"/>
        </w:rPr>
        <w:t>Craig C., T.H. Bonner. 2015. Impacts of Urbanization on Spring Fish Communities. Southwestern Association of Naturalists. San Diego, California. (</w:t>
      </w:r>
      <w:r>
        <w:rPr>
          <w:noProof/>
          <w:color w:val="000000"/>
          <w:sz w:val="20"/>
        </w:rPr>
        <w:t>o</w:t>
      </w:r>
      <w:r w:rsidRPr="00D04C86">
        <w:rPr>
          <w:noProof/>
          <w:color w:val="000000"/>
          <w:sz w:val="20"/>
        </w:rPr>
        <w:t>ral presentation)</w:t>
      </w:r>
    </w:p>
    <w:p w14:paraId="239A91F5" w14:textId="77777777" w:rsidR="00501AA8" w:rsidRPr="00D04C86" w:rsidRDefault="00501AA8" w:rsidP="00501AA8">
      <w:pPr>
        <w:ind w:left="720" w:hanging="720"/>
        <w:rPr>
          <w:noProof/>
          <w:color w:val="000000"/>
          <w:sz w:val="20"/>
        </w:rPr>
      </w:pPr>
      <w:r w:rsidRPr="00D04C86">
        <w:rPr>
          <w:noProof/>
          <w:color w:val="000000"/>
          <w:sz w:val="20"/>
        </w:rPr>
        <w:t xml:space="preserve">Phillips, M. B. and T. H. Bonner.  2015.  The occurrence and amount of microplastics ingested by fishes in watersheds of the Gulf of Mexico. Southwestern Association of Naturalists.  San Diego, CA (oral presentation) </w:t>
      </w:r>
    </w:p>
    <w:p w14:paraId="7BDE3200" w14:textId="77777777" w:rsidR="00501AA8" w:rsidRDefault="00501AA8" w:rsidP="00501AA8">
      <w:pPr>
        <w:ind w:left="720" w:hanging="720"/>
        <w:rPr>
          <w:noProof/>
          <w:color w:val="000000"/>
          <w:sz w:val="20"/>
        </w:rPr>
      </w:pPr>
      <w:r w:rsidRPr="00D04C86">
        <w:rPr>
          <w:noProof/>
          <w:color w:val="000000"/>
          <w:sz w:val="20"/>
        </w:rPr>
        <w:t>Nichols, H., K. Ostrand, and T. Bonner.  2015.  Discharge and habitat mediated effects on Fountain Darter reproduction.  Southwestern Association of Naturalists. San Diego, California. (</w:t>
      </w:r>
      <w:r>
        <w:rPr>
          <w:noProof/>
          <w:color w:val="000000"/>
          <w:sz w:val="20"/>
        </w:rPr>
        <w:t>o</w:t>
      </w:r>
      <w:r w:rsidRPr="00D04C86">
        <w:rPr>
          <w:noProof/>
          <w:color w:val="000000"/>
          <w:sz w:val="20"/>
        </w:rPr>
        <w:t>ral presentation)</w:t>
      </w:r>
    </w:p>
    <w:p w14:paraId="16312D94" w14:textId="77777777" w:rsidR="00501AA8" w:rsidRPr="00435F61" w:rsidRDefault="00501AA8" w:rsidP="00501AA8">
      <w:pPr>
        <w:ind w:left="720" w:hanging="720"/>
        <w:rPr>
          <w:noProof/>
          <w:color w:val="000000"/>
          <w:sz w:val="20"/>
        </w:rPr>
      </w:pPr>
      <w:r w:rsidRPr="00435F61">
        <w:rPr>
          <w:noProof/>
          <w:color w:val="000000"/>
          <w:sz w:val="20"/>
        </w:rPr>
        <w:t>Craig, C. A.,S, K. A. Kollaus, K. P. K. Behen, and T. H. Bonner.  2014.  Relationships Between Spring Run Discharge and Spring-associated Fishes in the Karst Edwards Plateau Region.  Texas Chapter of the American Fisheries Society.  Pottsboro (oral presentation)</w:t>
      </w:r>
    </w:p>
    <w:p w14:paraId="77AE38BD" w14:textId="77777777" w:rsidR="00501AA8" w:rsidRPr="00435F61" w:rsidRDefault="00501AA8" w:rsidP="00501AA8">
      <w:pPr>
        <w:ind w:left="720" w:hanging="720"/>
        <w:rPr>
          <w:noProof/>
          <w:color w:val="000000"/>
          <w:sz w:val="20"/>
        </w:rPr>
      </w:pPr>
      <w:r w:rsidRPr="00435F61">
        <w:rPr>
          <w:noProof/>
          <w:color w:val="000000"/>
          <w:sz w:val="20"/>
        </w:rPr>
        <w:t>Phillips, M. B., and T. H. Bonner.  2014.  The Occurrence and Amount of Microplastics Ingested by Fish in theWatersheds of the Gulf of Mexico.  Texas Chapter of the American Fisheries Society.  Pottsboro (oral presentation)</w:t>
      </w:r>
    </w:p>
    <w:p w14:paraId="71C3B0C7" w14:textId="77777777" w:rsidR="00501AA8" w:rsidRPr="00435F61" w:rsidRDefault="00501AA8" w:rsidP="00501AA8">
      <w:pPr>
        <w:ind w:left="720" w:hanging="720"/>
        <w:rPr>
          <w:noProof/>
          <w:color w:val="000000"/>
          <w:sz w:val="20"/>
        </w:rPr>
      </w:pPr>
      <w:r w:rsidRPr="00435F61">
        <w:rPr>
          <w:noProof/>
          <w:color w:val="000000"/>
          <w:sz w:val="20"/>
        </w:rPr>
        <w:t>Ruppel, D. S., C. Vaughn, A. Grubh, S. McMillan, G. Linam, and T. H. Bonner.  2014.  Diets of Larval Fishes Between Slack Water Habitats During the Day and Swift Water Habitats at Night.</w:t>
      </w:r>
      <w:r w:rsidRPr="00435F61">
        <w:rPr>
          <w:sz w:val="20"/>
        </w:rPr>
        <w:t xml:space="preserve"> </w:t>
      </w:r>
      <w:r w:rsidRPr="00435F61">
        <w:rPr>
          <w:noProof/>
          <w:color w:val="000000"/>
          <w:sz w:val="20"/>
        </w:rPr>
        <w:t>Texas Chapter of the American Fisheries Society.  Pottsboro (oral presentation)</w:t>
      </w:r>
    </w:p>
    <w:p w14:paraId="7B61C7E3" w14:textId="77777777" w:rsidR="00501AA8" w:rsidRPr="00435F61" w:rsidRDefault="00501AA8" w:rsidP="00501AA8">
      <w:pPr>
        <w:ind w:left="720" w:hanging="720"/>
        <w:rPr>
          <w:noProof/>
          <w:color w:val="000000"/>
          <w:sz w:val="20"/>
        </w:rPr>
      </w:pPr>
      <w:r w:rsidRPr="00435F61">
        <w:rPr>
          <w:noProof/>
          <w:color w:val="000000"/>
          <w:sz w:val="20"/>
        </w:rPr>
        <w:t xml:space="preserve">Sullivan, M. L., Y. Zhang, and T. H. Bonner.  2014.  An Investigation into the Nutritional Value of Aquatic versus Terrestrial Prey for Freshwater Fishes. Texas Chapter of the American Fisheries Society.  Pottsboro (oral presentation) </w:t>
      </w:r>
    </w:p>
    <w:p w14:paraId="713E4A92" w14:textId="77777777" w:rsidR="00501AA8" w:rsidRPr="00435F61" w:rsidRDefault="00501AA8" w:rsidP="00501AA8">
      <w:pPr>
        <w:ind w:left="720" w:hanging="720"/>
        <w:rPr>
          <w:noProof/>
          <w:color w:val="000000"/>
          <w:sz w:val="20"/>
        </w:rPr>
      </w:pPr>
      <w:r w:rsidRPr="00435F61">
        <w:rPr>
          <w:noProof/>
          <w:color w:val="000000"/>
          <w:sz w:val="20"/>
        </w:rPr>
        <w:t>Vaughn, C., D. Ruppel, A. Grubh, S. McMillan, G. Linam, and T. H. Bonner.  2014.  Validating Environmental Flow Recommendations with Regards to CPOM, Macroinvertebrates, and Larval Fish Drift in the Lower</w:t>
      </w:r>
      <w:r>
        <w:rPr>
          <w:noProof/>
          <w:color w:val="000000"/>
          <w:sz w:val="20"/>
        </w:rPr>
        <w:t xml:space="preserve"> </w:t>
      </w:r>
      <w:r w:rsidRPr="00435F61">
        <w:rPr>
          <w:noProof/>
          <w:color w:val="000000"/>
          <w:sz w:val="20"/>
        </w:rPr>
        <w:t>Guadalupe and San Antonio Rivers.  Texas Chapter of the American Fisheries Society.  Pottsboro (oral presentation)</w:t>
      </w:r>
    </w:p>
    <w:p w14:paraId="7DBFADA9" w14:textId="77777777" w:rsidR="00501AA8" w:rsidRPr="00435F61" w:rsidRDefault="00501AA8" w:rsidP="00501AA8">
      <w:pPr>
        <w:ind w:left="720" w:hanging="720"/>
        <w:rPr>
          <w:noProof/>
          <w:color w:val="000000"/>
          <w:sz w:val="20"/>
        </w:rPr>
      </w:pPr>
      <w:r w:rsidRPr="00435F61">
        <w:rPr>
          <w:noProof/>
          <w:color w:val="000000"/>
          <w:sz w:val="20"/>
        </w:rPr>
        <w:t>Henn, M., H. Nichols, Y. Zhang, and T. H. Bonner.  2014.  Effect of Artificial Light on the Drift of Aquatic Insects in Urban Central Texas Streams.  Texas Chapter of the American Fisheries Society.  Pottsboro (oral presentation)</w:t>
      </w:r>
    </w:p>
    <w:p w14:paraId="3D761884" w14:textId="77777777" w:rsidR="00501AA8" w:rsidRPr="00435F61" w:rsidRDefault="00501AA8" w:rsidP="00501AA8">
      <w:pPr>
        <w:ind w:left="720" w:hanging="720"/>
        <w:rPr>
          <w:noProof/>
          <w:color w:val="000000"/>
          <w:sz w:val="20"/>
        </w:rPr>
      </w:pPr>
      <w:r w:rsidRPr="00435F61">
        <w:rPr>
          <w:noProof/>
          <w:color w:val="000000"/>
          <w:sz w:val="20"/>
        </w:rPr>
        <w:t xml:space="preserve">Nichols, H. T., and T. H. Bonner.  2014.  First Record and Habitat Associations of </w:t>
      </w:r>
      <w:r w:rsidRPr="00435F61">
        <w:rPr>
          <w:i/>
          <w:noProof/>
          <w:color w:val="000000"/>
          <w:sz w:val="20"/>
        </w:rPr>
        <w:t>Spongilla cenota</w:t>
      </w:r>
      <w:r w:rsidRPr="00435F61">
        <w:rPr>
          <w:noProof/>
          <w:color w:val="000000"/>
          <w:sz w:val="20"/>
        </w:rPr>
        <w:t xml:space="preserve"> (Class Demospongiae) within Streams of the Edwards Plateau, Texas, USA. Texas Chapter of the American Fisheries Society.  Pottsboro (poster presentation)</w:t>
      </w:r>
    </w:p>
    <w:p w14:paraId="76975DFC" w14:textId="77777777" w:rsidR="00501AA8" w:rsidRPr="00435F61" w:rsidRDefault="00501AA8" w:rsidP="00501AA8">
      <w:pPr>
        <w:ind w:left="720" w:hanging="720"/>
        <w:rPr>
          <w:noProof/>
          <w:color w:val="000000"/>
          <w:sz w:val="20"/>
        </w:rPr>
      </w:pPr>
      <w:r w:rsidRPr="00435F61">
        <w:rPr>
          <w:noProof/>
          <w:color w:val="000000"/>
          <w:sz w:val="20"/>
        </w:rPr>
        <w:t>Labay, B. J., D. A. Hendrickson, A. E. Cohen, T. H. Bonner, R. King, L. Kleinsasser, G. Linam, K. Winemiller.  2013.  Toward bioassessment without reference sites using species distribution modeling.  Southwestern Association of Naturalists.  McNeese State University (poster presentation)</w:t>
      </w:r>
    </w:p>
    <w:p w14:paraId="27FD8B2D" w14:textId="77777777" w:rsidR="00501AA8" w:rsidRPr="00435F61" w:rsidRDefault="00501AA8" w:rsidP="00501AA8">
      <w:pPr>
        <w:ind w:left="720" w:hanging="720"/>
        <w:rPr>
          <w:rFonts w:cs="Cheltenham"/>
          <w:color w:val="000000"/>
          <w:sz w:val="20"/>
        </w:rPr>
      </w:pPr>
      <w:r w:rsidRPr="00435F61">
        <w:rPr>
          <w:rFonts w:cs="Cheltenham"/>
          <w:color w:val="000000"/>
          <w:sz w:val="20"/>
        </w:rPr>
        <w:t>Linam, G. W., S. Magnelia, T. H. Bonner, S. McMillan, C. A. Craig, E. Moran, S. Lusk, and R. Ranft.  2013.  Re-establishment of Guadalupe bass in two central Texas rivers.  Southern Division of the American Fisheries Society.  Nashville (oral presentation)</w:t>
      </w:r>
    </w:p>
    <w:p w14:paraId="44D1164A" w14:textId="77777777" w:rsidR="00501AA8" w:rsidRPr="00435F61" w:rsidRDefault="00501AA8" w:rsidP="00501AA8">
      <w:pPr>
        <w:ind w:left="720" w:hanging="720"/>
        <w:rPr>
          <w:rFonts w:cs="Cheltenham"/>
          <w:color w:val="000000"/>
          <w:sz w:val="20"/>
        </w:rPr>
      </w:pPr>
      <w:r w:rsidRPr="00435F61">
        <w:rPr>
          <w:rFonts w:cs="Cheltenham"/>
          <w:color w:val="000000"/>
          <w:sz w:val="20"/>
        </w:rPr>
        <w:t>Curtis, S. G., K. P. Behen, and T. H. Bonner.  2013. Effects of a declining hydrograph on instream habitats and fish communities in a semi-arid karstic stream.  Southern Division of the American Fisheries Society.  Nashville (oral presentation)</w:t>
      </w:r>
    </w:p>
    <w:p w14:paraId="2450DFAA" w14:textId="77777777" w:rsidR="00501AA8" w:rsidRPr="00435F61" w:rsidRDefault="00501AA8" w:rsidP="00501AA8">
      <w:pPr>
        <w:ind w:left="720" w:hanging="720"/>
        <w:rPr>
          <w:rFonts w:cs="Cheltenham"/>
          <w:color w:val="000000"/>
          <w:sz w:val="20"/>
        </w:rPr>
      </w:pPr>
      <w:r w:rsidRPr="00435F61">
        <w:rPr>
          <w:rFonts w:cs="Cheltenham"/>
          <w:color w:val="000000"/>
          <w:sz w:val="20"/>
        </w:rPr>
        <w:t>Vaughn, C., D. Ruppel, A. Grubh, S. McMillan, G. Linam, and T. H. Bonner.  2013.  Effects of base flow and high flow pulses on drifting CPOM, macroinvertebrates, and larval fishes.  Southern Division of the American Fisheries Society.  Nashville (poster presentation)</w:t>
      </w:r>
    </w:p>
    <w:p w14:paraId="4DA13ADF" w14:textId="77777777" w:rsidR="00501AA8" w:rsidRPr="00435F61" w:rsidRDefault="00501AA8" w:rsidP="00501AA8">
      <w:pPr>
        <w:ind w:left="720" w:hanging="720"/>
        <w:rPr>
          <w:rFonts w:cs="Cheltenham"/>
          <w:color w:val="000000"/>
          <w:sz w:val="20"/>
        </w:rPr>
      </w:pPr>
      <w:r w:rsidRPr="00435F61">
        <w:rPr>
          <w:rFonts w:cs="Cheltenham"/>
          <w:color w:val="000000"/>
          <w:sz w:val="20"/>
        </w:rPr>
        <w:t>Eaton, V., S. Curtis, and T. H. Bonner.  2013.  Assessment of wildfire effects on fishes of the Texas gulf slope drainages using a conceptual framework.  Southern Division of the American Fisheries Society.  Nashville (poster presentation)</w:t>
      </w:r>
    </w:p>
    <w:p w14:paraId="3D5C6D1B" w14:textId="77777777" w:rsidR="00501AA8" w:rsidRPr="00435F61" w:rsidRDefault="00501AA8" w:rsidP="00501AA8">
      <w:pPr>
        <w:ind w:left="720" w:hanging="720"/>
        <w:rPr>
          <w:rFonts w:cs="Cheltenham"/>
          <w:color w:val="000000"/>
          <w:sz w:val="20"/>
        </w:rPr>
      </w:pPr>
      <w:r w:rsidRPr="00435F61">
        <w:rPr>
          <w:rFonts w:cs="Cheltenham"/>
          <w:color w:val="000000"/>
          <w:sz w:val="20"/>
        </w:rPr>
        <w:t xml:space="preserve">Kollaus, K. A., K. P. K. Behen, T. B. Hardy, T. C. Heard, and T. H. Bonner.  2013.  Influence of water temperature on fish distributions within a Texas spring-fed stream.  Texas Chapter of the American Fisheries Society.  Lake Conroe (oral presentation)  </w:t>
      </w:r>
    </w:p>
    <w:p w14:paraId="1DD27476" w14:textId="77777777" w:rsidR="00501AA8" w:rsidRPr="00435F61" w:rsidRDefault="00501AA8" w:rsidP="00501AA8">
      <w:pPr>
        <w:ind w:left="720" w:hanging="720"/>
        <w:rPr>
          <w:rFonts w:cs="Cheltenham"/>
          <w:color w:val="000000"/>
          <w:sz w:val="20"/>
        </w:rPr>
      </w:pPr>
      <w:r w:rsidRPr="00435F61">
        <w:rPr>
          <w:rFonts w:cs="Cheltenham"/>
          <w:color w:val="000000"/>
          <w:sz w:val="20"/>
        </w:rPr>
        <w:t xml:space="preserve">Eaton, V., K. Ridenour, S. Curtis, and T. H. Bonner.  2013. Conceptual framework to assess the effects of wildland fire on fishes of the Texas Gulf Slope Drainages. Texas Chapter of the American Fisheries Society.  Lake Conroe (oral presentation)  </w:t>
      </w:r>
    </w:p>
    <w:p w14:paraId="2DCA8991" w14:textId="77777777" w:rsidR="00501AA8" w:rsidRPr="00435F61" w:rsidRDefault="00501AA8" w:rsidP="00501AA8">
      <w:pPr>
        <w:ind w:left="720" w:hanging="720"/>
        <w:rPr>
          <w:rFonts w:cs="Cheltenham"/>
          <w:color w:val="000000"/>
          <w:sz w:val="20"/>
        </w:rPr>
      </w:pPr>
      <w:r w:rsidRPr="00435F61">
        <w:rPr>
          <w:rFonts w:cs="Cheltenham"/>
          <w:color w:val="000000"/>
          <w:sz w:val="20"/>
        </w:rPr>
        <w:t>Curtis, S. G., K. P. Behen, and T. H. Bonner.  2013. Instream habitat and biological responses to low flow conditions in a semi-arid karstic stream.  Texas Chapter of the American Fisheries Society.  Lake Conroe (oral presentation)</w:t>
      </w:r>
    </w:p>
    <w:p w14:paraId="4E0C4A14" w14:textId="77777777" w:rsidR="00501AA8" w:rsidRPr="00435F61" w:rsidRDefault="00501AA8" w:rsidP="00501AA8">
      <w:pPr>
        <w:ind w:left="720" w:hanging="720"/>
        <w:rPr>
          <w:rFonts w:cs="Cheltenham"/>
          <w:color w:val="000000"/>
          <w:sz w:val="20"/>
        </w:rPr>
      </w:pPr>
      <w:r w:rsidRPr="00435F61">
        <w:rPr>
          <w:rFonts w:cs="Cheltenham"/>
          <w:color w:val="000000"/>
          <w:sz w:val="20"/>
        </w:rPr>
        <w:lastRenderedPageBreak/>
        <w:t>Perkin, J. S., Z. R. Shattuck, J. E. Gerkin, and T. H. Bonner.  2013.  Stream fragmentation and drought legacy determine distribution of Burrhead Chub in subtropical streams.  Texas Chapter of the American Fisheries Society.  Lake Conroe (oral presentation)</w:t>
      </w:r>
    </w:p>
    <w:p w14:paraId="4882C944" w14:textId="77777777" w:rsidR="00501AA8" w:rsidRPr="00435F61" w:rsidRDefault="00501AA8" w:rsidP="00501AA8">
      <w:pPr>
        <w:ind w:left="720" w:hanging="720"/>
        <w:rPr>
          <w:rFonts w:cs="Cheltenham"/>
          <w:color w:val="000000"/>
          <w:sz w:val="20"/>
        </w:rPr>
      </w:pPr>
      <w:r w:rsidRPr="00435F61">
        <w:rPr>
          <w:rFonts w:cs="Cheltenham"/>
          <w:color w:val="000000"/>
          <w:sz w:val="20"/>
        </w:rPr>
        <w:t>Vaughn, C., D. Ruppel, A. Grubh, S. McMillan, G. Linam, and T. H. Bonner.  2013.  Effects of base flow and high flow pulses on drifting CPOM, macroinvertebrates, and larval fishes.  Texas Chapter of the American Fisheries Society.  Lake Conroe (poster presentation)</w:t>
      </w:r>
    </w:p>
    <w:p w14:paraId="5C701409" w14:textId="77777777" w:rsidR="00501AA8" w:rsidRPr="00435F61" w:rsidRDefault="00501AA8" w:rsidP="00501AA8">
      <w:pPr>
        <w:ind w:left="720" w:hanging="720"/>
        <w:rPr>
          <w:rFonts w:cs="Cheltenham"/>
          <w:color w:val="000000"/>
          <w:sz w:val="20"/>
        </w:rPr>
      </w:pPr>
      <w:r w:rsidRPr="00435F61">
        <w:rPr>
          <w:rFonts w:cs="Cheltenham"/>
          <w:color w:val="000000"/>
          <w:sz w:val="20"/>
        </w:rPr>
        <w:t xml:space="preserve">Sullivan, M., Y. Zhang, T. H. Bonner.  2012.  Variation in cyprinid feeding habits mediated by habitat and morphology.  American Fisheries Society.  St. Paul (oral presentation) </w:t>
      </w:r>
    </w:p>
    <w:p w14:paraId="52BD9168" w14:textId="77777777" w:rsidR="00501AA8" w:rsidRPr="00435F61" w:rsidRDefault="00501AA8" w:rsidP="00501AA8">
      <w:pPr>
        <w:ind w:left="720" w:hanging="720"/>
        <w:rPr>
          <w:rFonts w:cs="Cheltenham"/>
          <w:color w:val="000000"/>
          <w:sz w:val="20"/>
        </w:rPr>
      </w:pPr>
      <w:r w:rsidRPr="00435F61">
        <w:rPr>
          <w:rFonts w:cs="Cheltenham"/>
          <w:color w:val="000000"/>
          <w:sz w:val="20"/>
        </w:rPr>
        <w:t>Eaton, V. K. Ridenour, S. G. Curtis, T. H. Bonner.  2012.  Conceptual framework to assess the effects of wildland fire and fire suppression tactics on aquatic communities.</w:t>
      </w:r>
      <w:r w:rsidRPr="00435F61">
        <w:rPr>
          <w:sz w:val="20"/>
        </w:rPr>
        <w:t xml:space="preserve">  </w:t>
      </w:r>
      <w:r w:rsidRPr="00435F61">
        <w:rPr>
          <w:rFonts w:cs="Cheltenham"/>
          <w:color w:val="000000"/>
          <w:sz w:val="20"/>
        </w:rPr>
        <w:t>Texas Chapter of the American Fisheries Society.  Galveston (poster presentation)</w:t>
      </w:r>
    </w:p>
    <w:p w14:paraId="4D803173" w14:textId="77777777" w:rsidR="00501AA8" w:rsidRPr="00435F61" w:rsidRDefault="00501AA8" w:rsidP="00501AA8">
      <w:pPr>
        <w:ind w:left="720" w:hanging="720"/>
        <w:rPr>
          <w:rFonts w:cs="Cheltenham"/>
          <w:color w:val="000000"/>
          <w:sz w:val="20"/>
        </w:rPr>
      </w:pPr>
      <w:r w:rsidRPr="00435F61">
        <w:rPr>
          <w:rFonts w:cs="Cheltenham"/>
          <w:color w:val="000000"/>
          <w:sz w:val="20"/>
        </w:rPr>
        <w:t>Behen, K. P. K., S. G. Curtis, M. L. Sullivan, and T. H. Bonner. 2012. Influences of bioenergetics on the habitat associations of two Texas darters.  Texas Chapter of the American Fisheries Society.  Galveston (poster presentation)</w:t>
      </w:r>
    </w:p>
    <w:p w14:paraId="49F5ED7B" w14:textId="77777777" w:rsidR="00501AA8" w:rsidRPr="00435F61" w:rsidRDefault="00501AA8" w:rsidP="00501AA8">
      <w:pPr>
        <w:ind w:left="720" w:hanging="720"/>
        <w:rPr>
          <w:rFonts w:cs="Cheltenham"/>
          <w:color w:val="000000"/>
          <w:sz w:val="20"/>
        </w:rPr>
      </w:pPr>
      <w:r w:rsidRPr="00435F61">
        <w:rPr>
          <w:rFonts w:cs="Cheltenham"/>
          <w:color w:val="000000"/>
          <w:sz w:val="20"/>
        </w:rPr>
        <w:t>Labay, B.J., D. A. Hendrickson, A. E. Cohen, T. H. Bonner, and L.J. Kleinsasser.  2012.  Exploring the potential of species distribution models for bioassessment without reference sites.  Texas Chapter of the American Fisheries Society.  Galveston (poster presentation)</w:t>
      </w:r>
    </w:p>
    <w:p w14:paraId="7AA46651" w14:textId="77777777" w:rsidR="00501AA8" w:rsidRPr="00435F61" w:rsidRDefault="00501AA8" w:rsidP="00501AA8">
      <w:pPr>
        <w:ind w:left="720" w:hanging="720"/>
        <w:rPr>
          <w:rFonts w:cs="Cheltenham"/>
          <w:color w:val="000000"/>
          <w:sz w:val="20"/>
        </w:rPr>
      </w:pPr>
      <w:r w:rsidRPr="00435F61">
        <w:rPr>
          <w:rFonts w:cs="Cheltenham"/>
          <w:color w:val="000000"/>
          <w:sz w:val="20"/>
        </w:rPr>
        <w:t>Sullivan, M. L., Y. Zhang, and T. H. Bonner.  2012.  Terrestrial subsidies in the diet of stream fishes of the USA:  comparisons among taxa and morphology.  Texas Chapter of the American Fisheries Society.  Galveston (oral presentation)</w:t>
      </w:r>
    </w:p>
    <w:p w14:paraId="0FF61B14" w14:textId="77777777" w:rsidR="00501AA8" w:rsidRPr="00435F61" w:rsidRDefault="00501AA8" w:rsidP="00501AA8">
      <w:pPr>
        <w:ind w:left="720" w:hanging="720"/>
        <w:rPr>
          <w:rFonts w:cs="Cheltenham"/>
          <w:color w:val="000000"/>
          <w:sz w:val="20"/>
        </w:rPr>
      </w:pPr>
      <w:r w:rsidRPr="00435F61">
        <w:rPr>
          <w:rFonts w:cs="Cheltenham"/>
          <w:color w:val="000000"/>
          <w:sz w:val="20"/>
        </w:rPr>
        <w:t>Behen, K. P. K., S. G. Curtis, K. A. Kollaus, T. B. Hardy, and T. H. Bonner.  2012.  Effects of recreational activities on the spatial and temporal trends in habitat associations for the fish assemblage of the San Marcos River.  Texas Chapter of the American Fisheries Society.  Galveston (oral presentation)</w:t>
      </w:r>
    </w:p>
    <w:p w14:paraId="6F79863C" w14:textId="77777777" w:rsidR="00501AA8" w:rsidRPr="00435F61" w:rsidRDefault="00501AA8" w:rsidP="00501AA8">
      <w:pPr>
        <w:ind w:left="720" w:hanging="720"/>
        <w:rPr>
          <w:rFonts w:cs="Cheltenham"/>
          <w:color w:val="000000"/>
          <w:sz w:val="20"/>
        </w:rPr>
      </w:pPr>
      <w:r w:rsidRPr="00435F61">
        <w:rPr>
          <w:rFonts w:cs="Cheltenham"/>
          <w:color w:val="000000"/>
          <w:sz w:val="20"/>
        </w:rPr>
        <w:t>Curtis, S. G., K. P. K. Behen, and T. H. Bonner.  2012.  Effects of groundwater and spring influenced communities on downstream riverine assemblages in the Llano River.  Texas Chapter of the American Fisheries Society.  Galveston (oral presentation)</w:t>
      </w:r>
    </w:p>
    <w:p w14:paraId="241F9FF0" w14:textId="77777777" w:rsidR="00501AA8" w:rsidRPr="00435F61" w:rsidRDefault="00501AA8" w:rsidP="00501AA8">
      <w:pPr>
        <w:ind w:left="720" w:hanging="720"/>
        <w:rPr>
          <w:rFonts w:cs="Cheltenham"/>
          <w:color w:val="000000"/>
          <w:sz w:val="20"/>
        </w:rPr>
      </w:pPr>
      <w:r w:rsidRPr="00435F61">
        <w:rPr>
          <w:rFonts w:cs="Cheltenham"/>
          <w:color w:val="000000"/>
          <w:sz w:val="20"/>
        </w:rPr>
        <w:t>Perkin, J. S., N. Dammeyer, and T. H. Bonner.  2012.  Long-term changes in water quality and fish assemblage composition in the Trinity River, Texas.  Texas Chapter of the American Fisheries Society.  Galveston (oral presentation)</w:t>
      </w:r>
    </w:p>
    <w:p w14:paraId="6C4782A4" w14:textId="77777777" w:rsidR="00501AA8" w:rsidRPr="00435F61" w:rsidRDefault="00501AA8" w:rsidP="00501AA8">
      <w:pPr>
        <w:ind w:left="720" w:hanging="720"/>
        <w:rPr>
          <w:rFonts w:cs="Cheltenham"/>
          <w:color w:val="000000"/>
          <w:sz w:val="20"/>
        </w:rPr>
      </w:pPr>
      <w:r w:rsidRPr="00435F61">
        <w:rPr>
          <w:rFonts w:cs="Cheltenham"/>
          <w:color w:val="000000"/>
          <w:sz w:val="20"/>
        </w:rPr>
        <w:t>Kollaus, K. A., K. P. K. Behen, T. B. Hardy, T. C. Heard, J. M. Tenant, and T. H. Bonner.  2012.  Influence of watershed and instream alterations on the upper San Marcos River fish assemblage.  Texas Chapter of the American Fisheries Society.  Galveston (oral presentation)</w:t>
      </w:r>
    </w:p>
    <w:p w14:paraId="0E6BC039" w14:textId="77777777" w:rsidR="00501AA8" w:rsidRPr="00435F61" w:rsidRDefault="00501AA8" w:rsidP="00501AA8">
      <w:pPr>
        <w:ind w:left="720" w:hanging="720"/>
        <w:rPr>
          <w:rFonts w:cs="Cheltenham"/>
          <w:color w:val="000000"/>
          <w:sz w:val="20"/>
        </w:rPr>
      </w:pPr>
      <w:r w:rsidRPr="00435F61">
        <w:rPr>
          <w:rFonts w:cs="Cheltenham"/>
          <w:color w:val="000000"/>
          <w:sz w:val="20"/>
        </w:rPr>
        <w:t>Bean, P. T., D. Lutz-Carrillo, and T. H. Bonner.  2012.  Population genetic structure of the Guadalupe bass.  Texas Chapter of the American Fisheries Society.  Galveston (oral presentation)</w:t>
      </w:r>
    </w:p>
    <w:p w14:paraId="56B9FAE3" w14:textId="77777777" w:rsidR="00501AA8" w:rsidRPr="00435F61" w:rsidRDefault="00501AA8" w:rsidP="00501AA8">
      <w:pPr>
        <w:ind w:left="720" w:hanging="720"/>
        <w:rPr>
          <w:rFonts w:cs="Cheltenham"/>
          <w:color w:val="000000"/>
          <w:sz w:val="20"/>
        </w:rPr>
      </w:pPr>
      <w:r w:rsidRPr="00435F61">
        <w:rPr>
          <w:rFonts w:cs="Cheltenham"/>
          <w:color w:val="000000"/>
          <w:sz w:val="20"/>
        </w:rPr>
        <w:t>Bonner, T. and R. Maxwell.  2011.  Patterns of endemics and species richness in fishes of the western gulf slope.  American Fisheries Society.  Seattle (oral presentation)</w:t>
      </w:r>
    </w:p>
    <w:p w14:paraId="37DAA870" w14:textId="77777777" w:rsidR="00501AA8" w:rsidRPr="00435F61" w:rsidRDefault="00501AA8" w:rsidP="00501AA8">
      <w:pPr>
        <w:ind w:left="720" w:hanging="720"/>
        <w:rPr>
          <w:rFonts w:cs="Cheltenham"/>
          <w:color w:val="000000"/>
          <w:sz w:val="20"/>
        </w:rPr>
      </w:pPr>
      <w:r w:rsidRPr="00435F61">
        <w:rPr>
          <w:rFonts w:cs="Cheltenham"/>
          <w:color w:val="000000"/>
          <w:sz w:val="20"/>
        </w:rPr>
        <w:t>Hardy, T.B., W.H. Nowlin, B. Schwartz, and T. Bonner. 2011. San Marcos Observing System: Integrating Physical, Chemical, and Biological Data at High Resolution Spatial and Temporal Scales. American Fisheries Society. Seattle (poster presentation)</w:t>
      </w:r>
    </w:p>
    <w:p w14:paraId="5A7C9F96" w14:textId="77777777" w:rsidR="00501AA8" w:rsidRPr="00435F61" w:rsidRDefault="00501AA8" w:rsidP="00501AA8">
      <w:pPr>
        <w:ind w:left="720" w:hanging="720"/>
        <w:rPr>
          <w:rFonts w:cs="Cheltenham"/>
          <w:color w:val="000000"/>
          <w:sz w:val="20"/>
        </w:rPr>
      </w:pPr>
      <w:r w:rsidRPr="00435F61">
        <w:rPr>
          <w:rFonts w:cs="Cheltenham"/>
          <w:color w:val="000000"/>
          <w:sz w:val="20"/>
        </w:rPr>
        <w:t>McMillan, S., T. Bonner, W. Nowlin, and J. Fries.  2011.  Reproductive ecology of two sympatric cyprinids in the Rio Grande basin, Texas.  American Fisheries Society.  Seattle (oral presentation)</w:t>
      </w:r>
    </w:p>
    <w:p w14:paraId="7A032198" w14:textId="77777777" w:rsidR="00501AA8" w:rsidRPr="00435F61" w:rsidRDefault="00501AA8" w:rsidP="00501AA8">
      <w:pPr>
        <w:ind w:left="720" w:hanging="720"/>
        <w:rPr>
          <w:rFonts w:cs="Cheltenham"/>
          <w:color w:val="000000"/>
          <w:sz w:val="20"/>
        </w:rPr>
      </w:pPr>
      <w:r w:rsidRPr="00435F61">
        <w:rPr>
          <w:rFonts w:cs="Cheltenham"/>
          <w:color w:val="000000"/>
          <w:sz w:val="20"/>
        </w:rPr>
        <w:t>Hardy, T, W. Nowlin, B. Schwartz, and T. Bonner.  2011.  San Marcos River Observing System.  American Fisheries Society.  Seattle (oral presentation)</w:t>
      </w:r>
    </w:p>
    <w:p w14:paraId="652CB7D5" w14:textId="77777777" w:rsidR="00501AA8" w:rsidRPr="00435F61" w:rsidRDefault="00501AA8" w:rsidP="00501AA8">
      <w:pPr>
        <w:ind w:left="720" w:hanging="720"/>
        <w:rPr>
          <w:rFonts w:cs="Cheltenham"/>
          <w:color w:val="000000"/>
          <w:sz w:val="20"/>
        </w:rPr>
      </w:pPr>
      <w:r w:rsidRPr="00435F61">
        <w:rPr>
          <w:rFonts w:cs="Cheltenham"/>
          <w:color w:val="000000"/>
          <w:sz w:val="20"/>
        </w:rPr>
        <w:t xml:space="preserve">Bean, P., D. Lutz-Carrillo, and T. Bonner.  2011.  Population genetic structure of the Guadalupe bass </w:t>
      </w:r>
      <w:r w:rsidRPr="00435F61">
        <w:rPr>
          <w:rFonts w:cs="Cheltenham"/>
          <w:i/>
          <w:color w:val="000000"/>
          <w:sz w:val="20"/>
        </w:rPr>
        <w:t>Micropterus treculii</w:t>
      </w:r>
      <w:r w:rsidRPr="00435F61">
        <w:rPr>
          <w:rFonts w:cs="Cheltenham"/>
          <w:color w:val="000000"/>
          <w:sz w:val="20"/>
        </w:rPr>
        <w:t>.  American Fisheries Society.  Seattle (oral presentation)</w:t>
      </w:r>
    </w:p>
    <w:p w14:paraId="7F954AB4" w14:textId="77777777" w:rsidR="00501AA8" w:rsidRPr="00435F61" w:rsidRDefault="00501AA8" w:rsidP="00501AA8">
      <w:pPr>
        <w:ind w:left="720" w:hanging="720"/>
        <w:rPr>
          <w:rFonts w:cs="Cheltenham"/>
          <w:color w:val="000000"/>
          <w:sz w:val="20"/>
        </w:rPr>
      </w:pPr>
      <w:r w:rsidRPr="00435F61">
        <w:rPr>
          <w:rFonts w:cs="Cheltenham"/>
          <w:color w:val="000000"/>
          <w:sz w:val="20"/>
        </w:rPr>
        <w:t>Behen, K., K. Kollaus, T. Hardy, T. Bonner.  2011.  Spatial and temporal trends in habitat associations of the fish community in Spring Lake and the headwaters of the San Marcos River.  American Fisheries Society.  Seattle (poster presentation)</w:t>
      </w:r>
    </w:p>
    <w:p w14:paraId="1D5FE3EA" w14:textId="77777777" w:rsidR="00501AA8" w:rsidRPr="00435F61" w:rsidRDefault="00501AA8" w:rsidP="00501AA8">
      <w:pPr>
        <w:ind w:left="720" w:hanging="720"/>
        <w:rPr>
          <w:rFonts w:cs="Cheltenham"/>
          <w:color w:val="000000"/>
          <w:sz w:val="20"/>
        </w:rPr>
      </w:pPr>
      <w:r w:rsidRPr="00435F61">
        <w:rPr>
          <w:rFonts w:cs="Cheltenham"/>
          <w:color w:val="000000"/>
          <w:sz w:val="20"/>
        </w:rPr>
        <w:t>Curtis, S., K. Kollaus, T. Bonner.  2011.  Spatial and temporal trends in habitat associations of the fishes in the Llano River, Texas.  American Fisheries Society.  Seattle (poster presentation)</w:t>
      </w:r>
    </w:p>
    <w:p w14:paraId="02B739B0" w14:textId="77777777" w:rsidR="00501AA8" w:rsidRPr="00435F61" w:rsidRDefault="00501AA8" w:rsidP="00501AA8">
      <w:pPr>
        <w:ind w:left="720" w:hanging="720"/>
        <w:rPr>
          <w:rFonts w:cs="Cheltenham"/>
          <w:color w:val="000000"/>
          <w:sz w:val="20"/>
        </w:rPr>
      </w:pPr>
      <w:r w:rsidRPr="00435F61">
        <w:rPr>
          <w:rFonts w:cs="Cheltenham"/>
          <w:color w:val="000000"/>
          <w:sz w:val="20"/>
        </w:rPr>
        <w:t xml:space="preserve">Bean, P., W. Nowlin, and T. Bonner.  2011.  Trophic ecology of the Guadalupe bass </w:t>
      </w:r>
      <w:r w:rsidRPr="00435F61">
        <w:rPr>
          <w:rFonts w:cs="Cheltenham"/>
          <w:i/>
          <w:color w:val="000000"/>
          <w:sz w:val="20"/>
        </w:rPr>
        <w:t>Micropterus treculii</w:t>
      </w:r>
      <w:r w:rsidRPr="00435F61">
        <w:rPr>
          <w:rFonts w:cs="Cheltenham"/>
          <w:color w:val="000000"/>
          <w:sz w:val="20"/>
        </w:rPr>
        <w:t>.  American Fisheries Society.  Seattle (poster presentation)</w:t>
      </w:r>
    </w:p>
    <w:p w14:paraId="4A2CD8D2" w14:textId="77777777" w:rsidR="00501AA8" w:rsidRPr="00435F61" w:rsidRDefault="00501AA8" w:rsidP="00501AA8">
      <w:pPr>
        <w:ind w:left="720" w:hanging="720"/>
        <w:rPr>
          <w:noProof/>
          <w:color w:val="000000"/>
          <w:sz w:val="20"/>
        </w:rPr>
      </w:pPr>
      <w:r w:rsidRPr="00435F61">
        <w:rPr>
          <w:rFonts w:cs="Cheltenham"/>
          <w:color w:val="000000"/>
          <w:sz w:val="20"/>
        </w:rPr>
        <w:t xml:space="preserve">Abuzeineh, A.A., W. H. Nowlin, A. Smith, T. C. </w:t>
      </w:r>
      <w:r w:rsidRPr="00435F61">
        <w:rPr>
          <w:rFonts w:cs="Cheltenham"/>
          <w:color w:val="221E1F"/>
          <w:sz w:val="20"/>
        </w:rPr>
        <w:t xml:space="preserve">Heard, and T. H. Bonner. 2011.  </w:t>
      </w:r>
      <w:r w:rsidRPr="00435F61">
        <w:rPr>
          <w:rFonts w:cs="Cheltenham"/>
          <w:iCs/>
          <w:color w:val="221E1F"/>
          <w:sz w:val="20"/>
        </w:rPr>
        <w:t>Organic matter sources supporting communities of an arid and semi-arid riverine system: The lower Rio Grande drainage</w:t>
      </w:r>
      <w:r w:rsidRPr="00435F61">
        <w:rPr>
          <w:rFonts w:cs="Cheltenham"/>
          <w:color w:val="221E1F"/>
          <w:sz w:val="20"/>
        </w:rPr>
        <w:t>.  Ecological Society of America, Austin, TX (oral presentation)</w:t>
      </w:r>
    </w:p>
    <w:p w14:paraId="3586DFDC" w14:textId="77777777" w:rsidR="00501AA8" w:rsidRPr="00435F61" w:rsidRDefault="00501AA8" w:rsidP="00501AA8">
      <w:pPr>
        <w:ind w:left="720" w:hanging="720"/>
        <w:rPr>
          <w:noProof/>
          <w:color w:val="000000"/>
          <w:sz w:val="20"/>
        </w:rPr>
      </w:pPr>
      <w:r w:rsidRPr="00435F61">
        <w:rPr>
          <w:noProof/>
          <w:color w:val="000000"/>
          <w:sz w:val="20"/>
        </w:rPr>
        <w:lastRenderedPageBreak/>
        <w:t>Kollaus, KA, J. S. Perkin, R. A. Myers, and T. H. Bonner.  2011.  Feeding ecology of introduced smallmouth bass in the Devils River, Texas.  Texas Chapter AFS Meeting.  San Marcos (oral presentation)</w:t>
      </w:r>
    </w:p>
    <w:p w14:paraId="1246D729" w14:textId="77777777" w:rsidR="00501AA8" w:rsidRPr="00435F61" w:rsidRDefault="00501AA8" w:rsidP="00501AA8">
      <w:pPr>
        <w:ind w:left="720" w:hanging="720"/>
        <w:rPr>
          <w:noProof/>
          <w:color w:val="000000"/>
          <w:sz w:val="20"/>
        </w:rPr>
      </w:pPr>
      <w:r w:rsidRPr="00435F61">
        <w:rPr>
          <w:noProof/>
          <w:color w:val="000000"/>
          <w:sz w:val="20"/>
        </w:rPr>
        <w:t>McMillan, S. M., J. N. Fries, and T. H. Bonner.  2011.  Reproductive and trophic ecology of two sympatrically occuring cyrpinids in the Rio Grande Basin. Texas Chapter AFS Meeting.  San Marcos (oral presentation)</w:t>
      </w:r>
    </w:p>
    <w:p w14:paraId="42B90A60" w14:textId="77777777" w:rsidR="00501AA8" w:rsidRPr="00435F61" w:rsidRDefault="00501AA8" w:rsidP="00501AA8">
      <w:pPr>
        <w:ind w:left="720" w:hanging="720"/>
        <w:rPr>
          <w:noProof/>
          <w:color w:val="000000"/>
          <w:sz w:val="20"/>
        </w:rPr>
      </w:pPr>
      <w:r w:rsidRPr="00435F61">
        <w:rPr>
          <w:noProof/>
          <w:color w:val="000000"/>
          <w:sz w:val="20"/>
        </w:rPr>
        <w:t>Perkin, J. S., Z. R. Shattuck, and T. H. Bonner.  2011.  Life history aspects of a relict ironcolor shiner population in a novel spring environment.  Texas Chapter AFS Meeting.  San Marcos (oral presentation)</w:t>
      </w:r>
    </w:p>
    <w:p w14:paraId="4FCFCD7B" w14:textId="77777777" w:rsidR="00501AA8" w:rsidRDefault="00501AA8" w:rsidP="00501AA8">
      <w:pPr>
        <w:ind w:left="720" w:hanging="720"/>
        <w:rPr>
          <w:noProof/>
          <w:color w:val="000000"/>
          <w:sz w:val="20"/>
        </w:rPr>
      </w:pPr>
      <w:r w:rsidRPr="00435F61">
        <w:rPr>
          <w:noProof/>
          <w:color w:val="000000"/>
          <w:sz w:val="20"/>
        </w:rPr>
        <w:t>Bonner, T. H. and R. J. Maxwell.  2011.  Patterns of endemism and species richness of fishes of the western gulf slope.  Texas Chapter AFS Meeting.  San Marcos (oral presentation)</w:t>
      </w:r>
    </w:p>
    <w:p w14:paraId="720AC1E5" w14:textId="77777777" w:rsidR="00501AA8" w:rsidRPr="00435F61" w:rsidRDefault="00501AA8" w:rsidP="00501AA8">
      <w:pPr>
        <w:ind w:left="720" w:hanging="720"/>
        <w:rPr>
          <w:noProof/>
          <w:color w:val="000000"/>
          <w:sz w:val="20"/>
        </w:rPr>
      </w:pPr>
      <w:r w:rsidRPr="00435F61">
        <w:rPr>
          <w:noProof/>
          <w:color w:val="000000"/>
          <w:sz w:val="20"/>
        </w:rPr>
        <w:t xml:space="preserve">Bean, P. T., M. R. J. Forstner, and T. H. Bonner.  2010. Rediscovery of Headwater Catfish, </w:t>
      </w:r>
      <w:r w:rsidRPr="00435F61">
        <w:rPr>
          <w:i/>
          <w:noProof/>
          <w:color w:val="000000"/>
          <w:sz w:val="20"/>
        </w:rPr>
        <w:t xml:space="preserve">Ictalurus lupus </w:t>
      </w:r>
      <w:r w:rsidRPr="00435F61">
        <w:rPr>
          <w:noProof/>
          <w:color w:val="000000"/>
          <w:sz w:val="20"/>
        </w:rPr>
        <w:t>(Ictaluridae), in a Western Gulf Slope Drainage.  Desert Fishes Council Annual Meeting.  Moab, UT (poster presentation)</w:t>
      </w:r>
    </w:p>
    <w:p w14:paraId="21BD62B5" w14:textId="77777777" w:rsidR="00501AA8" w:rsidRPr="00435F61" w:rsidRDefault="00501AA8" w:rsidP="00501AA8">
      <w:pPr>
        <w:ind w:left="720" w:hanging="720"/>
        <w:rPr>
          <w:noProof/>
          <w:color w:val="000000"/>
          <w:sz w:val="20"/>
        </w:rPr>
      </w:pPr>
      <w:r w:rsidRPr="00A04669">
        <w:rPr>
          <w:noProof/>
          <w:color w:val="000000"/>
          <w:sz w:val="20"/>
        </w:rPr>
        <w:t>Bean, M. G.,</w:t>
      </w:r>
      <w:r w:rsidRPr="00435F61">
        <w:rPr>
          <w:noProof/>
          <w:color w:val="000000"/>
          <w:sz w:val="20"/>
        </w:rPr>
        <w:t xml:space="preserve"> P. T. Bean, and T. H. Bonner.  2010.  Spatial and temporal patterns of the Pecos River fish assemblage.  Desert Fishes Council Annual Meeting.  Moab, UT (poster presentation)</w:t>
      </w:r>
    </w:p>
    <w:p w14:paraId="79807E9C" w14:textId="77777777" w:rsidR="00501AA8" w:rsidRPr="00435F61" w:rsidRDefault="00501AA8" w:rsidP="00501AA8">
      <w:pPr>
        <w:ind w:left="720" w:hanging="720"/>
        <w:rPr>
          <w:noProof/>
          <w:color w:val="000000"/>
          <w:sz w:val="20"/>
        </w:rPr>
      </w:pPr>
      <w:r w:rsidRPr="00435F61">
        <w:rPr>
          <w:noProof/>
          <w:color w:val="000000"/>
          <w:sz w:val="20"/>
        </w:rPr>
        <w:t>Bonner, T. H., J. F. Westerlund, W. H. Nowlin, and R. A. Earl.  2010.  Graduate training through Project Flowing Waters at Texas State University:  quantifying benefits to participating graduate students.  NSF GK-12 Western Region Annual Meeting.  Denver (poster presentation)</w:t>
      </w:r>
    </w:p>
    <w:p w14:paraId="5186241A" w14:textId="77777777" w:rsidR="00501AA8" w:rsidRPr="00435F61" w:rsidRDefault="00501AA8" w:rsidP="00501AA8">
      <w:pPr>
        <w:ind w:left="720" w:hanging="720"/>
        <w:rPr>
          <w:noProof/>
          <w:color w:val="000000"/>
          <w:sz w:val="20"/>
        </w:rPr>
      </w:pPr>
      <w:r w:rsidRPr="00435F61">
        <w:rPr>
          <w:noProof/>
          <w:color w:val="000000"/>
          <w:sz w:val="20"/>
        </w:rPr>
        <w:t>Nowlin, WH, J Westerlund, TH Bonner, and R Earl.  2010.  Graduate training through Project Flowing Waters: Challenges at Texas State University.  Ecological Society of America, Pittsburgh, Pennsylvania (oral presentation)</w:t>
      </w:r>
    </w:p>
    <w:p w14:paraId="2223D5FC" w14:textId="77777777" w:rsidR="00501AA8" w:rsidRPr="00435F61" w:rsidRDefault="00501AA8" w:rsidP="00501AA8">
      <w:pPr>
        <w:ind w:left="720" w:hanging="720"/>
        <w:rPr>
          <w:noProof/>
          <w:color w:val="000000"/>
          <w:sz w:val="20"/>
        </w:rPr>
      </w:pPr>
      <w:r w:rsidRPr="00435F61">
        <w:rPr>
          <w:noProof/>
          <w:color w:val="000000"/>
          <w:sz w:val="20"/>
        </w:rPr>
        <w:t>Lash, FP, Y Zhang, WH Nowlin, and TH Bonner.  2010.  Impacts of land use in the lower Brazos River on benthic macroinvertebrate diversity.  Joint ASLO (Advancing the Sciences of Limnology and Oceanography) and North American Benthological Society (NABS). Annual Meeting, Santa Fe, New Mexico (oral presentation)</w:t>
      </w:r>
    </w:p>
    <w:p w14:paraId="53D4E489" w14:textId="77777777" w:rsidR="00501AA8" w:rsidRPr="00435F61" w:rsidRDefault="00501AA8" w:rsidP="00501AA8">
      <w:pPr>
        <w:ind w:left="720" w:hanging="720"/>
        <w:rPr>
          <w:noProof/>
          <w:color w:val="000000"/>
          <w:sz w:val="20"/>
        </w:rPr>
      </w:pPr>
      <w:r w:rsidRPr="00435F61">
        <w:rPr>
          <w:noProof/>
          <w:color w:val="000000"/>
          <w:sz w:val="20"/>
        </w:rPr>
        <w:t>Labay, B.J., B. Sissel, S. Sarkar, D. Hendrickson, A. Cohen, and T.H. Bonner. 2010. Species niche models for freshwater fishes of Texas. Texas Chapter American Fisheries Society, Athens (poster presentation—Best Student Poster Award)</w:t>
      </w:r>
    </w:p>
    <w:p w14:paraId="29503A41" w14:textId="77777777" w:rsidR="00501AA8" w:rsidRPr="00435F61" w:rsidRDefault="00501AA8" w:rsidP="00501AA8">
      <w:pPr>
        <w:ind w:left="720" w:hanging="720"/>
        <w:rPr>
          <w:noProof/>
          <w:color w:val="000000"/>
          <w:sz w:val="20"/>
        </w:rPr>
      </w:pPr>
      <w:r w:rsidRPr="00435F61">
        <w:rPr>
          <w:noProof/>
          <w:color w:val="000000"/>
          <w:sz w:val="20"/>
        </w:rPr>
        <w:t>Labay, B.J., R. Maxwell, and T.H. Bonner. 2010. Spatial and temporal fish community assessment on the lower Brazos River watershed. Texas Chapter American Fisheries Society, Athens (oral presentation—Best Student Presentation Award)</w:t>
      </w:r>
    </w:p>
    <w:p w14:paraId="05D7AB54" w14:textId="77777777" w:rsidR="00501AA8" w:rsidRPr="00435F61" w:rsidRDefault="00501AA8" w:rsidP="00501AA8">
      <w:pPr>
        <w:ind w:left="720" w:hanging="720"/>
        <w:rPr>
          <w:noProof/>
          <w:color w:val="000000"/>
          <w:sz w:val="20"/>
        </w:rPr>
      </w:pPr>
      <w:r w:rsidRPr="00435F61">
        <w:rPr>
          <w:noProof/>
          <w:color w:val="000000"/>
          <w:sz w:val="20"/>
        </w:rPr>
        <w:t xml:space="preserve">Bean, P. T., C. S. Williams, P. H. Diaz, and T. H. Bonner.  2010.  Habitat associations, life history, and diet of the blackspot shiner, </w:t>
      </w:r>
      <w:r w:rsidRPr="00435F61">
        <w:rPr>
          <w:i/>
          <w:noProof/>
          <w:color w:val="000000"/>
          <w:sz w:val="20"/>
        </w:rPr>
        <w:t>Notropis atrocaudalis</w:t>
      </w:r>
      <w:r w:rsidRPr="00435F61">
        <w:rPr>
          <w:noProof/>
          <w:color w:val="000000"/>
          <w:sz w:val="20"/>
        </w:rPr>
        <w:t>.  Texas Chapter of the American Fisheries Society.  Athens, TX (poster presentation).</w:t>
      </w:r>
    </w:p>
    <w:p w14:paraId="3DD47594" w14:textId="77777777" w:rsidR="00501AA8" w:rsidRPr="00435F61" w:rsidRDefault="00501AA8" w:rsidP="00501AA8">
      <w:pPr>
        <w:ind w:left="720" w:hanging="720"/>
        <w:rPr>
          <w:noProof/>
          <w:color w:val="000000"/>
          <w:sz w:val="20"/>
        </w:rPr>
      </w:pPr>
      <w:r w:rsidRPr="00435F61">
        <w:rPr>
          <w:noProof/>
          <w:color w:val="000000"/>
          <w:sz w:val="20"/>
        </w:rPr>
        <w:t>Bean, M. G., P. T. Bean, and T. H. Bonner.  2010.  Spatial patterns in lower Rio Grande fish assemblage.  Texas Chapter American Fisheries Society, Athens (oral presentation)</w:t>
      </w:r>
    </w:p>
    <w:p w14:paraId="1AAF9439" w14:textId="77777777" w:rsidR="00501AA8" w:rsidRPr="00435F61" w:rsidRDefault="00501AA8" w:rsidP="00501AA8">
      <w:pPr>
        <w:ind w:left="720" w:hanging="720"/>
        <w:rPr>
          <w:noProof/>
          <w:color w:val="000000"/>
          <w:sz w:val="20"/>
        </w:rPr>
      </w:pPr>
      <w:r w:rsidRPr="00435F61">
        <w:rPr>
          <w:noProof/>
          <w:color w:val="000000"/>
          <w:sz w:val="20"/>
        </w:rPr>
        <w:t xml:space="preserve">Dammeyer, N.T., Phillips, C.T., and T. H. Bonner.  2010.  Movement patterns of </w:t>
      </w:r>
      <w:r w:rsidRPr="00435F61">
        <w:rPr>
          <w:i/>
          <w:noProof/>
          <w:color w:val="000000"/>
          <w:sz w:val="20"/>
        </w:rPr>
        <w:t>Etheostoma fonticola</w:t>
      </w:r>
      <w:r w:rsidRPr="00435F61">
        <w:rPr>
          <w:noProof/>
          <w:color w:val="000000"/>
          <w:sz w:val="20"/>
        </w:rPr>
        <w:t xml:space="preserve"> in a headwater stream channel.  Texas Chapter of the American Fisheries Society, Athens, TX.  (oral presentation)</w:t>
      </w:r>
    </w:p>
    <w:p w14:paraId="5CD5FFEF" w14:textId="77777777" w:rsidR="00501AA8" w:rsidRPr="00435F61" w:rsidRDefault="00501AA8" w:rsidP="00501AA8">
      <w:pPr>
        <w:ind w:left="720" w:hanging="720"/>
        <w:rPr>
          <w:noProof/>
          <w:color w:val="000000"/>
          <w:sz w:val="20"/>
        </w:rPr>
      </w:pPr>
      <w:r w:rsidRPr="00435F61">
        <w:rPr>
          <w:noProof/>
          <w:color w:val="000000"/>
          <w:sz w:val="20"/>
        </w:rPr>
        <w:t>Smith, A., A. A. Abuzeineh, M. M. Chumchal, T. H. Bonner, and W. H. Nowlin.  2010.  Mercury contamination of the fish community of a semi-arid and arid river system: spatial variation and the influence of environmental gradients.  Texas Chapter of the American Fisheries Society, Athens (oral presentation).</w:t>
      </w:r>
    </w:p>
    <w:p w14:paraId="18C85AA1" w14:textId="77777777" w:rsidR="00501AA8" w:rsidRPr="00435F61" w:rsidRDefault="00501AA8" w:rsidP="00501AA8">
      <w:pPr>
        <w:ind w:left="720" w:hanging="720"/>
        <w:rPr>
          <w:noProof/>
          <w:color w:val="000000"/>
          <w:sz w:val="20"/>
        </w:rPr>
      </w:pPr>
      <w:r w:rsidRPr="00435F61">
        <w:rPr>
          <w:noProof/>
          <w:color w:val="000000"/>
          <w:sz w:val="20"/>
        </w:rPr>
        <w:t>Nowlin, W. H., C. L. Pray, S. E. Scott, C. M. LeBouf, K. L. Cohen, T. H. Bonner, and Y. Zhang.  2010.  Ecosystem level impacts of invasive suckermouth catfish (Loricariidae) on the San Marcos River, Texas. Texas Chapter of the American Fisheries Society, Athens (oral presentation)</w:t>
      </w:r>
    </w:p>
    <w:p w14:paraId="59498E0E" w14:textId="77777777" w:rsidR="00501AA8" w:rsidRPr="00435F61" w:rsidRDefault="00501AA8" w:rsidP="00501AA8">
      <w:pPr>
        <w:ind w:left="720" w:hanging="720"/>
        <w:rPr>
          <w:noProof/>
          <w:color w:val="000000"/>
          <w:sz w:val="20"/>
        </w:rPr>
      </w:pPr>
      <w:r w:rsidRPr="00435F61">
        <w:rPr>
          <w:noProof/>
          <w:color w:val="000000"/>
          <w:sz w:val="20"/>
        </w:rPr>
        <w:t>Kollaus, K. A., and T. H. Bonner.  2009.  Fish assemblage structure and associations with environmental conditions in a Texas spring-fed river.  American Fisheries Society, Nashville (oral presentation)</w:t>
      </w:r>
    </w:p>
    <w:p w14:paraId="75DB986F" w14:textId="77777777" w:rsidR="00501AA8" w:rsidRPr="00435F61" w:rsidRDefault="00501AA8" w:rsidP="00501AA8">
      <w:pPr>
        <w:ind w:left="720" w:hanging="720"/>
        <w:rPr>
          <w:noProof/>
          <w:color w:val="000000"/>
          <w:sz w:val="20"/>
        </w:rPr>
      </w:pPr>
      <w:r w:rsidRPr="00435F61">
        <w:rPr>
          <w:noProof/>
          <w:color w:val="000000"/>
          <w:sz w:val="20"/>
        </w:rPr>
        <w:t>Perkin, J. S., Z. R. Shattuck, P. T. Bean, T. H. Bonner, E. Saraeva, and T. B. Hardy.  2009.  Movement and microhabitat associations of Guadalupe bass in two Texas rivers. American Fisheries Society, Nashville (oral presentation)</w:t>
      </w:r>
    </w:p>
    <w:p w14:paraId="0473C301" w14:textId="77777777" w:rsidR="00501AA8" w:rsidRPr="00435F61" w:rsidRDefault="00501AA8" w:rsidP="00501AA8">
      <w:pPr>
        <w:ind w:left="720" w:hanging="720"/>
        <w:rPr>
          <w:noProof/>
          <w:color w:val="000000"/>
          <w:sz w:val="20"/>
        </w:rPr>
      </w:pPr>
      <w:r w:rsidRPr="00435F61">
        <w:rPr>
          <w:noProof/>
          <w:color w:val="000000"/>
          <w:sz w:val="20"/>
        </w:rPr>
        <w:t>Perkin, J. S., and T. H. Bonner.  2009.  Long-term changes in flow regime and fish assemblage composition in the Guadalupe and San Marcos rivers of Texas.  American Fisheries, Nashville (oral presentation)</w:t>
      </w:r>
    </w:p>
    <w:p w14:paraId="680CA765" w14:textId="77777777" w:rsidR="00501AA8" w:rsidRPr="00435F61" w:rsidRDefault="00501AA8" w:rsidP="00501AA8">
      <w:pPr>
        <w:ind w:left="720" w:hanging="720"/>
        <w:rPr>
          <w:noProof/>
          <w:color w:val="000000"/>
          <w:sz w:val="20"/>
        </w:rPr>
      </w:pPr>
      <w:r w:rsidRPr="00435F61">
        <w:rPr>
          <w:noProof/>
          <w:color w:val="000000"/>
          <w:sz w:val="20"/>
        </w:rPr>
        <w:t>Bean, P. T. and T. H. Bonner.  2009.  Current status of Guadalupe Bass genetics within their natural range.  American Fisheries Society, Nashville (oral presentation)</w:t>
      </w:r>
    </w:p>
    <w:p w14:paraId="487ECA12" w14:textId="77777777" w:rsidR="00501AA8" w:rsidRPr="00435F61" w:rsidRDefault="00501AA8" w:rsidP="00501AA8">
      <w:pPr>
        <w:ind w:left="720" w:hanging="720"/>
        <w:rPr>
          <w:noProof/>
          <w:color w:val="000000"/>
          <w:sz w:val="20"/>
        </w:rPr>
      </w:pPr>
      <w:r w:rsidRPr="00435F61">
        <w:rPr>
          <w:noProof/>
          <w:color w:val="000000"/>
          <w:sz w:val="20"/>
        </w:rPr>
        <w:t xml:space="preserve">Folb, C. E., J.S. Perkin, Z.R. Shattuck, and T.H. Bonner.  2009.  Life histories of the Guadalupe darter </w:t>
      </w:r>
      <w:r w:rsidRPr="00435F61">
        <w:rPr>
          <w:i/>
          <w:noProof/>
          <w:color w:val="000000"/>
          <w:sz w:val="20"/>
        </w:rPr>
        <w:t>Percina apristis</w:t>
      </w:r>
      <w:r w:rsidRPr="00435F61">
        <w:rPr>
          <w:noProof/>
          <w:color w:val="000000"/>
          <w:sz w:val="20"/>
        </w:rPr>
        <w:t xml:space="preserve"> and the river darter </w:t>
      </w:r>
      <w:r w:rsidRPr="00435F61">
        <w:rPr>
          <w:i/>
          <w:noProof/>
          <w:color w:val="000000"/>
          <w:sz w:val="20"/>
        </w:rPr>
        <w:t>Percina shumardi</w:t>
      </w:r>
      <w:r w:rsidRPr="00435F61">
        <w:rPr>
          <w:noProof/>
          <w:color w:val="000000"/>
          <w:sz w:val="20"/>
        </w:rPr>
        <w:t>.  Texas Chapter of the American Fisheries Society, Fort Worth (oral presentation).</w:t>
      </w:r>
    </w:p>
    <w:p w14:paraId="431B0276" w14:textId="77777777" w:rsidR="00501AA8" w:rsidRPr="00435F61" w:rsidRDefault="00501AA8" w:rsidP="00501AA8">
      <w:pPr>
        <w:ind w:left="720" w:hanging="720"/>
        <w:rPr>
          <w:noProof/>
          <w:color w:val="000000"/>
          <w:sz w:val="20"/>
        </w:rPr>
      </w:pPr>
      <w:r w:rsidRPr="00435F61">
        <w:rPr>
          <w:noProof/>
          <w:color w:val="000000"/>
          <w:sz w:val="20"/>
        </w:rPr>
        <w:lastRenderedPageBreak/>
        <w:t>Shattuck, Z.R., and T.H. Bonner.  2009.  Seasonal patterns of population structure, reproductive ecology, and prey selectivity of Texas logperch in the Pedernales River, Texas.  Texas Chapter of the American Fisheries Society, Fort Worth.  (</w:t>
      </w:r>
      <w:r>
        <w:rPr>
          <w:noProof/>
          <w:color w:val="000000"/>
          <w:sz w:val="20"/>
        </w:rPr>
        <w:t>o</w:t>
      </w:r>
      <w:r w:rsidRPr="00435F61">
        <w:rPr>
          <w:noProof/>
          <w:color w:val="000000"/>
          <w:sz w:val="20"/>
        </w:rPr>
        <w:t xml:space="preserve">ral </w:t>
      </w:r>
      <w:r>
        <w:rPr>
          <w:noProof/>
          <w:color w:val="000000"/>
          <w:sz w:val="20"/>
        </w:rPr>
        <w:t>p</w:t>
      </w:r>
      <w:r w:rsidRPr="00435F61">
        <w:rPr>
          <w:noProof/>
          <w:color w:val="000000"/>
          <w:sz w:val="20"/>
        </w:rPr>
        <w:t>resentation)</w:t>
      </w:r>
    </w:p>
    <w:p w14:paraId="7E3A2E3F" w14:textId="77777777" w:rsidR="00501AA8" w:rsidRPr="00435F61" w:rsidRDefault="00501AA8" w:rsidP="00501AA8">
      <w:pPr>
        <w:ind w:left="720" w:hanging="720"/>
        <w:rPr>
          <w:noProof/>
          <w:color w:val="000000"/>
          <w:sz w:val="20"/>
        </w:rPr>
      </w:pPr>
      <w:r w:rsidRPr="00435F61">
        <w:rPr>
          <w:noProof/>
          <w:color w:val="000000"/>
          <w:sz w:val="20"/>
        </w:rPr>
        <w:t>Kollaus, K. A., and T. H. Bonner.  2009.  Fish assemblage structure and associations with environmental conditions in a Texas spring-fed river.  Texas Chapter of the American Fisheries Society, Fort Worth (oral presentation).</w:t>
      </w:r>
    </w:p>
    <w:p w14:paraId="190D2EBC" w14:textId="77777777" w:rsidR="00501AA8" w:rsidRPr="00435F61" w:rsidRDefault="00501AA8" w:rsidP="00501AA8">
      <w:pPr>
        <w:ind w:left="720" w:hanging="720"/>
        <w:rPr>
          <w:noProof/>
          <w:color w:val="000000"/>
          <w:sz w:val="20"/>
        </w:rPr>
      </w:pPr>
      <w:r w:rsidRPr="00435F61">
        <w:rPr>
          <w:noProof/>
          <w:color w:val="000000"/>
          <w:sz w:val="20"/>
        </w:rPr>
        <w:t>Perkin, J. S., Z. R. Shattuck, P. T. Bean, T. H. Bonner, E. Saraeva, and T. B. Hardy.  2009.  Movement and microhabitat associations of Guadalupe bass in two Texas Rivers.  Texas Chapter of the American Fisheries Society, Ft. Worth (oral presentation).</w:t>
      </w:r>
    </w:p>
    <w:p w14:paraId="29C6A1EA" w14:textId="77777777" w:rsidR="00501AA8" w:rsidRPr="00435F61" w:rsidRDefault="00501AA8" w:rsidP="00501AA8">
      <w:pPr>
        <w:ind w:left="720" w:hanging="720"/>
        <w:rPr>
          <w:noProof/>
          <w:color w:val="000000"/>
          <w:sz w:val="20"/>
        </w:rPr>
      </w:pPr>
      <w:r w:rsidRPr="00435F61">
        <w:rPr>
          <w:noProof/>
          <w:color w:val="000000"/>
          <w:sz w:val="20"/>
        </w:rPr>
        <w:t>Kollaus, K. A., and T. H. Bonner.  2009.  Fish assemblage structure and associations with environmental conditions in a Texas spring-fed river.  Southern Division of the American Fisheries Society, New Orleans, LA (oral presentation).</w:t>
      </w:r>
    </w:p>
    <w:p w14:paraId="443E49A7" w14:textId="77777777" w:rsidR="00501AA8" w:rsidRDefault="00501AA8" w:rsidP="00501AA8">
      <w:pPr>
        <w:ind w:left="720" w:hanging="720"/>
        <w:rPr>
          <w:noProof/>
          <w:color w:val="000000"/>
          <w:sz w:val="20"/>
        </w:rPr>
      </w:pPr>
      <w:r w:rsidRPr="00435F61">
        <w:rPr>
          <w:noProof/>
          <w:color w:val="000000"/>
          <w:sz w:val="20"/>
        </w:rPr>
        <w:t>Perkin, J. S. and T. H. Bonner.  2009.  Ichthyofaunal responses to hydrologic variation in a lotic system: A long-term, species and assemblage scale approach.  Southern Division of the American Fisheries Society, New Orleans, LA (oral presentation).</w:t>
      </w:r>
    </w:p>
    <w:p w14:paraId="249C55A0" w14:textId="77777777" w:rsidR="00501AA8" w:rsidRPr="00435F61" w:rsidRDefault="00501AA8" w:rsidP="00501AA8">
      <w:pPr>
        <w:ind w:left="720" w:hanging="720"/>
        <w:rPr>
          <w:noProof/>
          <w:color w:val="000000"/>
          <w:sz w:val="20"/>
        </w:rPr>
      </w:pPr>
      <w:r w:rsidRPr="00435F61">
        <w:rPr>
          <w:noProof/>
          <w:color w:val="000000"/>
          <w:sz w:val="20"/>
        </w:rPr>
        <w:t>Bean, P. T., J. Jackson, T. Bonner, and M. Forstner.  2008.  An extant population of headwater catfish in a western gulf slope drainage.  Texas Chapter of the American Fisheries Society, Junction (oral presentation).</w:t>
      </w:r>
    </w:p>
    <w:p w14:paraId="1C8D9951" w14:textId="77777777" w:rsidR="00501AA8" w:rsidRPr="00435F61" w:rsidRDefault="00501AA8" w:rsidP="00501AA8">
      <w:pPr>
        <w:ind w:left="720" w:hanging="720"/>
        <w:rPr>
          <w:noProof/>
          <w:color w:val="000000"/>
          <w:sz w:val="20"/>
        </w:rPr>
      </w:pPr>
      <w:r w:rsidRPr="00435F61">
        <w:rPr>
          <w:noProof/>
          <w:color w:val="000000"/>
          <w:sz w:val="20"/>
        </w:rPr>
        <w:t>Runyan, D. T. and T. H. Bonner.  2008.  Distribution and diet of larval and juvenile fishes in the Rio Grande.  Texas Chapter of the American Fisheries Society, Junction (oral presentation).</w:t>
      </w:r>
    </w:p>
    <w:p w14:paraId="7F3F891F" w14:textId="77777777" w:rsidR="00501AA8" w:rsidRPr="00435F61" w:rsidRDefault="00501AA8" w:rsidP="00501AA8">
      <w:pPr>
        <w:ind w:left="720" w:hanging="720"/>
        <w:rPr>
          <w:noProof/>
          <w:color w:val="000000"/>
          <w:sz w:val="20"/>
        </w:rPr>
      </w:pPr>
      <w:r w:rsidRPr="00435F61">
        <w:rPr>
          <w:noProof/>
          <w:color w:val="000000"/>
          <w:sz w:val="20"/>
        </w:rPr>
        <w:t xml:space="preserve">Bonner, T. H., C. S. Williams, and P. T. Bean.  2007.  </w:t>
      </w:r>
      <w:r w:rsidRPr="00435F61">
        <w:rPr>
          <w:color w:val="000000"/>
          <w:sz w:val="20"/>
        </w:rPr>
        <w:t xml:space="preserve">Influence of Headwater Streams on Local and Downstream Biota in West Texas.  </w:t>
      </w:r>
      <w:r w:rsidRPr="00435F61">
        <w:rPr>
          <w:noProof/>
          <w:color w:val="000000"/>
          <w:sz w:val="20"/>
        </w:rPr>
        <w:t>American Fisheries Society, San Francisco (invited oral presentation).</w:t>
      </w:r>
    </w:p>
    <w:p w14:paraId="437C5C27" w14:textId="77777777" w:rsidR="00501AA8" w:rsidRPr="00435F61" w:rsidRDefault="00501AA8" w:rsidP="00501AA8">
      <w:pPr>
        <w:ind w:left="720" w:hanging="720"/>
        <w:rPr>
          <w:noProof/>
          <w:color w:val="000000"/>
          <w:sz w:val="20"/>
        </w:rPr>
      </w:pPr>
      <w:r w:rsidRPr="00435F61">
        <w:rPr>
          <w:noProof/>
          <w:color w:val="000000"/>
          <w:sz w:val="20"/>
        </w:rPr>
        <w:t>Perkin, J. S., C. S. Williams, and T. H. Bonner.  2007.  Conservation status and life history of the chub shiner in the lower Brazos River.  American Fisheries Society, San Francisco (oral presentation).</w:t>
      </w:r>
    </w:p>
    <w:p w14:paraId="14E8219B" w14:textId="77777777" w:rsidR="00501AA8" w:rsidRPr="00435F61" w:rsidRDefault="00501AA8" w:rsidP="00501AA8">
      <w:pPr>
        <w:ind w:left="720" w:hanging="720"/>
        <w:rPr>
          <w:noProof/>
          <w:color w:val="000000"/>
          <w:sz w:val="20"/>
        </w:rPr>
      </w:pPr>
      <w:r w:rsidRPr="00435F61">
        <w:rPr>
          <w:noProof/>
          <w:color w:val="000000"/>
          <w:sz w:val="20"/>
        </w:rPr>
        <w:t>Heard, T. C. and T. H. Bonner.  2007.  Habitat associations of the fish assemblage within the Big Bend reach of the Rio Grande (Rio Bravo del Norte).  Texas Chapter of the American Fisheries Society.  American Fisheries Society, San Francisco (oral presentation).</w:t>
      </w:r>
    </w:p>
    <w:p w14:paraId="285DFE31" w14:textId="77777777" w:rsidR="00501AA8" w:rsidRPr="00435F61" w:rsidRDefault="00501AA8" w:rsidP="00501AA8">
      <w:pPr>
        <w:ind w:left="720" w:hanging="720"/>
        <w:rPr>
          <w:noProof/>
          <w:color w:val="000000"/>
          <w:sz w:val="20"/>
        </w:rPr>
      </w:pPr>
      <w:r w:rsidRPr="00435F61">
        <w:rPr>
          <w:noProof/>
          <w:color w:val="000000"/>
          <w:sz w:val="20"/>
        </w:rPr>
        <w:t>Cohen, K. L., T. H. Bonner, and W. H. Nowlin.  2007.  Food habits of the non-indigenous suckermouth catfish in the San Marcos River, Texas:  a concern for spring endemics?  American Fisheries Society, San Francisco (oral presentation).</w:t>
      </w:r>
    </w:p>
    <w:p w14:paraId="38ED7132" w14:textId="77777777" w:rsidR="00501AA8" w:rsidRPr="00435F61" w:rsidRDefault="00501AA8" w:rsidP="00501AA8">
      <w:pPr>
        <w:ind w:left="720" w:hanging="720"/>
        <w:rPr>
          <w:noProof/>
          <w:color w:val="000000"/>
          <w:sz w:val="20"/>
        </w:rPr>
      </w:pPr>
      <w:r w:rsidRPr="00435F61">
        <w:rPr>
          <w:noProof/>
          <w:color w:val="000000"/>
          <w:sz w:val="20"/>
        </w:rPr>
        <w:t>Bean, M. G. and T. H. Bonner.  2007.  Occurrence of the Asian fish tapeworm in the Rio Grande:  implications for fishes of conservation concern.  American Fisheries Society, San Francisco (oral presentation).</w:t>
      </w:r>
    </w:p>
    <w:p w14:paraId="081C6B60" w14:textId="77777777" w:rsidR="00501AA8" w:rsidRPr="00435F61" w:rsidRDefault="00501AA8" w:rsidP="00501AA8">
      <w:pPr>
        <w:ind w:left="720" w:hanging="720"/>
        <w:rPr>
          <w:noProof/>
          <w:color w:val="000000"/>
          <w:sz w:val="20"/>
        </w:rPr>
      </w:pPr>
      <w:r w:rsidRPr="00435F61">
        <w:rPr>
          <w:noProof/>
          <w:color w:val="000000"/>
          <w:sz w:val="20"/>
        </w:rPr>
        <w:t>Runyan, D. T. and T. H. Bonner.  2007.  Historical fish assemblage change in three western gulf slope rivers.  American Fisheries Society, San Francisco (oral presentation).</w:t>
      </w:r>
    </w:p>
    <w:p w14:paraId="454FFE0B" w14:textId="77777777" w:rsidR="00501AA8" w:rsidRPr="00435F61" w:rsidRDefault="00501AA8" w:rsidP="00501AA8">
      <w:pPr>
        <w:ind w:left="720" w:hanging="720"/>
        <w:rPr>
          <w:noProof/>
          <w:color w:val="000000"/>
          <w:sz w:val="20"/>
        </w:rPr>
      </w:pPr>
      <w:r w:rsidRPr="00435F61">
        <w:rPr>
          <w:noProof/>
          <w:color w:val="000000"/>
          <w:sz w:val="20"/>
        </w:rPr>
        <w:t>Williams, C. S. and T. H. Bonner.  2007.  Reproductive characterisitics of three obligate riverine fishes from the lower Brazos River.  American Fisheries Society, San Francisco (oral presentation).</w:t>
      </w:r>
    </w:p>
    <w:p w14:paraId="28D1C05E" w14:textId="77777777" w:rsidR="00501AA8" w:rsidRPr="00435F61" w:rsidRDefault="00501AA8" w:rsidP="00501AA8">
      <w:pPr>
        <w:ind w:left="720" w:hanging="720"/>
        <w:rPr>
          <w:rFonts w:ascii="Times" w:hAnsi="Times"/>
          <w:noProof/>
          <w:color w:val="000000"/>
          <w:sz w:val="20"/>
        </w:rPr>
      </w:pPr>
      <w:r w:rsidRPr="00435F61">
        <w:rPr>
          <w:rFonts w:ascii="Times" w:hAnsi="Times"/>
          <w:noProof/>
          <w:color w:val="000000"/>
          <w:sz w:val="20"/>
        </w:rPr>
        <w:t>Perkin, J. S., C. S. Williams, and T. H. Bonner.  2007.  Conservation status and life history of the chub shiner in the lower Brazos River.   Texas Chapter of the American Fisheries Society.  Lake Jackson (oral presentation).</w:t>
      </w:r>
    </w:p>
    <w:p w14:paraId="11CD9DDC" w14:textId="77777777" w:rsidR="00501AA8" w:rsidRPr="00435F61" w:rsidRDefault="00501AA8" w:rsidP="00501AA8">
      <w:pPr>
        <w:ind w:left="720" w:hanging="720"/>
        <w:rPr>
          <w:rFonts w:ascii="Times" w:hAnsi="Times"/>
          <w:noProof/>
          <w:color w:val="000000"/>
          <w:sz w:val="20"/>
        </w:rPr>
      </w:pPr>
      <w:r w:rsidRPr="00435F61">
        <w:rPr>
          <w:rFonts w:ascii="Times" w:hAnsi="Times"/>
          <w:noProof/>
          <w:color w:val="000000"/>
          <w:sz w:val="20"/>
        </w:rPr>
        <w:t>Heard, T. C. and T. H. Bonner.  2007.  Habitat associations of the fish assemblage within the Big Bend reach of the Rio Grande (Rio Bravo del Norte).  Texas Chapter of the American Fisheries Society.  Lake Jackson (oral presentation).</w:t>
      </w:r>
    </w:p>
    <w:p w14:paraId="182DADE2" w14:textId="77777777" w:rsidR="00501AA8" w:rsidRPr="00435F61" w:rsidRDefault="00501AA8" w:rsidP="00501AA8">
      <w:pPr>
        <w:ind w:left="720" w:hanging="720"/>
        <w:rPr>
          <w:rFonts w:ascii="Times" w:hAnsi="Times"/>
          <w:noProof/>
          <w:color w:val="000000"/>
          <w:sz w:val="20"/>
        </w:rPr>
      </w:pPr>
      <w:r w:rsidRPr="00435F61">
        <w:rPr>
          <w:rFonts w:ascii="Times" w:hAnsi="Times"/>
          <w:noProof/>
          <w:color w:val="000000"/>
          <w:sz w:val="20"/>
        </w:rPr>
        <w:t>Cohen, K. L., T. H. Bonner, and W. H. Nowlin.  2007.  Food habits of the non-indigenous suckermouth catfish in the San Marcos River, Texas:  a concern for spring endemics?  Texas Chapter of the American Fisheries Society.  Lake Jackson (oral presentation).</w:t>
      </w:r>
    </w:p>
    <w:p w14:paraId="2B7469FB" w14:textId="77777777" w:rsidR="00501AA8" w:rsidRPr="00435F61" w:rsidRDefault="00501AA8" w:rsidP="00501AA8">
      <w:pPr>
        <w:ind w:left="720" w:hanging="720"/>
        <w:rPr>
          <w:rFonts w:ascii="Times" w:hAnsi="Times"/>
          <w:noProof/>
          <w:color w:val="000000"/>
          <w:sz w:val="20"/>
        </w:rPr>
      </w:pPr>
      <w:r w:rsidRPr="00435F61">
        <w:rPr>
          <w:rFonts w:ascii="Times" w:hAnsi="Times"/>
          <w:noProof/>
          <w:color w:val="000000"/>
          <w:sz w:val="20"/>
        </w:rPr>
        <w:t>Bean, M. G. and T. H. Bonner.  2007.  Occurrence of the Asian fish tapeworm in the Rio Grande:  implications for fishes of conservation concern.  Texas Chapter of the American Fisheries Society.  Lake Jackson (oral presentation).</w:t>
      </w:r>
    </w:p>
    <w:p w14:paraId="2C128279" w14:textId="77777777" w:rsidR="00501AA8" w:rsidRPr="00435F61" w:rsidRDefault="00501AA8" w:rsidP="00501AA8">
      <w:pPr>
        <w:ind w:left="720" w:hanging="720"/>
        <w:rPr>
          <w:rFonts w:ascii="Times" w:hAnsi="Times"/>
          <w:noProof/>
          <w:color w:val="000000"/>
          <w:sz w:val="20"/>
        </w:rPr>
      </w:pPr>
      <w:r w:rsidRPr="00435F61">
        <w:rPr>
          <w:rFonts w:ascii="Times" w:hAnsi="Times"/>
          <w:noProof/>
          <w:color w:val="000000"/>
          <w:sz w:val="20"/>
        </w:rPr>
        <w:t>Runyan, D. T. and T. H. Bonner.  2007.  Historical fish assemblage change in three western gulf slope rivers.  Texas Chapter of the American Fisheries Society.  Lake Jackson (oral presentation).</w:t>
      </w:r>
    </w:p>
    <w:p w14:paraId="5D242FF3" w14:textId="77777777" w:rsidR="00501AA8" w:rsidRPr="00435F61" w:rsidRDefault="00501AA8" w:rsidP="00501AA8">
      <w:pPr>
        <w:ind w:left="720" w:hanging="720"/>
        <w:rPr>
          <w:rFonts w:ascii="Times" w:hAnsi="Times"/>
          <w:noProof/>
          <w:color w:val="000000"/>
          <w:sz w:val="20"/>
        </w:rPr>
      </w:pPr>
      <w:r w:rsidRPr="00435F61">
        <w:rPr>
          <w:rFonts w:ascii="Times" w:hAnsi="Times"/>
          <w:noProof/>
          <w:color w:val="000000"/>
          <w:sz w:val="20"/>
        </w:rPr>
        <w:t>Williams, C. S. and T. H. Bonner.  2007.  Reproductive characterisitics of three obligate riverine fishes from the lower Brazos River.  Texas Chapter of the American Fisheries Society.  Lake Jackson (oral presentation).</w:t>
      </w:r>
    </w:p>
    <w:p w14:paraId="50506EDE" w14:textId="77777777" w:rsidR="00501AA8" w:rsidRPr="00435F61" w:rsidRDefault="00501AA8" w:rsidP="00501AA8">
      <w:pPr>
        <w:ind w:left="720" w:hanging="720"/>
        <w:rPr>
          <w:rFonts w:ascii="Times" w:hAnsi="Times"/>
          <w:noProof/>
          <w:color w:val="000000"/>
          <w:sz w:val="20"/>
        </w:rPr>
      </w:pPr>
      <w:r w:rsidRPr="00435F61">
        <w:rPr>
          <w:rFonts w:ascii="Times" w:hAnsi="Times"/>
          <w:noProof/>
          <w:color w:val="000000"/>
          <w:sz w:val="20"/>
        </w:rPr>
        <w:t xml:space="preserve">Lutz-Carrillo, D., T. H. Bonner, G. Garrett, and L. Fries.  2006.  </w:t>
      </w:r>
      <w:r w:rsidRPr="00435F61">
        <w:rPr>
          <w:sz w:val="20"/>
        </w:rPr>
        <w:t>Guadalupe bass: introgressive hybridization and restoration.  American Fisheries Society Annual Meeting.  Lake Placid, New York (oral presentation)</w:t>
      </w:r>
      <w:r w:rsidRPr="00435F61">
        <w:rPr>
          <w:rFonts w:ascii="Times" w:hAnsi="Times"/>
          <w:noProof/>
          <w:color w:val="000000"/>
          <w:sz w:val="20"/>
        </w:rPr>
        <w:t>.</w:t>
      </w:r>
    </w:p>
    <w:p w14:paraId="38BA2293" w14:textId="77777777" w:rsidR="00501AA8" w:rsidRPr="00950428" w:rsidRDefault="00501AA8" w:rsidP="00501AA8">
      <w:pPr>
        <w:ind w:left="720" w:hanging="720"/>
        <w:rPr>
          <w:sz w:val="20"/>
        </w:rPr>
      </w:pPr>
      <w:r w:rsidRPr="00435F61">
        <w:rPr>
          <w:rFonts w:ascii="Times" w:hAnsi="Times"/>
          <w:noProof/>
          <w:color w:val="000000"/>
          <w:sz w:val="20"/>
        </w:rPr>
        <w:t xml:space="preserve">Bean, M. G., D. G. Huffman, T. H. Bonner, and W. H. Nowlin. 2006. New records of the Asian fish tapeworm, </w:t>
      </w:r>
      <w:r w:rsidRPr="00435F61">
        <w:rPr>
          <w:rFonts w:ascii="Times" w:hAnsi="Times"/>
          <w:i/>
          <w:iCs/>
          <w:noProof/>
          <w:color w:val="000000"/>
          <w:sz w:val="20"/>
        </w:rPr>
        <w:t>Bothriocephalus acheilognathi</w:t>
      </w:r>
      <w:r w:rsidRPr="00435F61">
        <w:rPr>
          <w:rFonts w:ascii="Times" w:hAnsi="Times"/>
          <w:noProof/>
          <w:color w:val="000000"/>
          <w:sz w:val="20"/>
        </w:rPr>
        <w:t>, in fishes of the Rio Grande</w:t>
      </w:r>
      <w:r w:rsidRPr="00435F61">
        <w:rPr>
          <w:rFonts w:ascii="Times" w:hAnsi="Times"/>
          <w:caps/>
          <w:noProof/>
          <w:color w:val="000000"/>
          <w:sz w:val="20"/>
        </w:rPr>
        <w:t xml:space="preserve">, </w:t>
      </w:r>
      <w:r w:rsidRPr="00435F61">
        <w:rPr>
          <w:rFonts w:ascii="Times" w:hAnsi="Times"/>
          <w:noProof/>
          <w:color w:val="000000"/>
          <w:sz w:val="20"/>
        </w:rPr>
        <w:t>Texas.  Southwestern Association of Parasitologists. Kingston, OK (poster presentation).</w:t>
      </w:r>
    </w:p>
    <w:p w14:paraId="57CD38C5" w14:textId="77777777" w:rsidR="00501AA8" w:rsidRPr="00435F61" w:rsidRDefault="00501AA8" w:rsidP="00501AA8">
      <w:pPr>
        <w:ind w:left="720" w:hanging="720"/>
        <w:rPr>
          <w:color w:val="000000"/>
          <w:sz w:val="20"/>
        </w:rPr>
      </w:pPr>
      <w:r w:rsidRPr="00435F61">
        <w:rPr>
          <w:color w:val="000000"/>
          <w:sz w:val="20"/>
        </w:rPr>
        <w:lastRenderedPageBreak/>
        <w:t>Bonner, T. H., K. Saunders, D. Runyan and C. Williams.  2006.  Development of the biological condition gradient in a warmwater stream; implications to instream flow assessments.  Southern Division of the American Fisheries Society. San Antonio (oral presentation).</w:t>
      </w:r>
    </w:p>
    <w:p w14:paraId="7707AF76" w14:textId="77777777" w:rsidR="00501AA8" w:rsidRPr="00435F61" w:rsidRDefault="00501AA8" w:rsidP="00501AA8">
      <w:pPr>
        <w:ind w:left="720" w:hanging="720"/>
        <w:rPr>
          <w:color w:val="000000"/>
          <w:sz w:val="20"/>
        </w:rPr>
      </w:pPr>
      <w:r w:rsidRPr="00435F61">
        <w:rPr>
          <w:color w:val="000000"/>
          <w:sz w:val="20"/>
        </w:rPr>
        <w:t>Thomas, C. L., T. H. Bonner and B. G. Whiteside.  2006.  Field guide for freshwater fishes of Texas.  Southern Division of the American Fisheries Society. San Antonio (poster presentation).</w:t>
      </w:r>
    </w:p>
    <w:p w14:paraId="7CE33029" w14:textId="77777777" w:rsidR="00501AA8" w:rsidRPr="00435F61" w:rsidRDefault="00501AA8" w:rsidP="00501AA8">
      <w:pPr>
        <w:ind w:left="720" w:hanging="720"/>
        <w:rPr>
          <w:color w:val="000000"/>
          <w:sz w:val="20"/>
        </w:rPr>
      </w:pPr>
      <w:r w:rsidRPr="00435F61">
        <w:rPr>
          <w:color w:val="000000"/>
          <w:sz w:val="20"/>
        </w:rPr>
        <w:t>Littrell, B. M., T. H. Bonner, D. Lutz-Carrillo and L. Fries.  2006. Status of an introgressed Guadalupe bass population in a central Texas stream.  Southern Division of the American Fisheries Society. San Antonio (oral presentation).</w:t>
      </w:r>
    </w:p>
    <w:p w14:paraId="32BB7D1F" w14:textId="77777777" w:rsidR="00501AA8" w:rsidRPr="00950428" w:rsidRDefault="00501AA8" w:rsidP="00501AA8">
      <w:pPr>
        <w:ind w:left="720" w:hanging="720"/>
        <w:rPr>
          <w:color w:val="000000"/>
          <w:sz w:val="20"/>
        </w:rPr>
      </w:pPr>
      <w:r w:rsidRPr="00435F61">
        <w:rPr>
          <w:color w:val="000000"/>
          <w:sz w:val="20"/>
        </w:rPr>
        <w:t>Bean, P., T. H. Bonner, and B. M. Littrell. 2006. Dissimilarity of a Blanco River reservoir fish assemblage from other riverine sites.  Southern Division of the American Fisheries Society. San Antonio (oral presentation).</w:t>
      </w:r>
    </w:p>
    <w:p w14:paraId="5DBBDB36" w14:textId="77777777" w:rsidR="00501AA8" w:rsidRPr="00950428" w:rsidRDefault="00501AA8" w:rsidP="00501AA8">
      <w:pPr>
        <w:ind w:left="720" w:hanging="720"/>
        <w:rPr>
          <w:sz w:val="20"/>
        </w:rPr>
      </w:pPr>
      <w:r w:rsidRPr="00435F61">
        <w:rPr>
          <w:sz w:val="20"/>
        </w:rPr>
        <w:t>Zeug, S, K. Winemiller, T. Bonner, C. Williams, T. Osting, and R. Mathews.  2006.  Response of oxbow lake biota to hydrologic exchanges with the Brazos River channel.  Southern Division of the American Fisheries Society.  San Antonio, Texas (oral presentation).</w:t>
      </w:r>
    </w:p>
    <w:p w14:paraId="0AD5955D" w14:textId="77777777" w:rsidR="00501AA8" w:rsidRPr="00950428" w:rsidRDefault="00501AA8" w:rsidP="00501AA8">
      <w:pPr>
        <w:ind w:left="720" w:hanging="720"/>
        <w:rPr>
          <w:color w:val="000000"/>
          <w:sz w:val="20"/>
        </w:rPr>
      </w:pPr>
      <w:r w:rsidRPr="00435F61">
        <w:rPr>
          <w:color w:val="000000"/>
          <w:sz w:val="20"/>
        </w:rPr>
        <w:t>Watson, J. M. and T. H. Bonner.  2005.  Effects of a large flood event in a Chihuahua Desert stream.  River Systems Institute, Environmental Flow Conference (poster presentation; Best Student Poster Award).</w:t>
      </w:r>
    </w:p>
    <w:p w14:paraId="3ECFD618" w14:textId="77777777" w:rsidR="00501AA8" w:rsidRDefault="00501AA8" w:rsidP="00501AA8">
      <w:pPr>
        <w:ind w:left="720" w:hanging="720"/>
        <w:rPr>
          <w:bCs/>
          <w:sz w:val="20"/>
        </w:rPr>
      </w:pPr>
      <w:r w:rsidRPr="00435F61">
        <w:rPr>
          <w:bCs/>
          <w:sz w:val="20"/>
        </w:rPr>
        <w:t>Watson, J. M. and T. H. Bonner.  2005.  Do floods affect fish assemblages?  Case history in a Pecos River tributary.  American Fisheries Society Annual Meeting. Anchorage, Alaska (oral presentation)</w:t>
      </w:r>
    </w:p>
    <w:p w14:paraId="4655313B" w14:textId="77777777" w:rsidR="00501AA8" w:rsidRPr="00950428" w:rsidRDefault="00501AA8" w:rsidP="00501AA8">
      <w:pPr>
        <w:ind w:left="720" w:hanging="720"/>
        <w:rPr>
          <w:rFonts w:eastAsia="Arial Unicode MS"/>
          <w:bCs/>
          <w:vanish/>
          <w:color w:val="000000"/>
          <w:sz w:val="20"/>
        </w:rPr>
      </w:pPr>
    </w:p>
    <w:p w14:paraId="4D4E8E75" w14:textId="77777777" w:rsidR="00501AA8" w:rsidRDefault="00501AA8" w:rsidP="00501AA8">
      <w:pPr>
        <w:ind w:left="720" w:hanging="720"/>
        <w:rPr>
          <w:bCs/>
          <w:sz w:val="20"/>
        </w:rPr>
      </w:pPr>
      <w:r w:rsidRPr="00435F61">
        <w:rPr>
          <w:bCs/>
          <w:sz w:val="20"/>
        </w:rPr>
        <w:t xml:space="preserve">Hulbert, J., T. H. Bonner, D. R. Pendergrass, and J.N. Fries.  2005.  Meristics, morphometrics, and pigmentation during early development of </w:t>
      </w:r>
      <w:r w:rsidRPr="00435F61">
        <w:rPr>
          <w:bCs/>
          <w:i/>
          <w:sz w:val="20"/>
        </w:rPr>
        <w:t>Dionda diaboli</w:t>
      </w:r>
      <w:r w:rsidRPr="00435F61">
        <w:rPr>
          <w:bCs/>
          <w:sz w:val="20"/>
        </w:rPr>
        <w:t>.  American Fisheries Society Annual Meeting. Anchorage, Alaska (poster presentation).</w:t>
      </w:r>
    </w:p>
    <w:p w14:paraId="59BBF92A" w14:textId="77777777" w:rsidR="00501AA8" w:rsidRPr="00950428" w:rsidRDefault="00501AA8" w:rsidP="00501AA8">
      <w:pPr>
        <w:ind w:left="720" w:hanging="720"/>
        <w:rPr>
          <w:rFonts w:eastAsia="Arial Unicode MS"/>
          <w:bCs/>
          <w:vanish/>
          <w:color w:val="000000"/>
          <w:sz w:val="20"/>
        </w:rPr>
      </w:pPr>
    </w:p>
    <w:p w14:paraId="1B52B838" w14:textId="77777777" w:rsidR="00501AA8" w:rsidRDefault="00501AA8" w:rsidP="00501AA8">
      <w:pPr>
        <w:ind w:left="720" w:hanging="720"/>
        <w:rPr>
          <w:bCs/>
          <w:sz w:val="20"/>
        </w:rPr>
      </w:pPr>
      <w:r w:rsidRPr="00435F61">
        <w:rPr>
          <w:bCs/>
          <w:sz w:val="20"/>
        </w:rPr>
        <w:t>Lutz-Carrillo, D., C. C. Nice, T. H. Bonner, M. R. J. Forstner, and L. T. Fries.  2005.  Admixture analysis of Florida bass and largemouth bass using microsatellite loci.  American Fisheries Society Annual Meeting. Anchorage, Alaska (poster presentation).</w:t>
      </w:r>
    </w:p>
    <w:p w14:paraId="4F720EC4" w14:textId="77777777" w:rsidR="00501AA8" w:rsidRPr="00950428" w:rsidRDefault="00501AA8" w:rsidP="00501AA8">
      <w:pPr>
        <w:ind w:left="720" w:hanging="720"/>
        <w:rPr>
          <w:rFonts w:eastAsia="Arial Unicode MS"/>
          <w:bCs/>
          <w:vanish/>
          <w:color w:val="000000"/>
          <w:sz w:val="20"/>
        </w:rPr>
      </w:pPr>
    </w:p>
    <w:p w14:paraId="65AD478C" w14:textId="77777777" w:rsidR="00501AA8" w:rsidRPr="00435F61" w:rsidRDefault="00501AA8" w:rsidP="00501AA8">
      <w:pPr>
        <w:autoSpaceDE w:val="0"/>
        <w:autoSpaceDN w:val="0"/>
        <w:adjustRightInd w:val="0"/>
        <w:ind w:left="720" w:hanging="720"/>
        <w:rPr>
          <w:sz w:val="20"/>
        </w:rPr>
      </w:pPr>
      <w:r w:rsidRPr="00435F61">
        <w:rPr>
          <w:sz w:val="20"/>
        </w:rPr>
        <w:t xml:space="preserve">Hulbert, J., T. H. Bonner, D. R. Pendergrass, and J.N. Fries.  2005.  Meristics, morphometrics, and pigmentation during early development of </w:t>
      </w:r>
      <w:r w:rsidRPr="00435F61">
        <w:rPr>
          <w:i/>
          <w:sz w:val="20"/>
        </w:rPr>
        <w:t>Dionda diaboli</w:t>
      </w:r>
      <w:r w:rsidRPr="00435F61">
        <w:rPr>
          <w:sz w:val="20"/>
        </w:rPr>
        <w:t>.  Texas Chapter of the American Fisheries Society, Grapevine, Texas (oral presentation; Best Student Presentation Award).</w:t>
      </w:r>
    </w:p>
    <w:p w14:paraId="439EB79A" w14:textId="77777777" w:rsidR="00501AA8" w:rsidRPr="00435F61" w:rsidRDefault="00501AA8" w:rsidP="00501AA8">
      <w:pPr>
        <w:autoSpaceDE w:val="0"/>
        <w:autoSpaceDN w:val="0"/>
        <w:adjustRightInd w:val="0"/>
        <w:ind w:left="720" w:hanging="720"/>
        <w:rPr>
          <w:sz w:val="20"/>
        </w:rPr>
      </w:pPr>
      <w:r w:rsidRPr="00435F61">
        <w:rPr>
          <w:sz w:val="20"/>
        </w:rPr>
        <w:t>Watson, J. M. and T. H. Bonner.  2005.  Assemblage structure and habitat associations of fishes in Independence Creek, Texas.  Texas Chapter of the American Fisheries Society, Grapevine, Texas (oral presentation).</w:t>
      </w:r>
    </w:p>
    <w:p w14:paraId="3AF65E72" w14:textId="77777777" w:rsidR="00501AA8" w:rsidRPr="00435F61" w:rsidRDefault="00501AA8" w:rsidP="00501AA8">
      <w:pPr>
        <w:autoSpaceDE w:val="0"/>
        <w:autoSpaceDN w:val="0"/>
        <w:adjustRightInd w:val="0"/>
        <w:ind w:left="720" w:hanging="720"/>
        <w:rPr>
          <w:sz w:val="20"/>
        </w:rPr>
      </w:pPr>
      <w:r w:rsidRPr="00435F61">
        <w:rPr>
          <w:sz w:val="20"/>
        </w:rPr>
        <w:t xml:space="preserve">Littrell, B. M. and T. H. Bonner.  2005.  </w:t>
      </w:r>
      <w:r w:rsidRPr="00435F61">
        <w:rPr>
          <w:color w:val="000000"/>
          <w:sz w:val="20"/>
        </w:rPr>
        <w:t>Can invasiveness of native cyprinids be predicted from life history traits</w:t>
      </w:r>
      <w:r w:rsidRPr="00435F61">
        <w:rPr>
          <w:sz w:val="20"/>
        </w:rPr>
        <w:t>?  Texas Chapter of the American Fisheries Society, Grapevine, Texas (oral presentation).</w:t>
      </w:r>
    </w:p>
    <w:p w14:paraId="18920A8B" w14:textId="77777777" w:rsidR="00501AA8" w:rsidRPr="00950428" w:rsidRDefault="00501AA8" w:rsidP="00501AA8">
      <w:pPr>
        <w:autoSpaceDE w:val="0"/>
        <w:autoSpaceDN w:val="0"/>
        <w:adjustRightInd w:val="0"/>
        <w:ind w:left="720" w:hanging="720"/>
        <w:rPr>
          <w:sz w:val="20"/>
        </w:rPr>
      </w:pPr>
      <w:r w:rsidRPr="00435F61">
        <w:rPr>
          <w:sz w:val="20"/>
        </w:rPr>
        <w:t>Watson, J. M. and T. H. Bonner.  2004.  Assemblage structure and habitat associations of fishes in Independence Creek, Texas.  Desert Fishes Council Annual Meeting.  Tucson, Arizona (oral presentation)</w:t>
      </w:r>
    </w:p>
    <w:p w14:paraId="35AB22C8" w14:textId="77777777" w:rsidR="00501AA8" w:rsidRPr="00435F61" w:rsidRDefault="00501AA8" w:rsidP="00501AA8">
      <w:pPr>
        <w:ind w:left="720" w:hanging="720"/>
        <w:rPr>
          <w:bCs/>
          <w:sz w:val="20"/>
        </w:rPr>
      </w:pPr>
      <w:r w:rsidRPr="00435F61">
        <w:rPr>
          <w:bCs/>
          <w:sz w:val="20"/>
        </w:rPr>
        <w:t xml:space="preserve">Bonner, T. H., L. R. Williams, J. D. Hudson, III, M. G. Williams, T. R. Leavy, and C. S. Williams.  2004.  Interactive effects of environmental variability and military training on stream biota of three headwater drainages in Western Louisiana.  American Fisheries Society Annual Meeting.  Madison, Wisconsin </w:t>
      </w:r>
      <w:r w:rsidRPr="00435F61">
        <w:rPr>
          <w:sz w:val="20"/>
        </w:rPr>
        <w:t>(oral presentation)</w:t>
      </w:r>
      <w:r w:rsidRPr="00435F61">
        <w:rPr>
          <w:bCs/>
          <w:sz w:val="20"/>
        </w:rPr>
        <w:t>.</w:t>
      </w:r>
    </w:p>
    <w:p w14:paraId="0162138C" w14:textId="77777777" w:rsidR="00501AA8" w:rsidRPr="00435F61" w:rsidRDefault="00501AA8" w:rsidP="00501AA8">
      <w:pPr>
        <w:ind w:left="720" w:hanging="720"/>
        <w:rPr>
          <w:bCs/>
          <w:sz w:val="20"/>
        </w:rPr>
      </w:pPr>
      <w:r w:rsidRPr="00435F61">
        <w:rPr>
          <w:bCs/>
          <w:sz w:val="20"/>
        </w:rPr>
        <w:t>Leavy, T. R., and T. H. Bonner. 2004. Swimming ability of selected freshwater fishes and its implication to fish morphology and habitat use. American Fisheries Society Annual Meeting. Madison, Wisconsin (oral presentation).</w:t>
      </w:r>
    </w:p>
    <w:p w14:paraId="2A94A0E0" w14:textId="77777777" w:rsidR="00501AA8" w:rsidRPr="00435F61" w:rsidRDefault="00501AA8" w:rsidP="00501AA8">
      <w:pPr>
        <w:ind w:left="720" w:hanging="720"/>
        <w:rPr>
          <w:bCs/>
          <w:sz w:val="20"/>
        </w:rPr>
      </w:pPr>
      <w:r w:rsidRPr="00435F61">
        <w:rPr>
          <w:bCs/>
          <w:sz w:val="20"/>
        </w:rPr>
        <w:t>Littrell, B. M., and T. H. Bonner. 2004. Identifying attributes of native invaders. American Fisheries Society Annual Meeting. Madison, Wisconsin (oral presentation).</w:t>
      </w:r>
    </w:p>
    <w:p w14:paraId="22EC8200" w14:textId="77777777" w:rsidR="00501AA8" w:rsidRPr="00435F61" w:rsidRDefault="00501AA8" w:rsidP="00501AA8">
      <w:pPr>
        <w:ind w:left="720" w:hanging="720"/>
        <w:rPr>
          <w:bCs/>
          <w:sz w:val="20"/>
        </w:rPr>
      </w:pPr>
      <w:r w:rsidRPr="00435F61">
        <w:rPr>
          <w:bCs/>
          <w:color w:val="000000"/>
          <w:sz w:val="20"/>
        </w:rPr>
        <w:t xml:space="preserve">Lutz-Carrillo, D., C. C. Nice, T. H. Bonner, M. R. J. Forstner, and L. T. Fries.  2004.  Evaluation of microsatellite loci in largemouth bass:  resolution of population structure and the origins of individuals.  </w:t>
      </w:r>
      <w:r w:rsidRPr="00435F61">
        <w:rPr>
          <w:bCs/>
          <w:sz w:val="20"/>
        </w:rPr>
        <w:t>American Fisheries Society Annual Meeting. Madison, Wisconsin (poster presentation)</w:t>
      </w:r>
    </w:p>
    <w:p w14:paraId="66440A0F" w14:textId="77777777" w:rsidR="00501AA8" w:rsidRPr="00435F61" w:rsidRDefault="00501AA8" w:rsidP="00501AA8">
      <w:pPr>
        <w:ind w:left="720" w:hanging="720"/>
        <w:rPr>
          <w:bCs/>
          <w:sz w:val="20"/>
        </w:rPr>
      </w:pPr>
      <w:r w:rsidRPr="00435F61">
        <w:rPr>
          <w:bCs/>
          <w:sz w:val="20"/>
        </w:rPr>
        <w:t>McDonald, D.L., T.H. Bonner, and T.M. Brandt. 2004. Effects of fluctuating temperatures and trematode infection on the reproduction of the fountain darter. American Fisheries Society Annual Meeting. Madison, Wisconsin (poster presentation)</w:t>
      </w:r>
    </w:p>
    <w:p w14:paraId="5B42D1A7" w14:textId="77777777" w:rsidR="00501AA8" w:rsidRPr="00435F61" w:rsidRDefault="00501AA8" w:rsidP="00501AA8">
      <w:pPr>
        <w:ind w:left="720" w:hanging="720"/>
        <w:rPr>
          <w:bCs/>
          <w:sz w:val="20"/>
        </w:rPr>
      </w:pPr>
      <w:r w:rsidRPr="00435F61">
        <w:rPr>
          <w:bCs/>
          <w:sz w:val="20"/>
        </w:rPr>
        <w:t>Watson, J. M., T. H. Bonner, C. S. Williams, and B. Littrell. 2004. Structure and habitat associations of a west Texas fish assemblage. American Fisheries Society Annual Meeting. Madison, Wisconsin (poster presentation).</w:t>
      </w:r>
    </w:p>
    <w:p w14:paraId="2D71E0EA" w14:textId="77777777" w:rsidR="00501AA8" w:rsidRPr="00435F61" w:rsidRDefault="00501AA8" w:rsidP="00501AA8">
      <w:pPr>
        <w:ind w:left="720" w:hanging="720"/>
        <w:rPr>
          <w:bCs/>
          <w:sz w:val="20"/>
        </w:rPr>
      </w:pPr>
      <w:r w:rsidRPr="00435F61">
        <w:rPr>
          <w:bCs/>
          <w:sz w:val="20"/>
        </w:rPr>
        <w:t>Williams, C. S., and T. H. Bonner. 2004. Spatial and temporal variation in regionalized IBI scores of Banita Creek, Texas. American Fisheries Society Annual Meeting. Madison, Wisconsin (oral presentation)</w:t>
      </w:r>
    </w:p>
    <w:p w14:paraId="04CE4468" w14:textId="77777777" w:rsidR="00501AA8" w:rsidRPr="00435F61" w:rsidRDefault="00501AA8" w:rsidP="00501AA8">
      <w:pPr>
        <w:ind w:left="720" w:hanging="720"/>
        <w:rPr>
          <w:bCs/>
          <w:sz w:val="20"/>
        </w:rPr>
      </w:pPr>
      <w:r w:rsidRPr="00435F61">
        <w:rPr>
          <w:bCs/>
          <w:sz w:val="20"/>
        </w:rPr>
        <w:t>Leavy, T. R., and T. H. Bonner. 2004. Swimming ability of selected freshwater fishes and its implication to fish morphology and habitat use. Southwestern Association of Naturalists Annual Meeting. San Antonio, Texas (</w:t>
      </w:r>
      <w:r>
        <w:rPr>
          <w:bCs/>
          <w:sz w:val="20"/>
        </w:rPr>
        <w:t>o</w:t>
      </w:r>
      <w:r w:rsidRPr="00435F61">
        <w:rPr>
          <w:bCs/>
          <w:sz w:val="20"/>
        </w:rPr>
        <w:t>ral presentation).</w:t>
      </w:r>
    </w:p>
    <w:p w14:paraId="7823039F" w14:textId="77777777" w:rsidR="00501AA8" w:rsidRPr="00435F61" w:rsidRDefault="00501AA8" w:rsidP="00501AA8">
      <w:pPr>
        <w:ind w:left="720" w:hanging="720"/>
        <w:rPr>
          <w:bCs/>
          <w:sz w:val="20"/>
        </w:rPr>
      </w:pPr>
      <w:r w:rsidRPr="00435F61">
        <w:rPr>
          <w:bCs/>
          <w:sz w:val="20"/>
        </w:rPr>
        <w:t>Watson, J. M., T. H. Bonner, and C. S. Williams. 2004. Assessment of a west Texas fish assemblage. Southwestern Association of Naturalists Annual Meeting. San Antonio, Texas (oral presentation).</w:t>
      </w:r>
    </w:p>
    <w:p w14:paraId="724EF3A7" w14:textId="77777777" w:rsidR="00501AA8" w:rsidRPr="00435F61" w:rsidRDefault="00501AA8" w:rsidP="00501AA8">
      <w:pPr>
        <w:ind w:left="720" w:hanging="720"/>
        <w:rPr>
          <w:bCs/>
          <w:sz w:val="20"/>
        </w:rPr>
      </w:pPr>
      <w:r w:rsidRPr="00435F61">
        <w:rPr>
          <w:bCs/>
          <w:sz w:val="20"/>
        </w:rPr>
        <w:lastRenderedPageBreak/>
        <w:t xml:space="preserve">Hulbert, J., T.H. Bonner, and J.N. Fries. 2004.  Early development of </w:t>
      </w:r>
      <w:r w:rsidRPr="00435F61">
        <w:rPr>
          <w:bCs/>
          <w:i/>
          <w:iCs/>
          <w:sz w:val="20"/>
        </w:rPr>
        <w:t>Dionda diaboli</w:t>
      </w:r>
      <w:r w:rsidRPr="00435F61">
        <w:rPr>
          <w:bCs/>
          <w:sz w:val="20"/>
        </w:rPr>
        <w:t xml:space="preserve"> (Cyprinidae). Southwestern Association of Naturalists Annual Meeting. San Antonio, Texas (Oral presentation).</w:t>
      </w:r>
    </w:p>
    <w:p w14:paraId="59E64879" w14:textId="77777777" w:rsidR="00501AA8" w:rsidRPr="00435F61" w:rsidRDefault="00501AA8" w:rsidP="00501AA8">
      <w:pPr>
        <w:ind w:left="720" w:hanging="720"/>
        <w:rPr>
          <w:bCs/>
          <w:sz w:val="20"/>
        </w:rPr>
      </w:pPr>
      <w:r w:rsidRPr="00435F61">
        <w:rPr>
          <w:bCs/>
          <w:sz w:val="20"/>
        </w:rPr>
        <w:t>Williams, C. S., and T. H. Bonner. 2004. Influence of physical parameters, site, and season on fish assemblage structure: implications for Index of Biotic Integrity. Southwestern Association of Naturalists Annual Meeting. San Antonio, Texas (oral presentation).</w:t>
      </w:r>
    </w:p>
    <w:p w14:paraId="72773F11" w14:textId="77777777" w:rsidR="00501AA8" w:rsidRPr="00435F61" w:rsidRDefault="00501AA8" w:rsidP="00501AA8">
      <w:pPr>
        <w:ind w:left="720" w:hanging="720"/>
        <w:rPr>
          <w:bCs/>
          <w:sz w:val="20"/>
        </w:rPr>
      </w:pPr>
      <w:r w:rsidRPr="00435F61">
        <w:rPr>
          <w:bCs/>
          <w:sz w:val="20"/>
        </w:rPr>
        <w:t>Leavy, T. R. and T. H. Bonner.  2004.   Swimming ability of selected freshwater fishes.  Texas Chapter of the American Fisheries Society, College Station, Texas (oral presentation-Best Student Presentation Award).</w:t>
      </w:r>
    </w:p>
    <w:p w14:paraId="63BB6BB4" w14:textId="77777777" w:rsidR="00501AA8" w:rsidRPr="00435F61" w:rsidRDefault="00501AA8" w:rsidP="00501AA8">
      <w:pPr>
        <w:ind w:left="720" w:hanging="720"/>
        <w:rPr>
          <w:bCs/>
          <w:sz w:val="20"/>
        </w:rPr>
      </w:pPr>
      <w:r w:rsidRPr="00435F61">
        <w:rPr>
          <w:bCs/>
          <w:sz w:val="20"/>
        </w:rPr>
        <w:t>Williams, C. S. and T. H. Bonner.  2004.  Spatial and temporal variation in fish assemblages; implications for index of biotic integrity.  Texas Chapter of the American Fisheries Society, College Station, Texas (oral presentation).</w:t>
      </w:r>
    </w:p>
    <w:p w14:paraId="281FD466" w14:textId="77777777" w:rsidR="00501AA8" w:rsidRPr="00950428" w:rsidRDefault="00501AA8" w:rsidP="00501AA8">
      <w:pPr>
        <w:ind w:left="720" w:hanging="720"/>
        <w:rPr>
          <w:bCs/>
          <w:sz w:val="20"/>
        </w:rPr>
      </w:pPr>
      <w:r w:rsidRPr="00435F61">
        <w:rPr>
          <w:bCs/>
          <w:sz w:val="20"/>
        </w:rPr>
        <w:t>McDonald, D. L., T. H. Bonner, and T. M. Brandt.  2004.  Effects of fluctuating temperatures and trematode infection on reproduction of the fountain darter.  Texas Chapter of the American Fisheries Society, College Station, Texas (poster presentation).</w:t>
      </w:r>
    </w:p>
    <w:p w14:paraId="68241821" w14:textId="77777777" w:rsidR="00501AA8" w:rsidRPr="00950428" w:rsidRDefault="00501AA8" w:rsidP="00501AA8">
      <w:pPr>
        <w:ind w:left="720" w:hanging="720"/>
        <w:rPr>
          <w:bCs/>
          <w:sz w:val="20"/>
        </w:rPr>
      </w:pPr>
      <w:r w:rsidRPr="00435F61">
        <w:rPr>
          <w:bCs/>
          <w:sz w:val="20"/>
        </w:rPr>
        <w:t xml:space="preserve">McDonald, D. L., T. H. Bonner, T. M. Brandt, and G. H. Trevino.  2004.  Susceptibility of fountain darter age groups to mortality by an exotic trematode </w:t>
      </w:r>
      <w:r w:rsidRPr="00435F61">
        <w:rPr>
          <w:bCs/>
          <w:i/>
          <w:iCs/>
          <w:sz w:val="20"/>
        </w:rPr>
        <w:t>Centrocestus formosanus.</w:t>
      </w:r>
      <w:r w:rsidRPr="00435F61">
        <w:rPr>
          <w:bCs/>
          <w:sz w:val="20"/>
        </w:rPr>
        <w:t xml:space="preserve">  Texas Chapter of the American Fisheries Society, College Station, Texas (poster presentation).</w:t>
      </w:r>
    </w:p>
    <w:p w14:paraId="4BBEAA57" w14:textId="77777777" w:rsidR="00501AA8" w:rsidRPr="00435F61" w:rsidRDefault="00501AA8" w:rsidP="00501AA8">
      <w:pPr>
        <w:ind w:left="720" w:hanging="720"/>
        <w:rPr>
          <w:bCs/>
          <w:sz w:val="20"/>
        </w:rPr>
      </w:pPr>
      <w:r w:rsidRPr="00435F61">
        <w:rPr>
          <w:sz w:val="20"/>
        </w:rPr>
        <w:t>Thomas, C., T. H. Bonner, T. L. Arsuffi, and B. Littrell.  2004.  Response of triploid grass carp to flooding in a central Texas reservoir.  Louisiana Chapter of the American Fisheries Society, Baton Rouge, Louisiana (oral presentation).</w:t>
      </w:r>
    </w:p>
    <w:p w14:paraId="6C99AB36" w14:textId="77777777" w:rsidR="00501AA8" w:rsidRPr="00435F61" w:rsidRDefault="00501AA8" w:rsidP="00501AA8">
      <w:pPr>
        <w:ind w:left="720" w:hanging="720"/>
        <w:rPr>
          <w:bCs/>
          <w:sz w:val="20"/>
        </w:rPr>
      </w:pPr>
      <w:r w:rsidRPr="00435F61">
        <w:rPr>
          <w:bCs/>
          <w:sz w:val="20"/>
        </w:rPr>
        <w:t>Thomas, C., B. Littrell, J. Watson, C. Williams, and T. H. Bonner.  2003.  Gut analysis of the headwater catfish from two west Texas streams.  Aquatic Resources in Arid Lands Conference, Las Cruces, New Mexico (poster presentation).</w:t>
      </w:r>
    </w:p>
    <w:p w14:paraId="5E4A2E20" w14:textId="77777777" w:rsidR="00501AA8" w:rsidRPr="00435F61" w:rsidRDefault="00501AA8" w:rsidP="00501AA8">
      <w:pPr>
        <w:ind w:left="720" w:hanging="720"/>
        <w:rPr>
          <w:bCs/>
          <w:sz w:val="20"/>
        </w:rPr>
      </w:pPr>
      <w:r w:rsidRPr="00435F61">
        <w:rPr>
          <w:bCs/>
          <w:sz w:val="20"/>
        </w:rPr>
        <w:t>Littrell, B. M., C. Thomas, J. Watson, C. Williams, and T. H. Bonner.  2003.  Gut analysis of the headwater catfish from two west Texas streams.  Southwestern Association of Naturalist, Oklahoma City (oral presentation).</w:t>
      </w:r>
    </w:p>
    <w:p w14:paraId="5ED87709" w14:textId="77777777" w:rsidR="00501AA8" w:rsidRPr="00435F61" w:rsidRDefault="00501AA8" w:rsidP="00501AA8">
      <w:pPr>
        <w:ind w:left="720" w:hanging="720"/>
        <w:rPr>
          <w:bCs/>
          <w:sz w:val="20"/>
        </w:rPr>
      </w:pPr>
      <w:r w:rsidRPr="00435F61">
        <w:rPr>
          <w:bCs/>
          <w:sz w:val="20"/>
        </w:rPr>
        <w:t xml:space="preserve">Thomas, C., B. Littrell, T. H. Bonner, and T. L. Arsuffi.  2003.  The response of grass carp to a high flow event in a Texas reservoir.  Texas Academy of Science, Nacogdoches, Texas (oral presentation). </w:t>
      </w:r>
    </w:p>
    <w:p w14:paraId="315B8650" w14:textId="77777777" w:rsidR="00501AA8" w:rsidRPr="00435F61" w:rsidRDefault="00501AA8" w:rsidP="00501AA8">
      <w:pPr>
        <w:ind w:left="720" w:hanging="720"/>
        <w:rPr>
          <w:bCs/>
          <w:sz w:val="20"/>
        </w:rPr>
      </w:pPr>
      <w:r w:rsidRPr="00435F61">
        <w:rPr>
          <w:bCs/>
          <w:sz w:val="20"/>
        </w:rPr>
        <w:t xml:space="preserve">Williams, C. S., D. Byrd, and T. H. Bonner 2003.  Longitudinal distribution of regionally endemic fishes in east Texas and central Louisiana streams.  Texas Academy of Science, Nacogdoches, Texas (oral presentation). </w:t>
      </w:r>
    </w:p>
    <w:p w14:paraId="1F3C7013" w14:textId="77777777" w:rsidR="00501AA8" w:rsidRPr="00435F61" w:rsidRDefault="00501AA8" w:rsidP="00501AA8">
      <w:pPr>
        <w:ind w:left="720" w:hanging="720"/>
        <w:rPr>
          <w:bCs/>
          <w:sz w:val="20"/>
        </w:rPr>
      </w:pPr>
      <w:r w:rsidRPr="00435F61">
        <w:rPr>
          <w:bCs/>
          <w:sz w:val="20"/>
        </w:rPr>
        <w:t>Lutz-Carrillo, D. J., L. T. Fries, and T. H. Bonner.  2003.  The identification of polymorphic microsatellite DNA loci in largemouth bass.  Texas Chapter of the American Fisheries Society, Galveston, Texas (oral presentation)</w:t>
      </w:r>
    </w:p>
    <w:p w14:paraId="6CA4478A" w14:textId="77777777" w:rsidR="00501AA8" w:rsidRPr="00435F61" w:rsidRDefault="00501AA8" w:rsidP="00501AA8">
      <w:pPr>
        <w:ind w:left="720" w:hanging="720"/>
        <w:rPr>
          <w:bCs/>
          <w:sz w:val="20"/>
        </w:rPr>
      </w:pPr>
      <w:r w:rsidRPr="00435F61">
        <w:rPr>
          <w:bCs/>
          <w:sz w:val="20"/>
        </w:rPr>
        <w:t>Leavy, T., C. S. Williams, D. Hudson, and T. H. Bonner.  2003.  Patterns in stream fish assemblages inhabiting three independent drainage basins on Peason Ridge Wildlife Management Area, Fort Polk (U. S. Army), Louisiana.  Texas Chapter of the American Fisheries Society, Galveston, Texas (oral presentation).</w:t>
      </w:r>
    </w:p>
    <w:p w14:paraId="755973A3" w14:textId="77777777" w:rsidR="00501AA8" w:rsidRPr="00435F61" w:rsidRDefault="00501AA8" w:rsidP="00501AA8">
      <w:pPr>
        <w:ind w:left="720" w:hanging="720"/>
        <w:rPr>
          <w:bCs/>
          <w:sz w:val="20"/>
        </w:rPr>
      </w:pPr>
      <w:r w:rsidRPr="00435F61">
        <w:rPr>
          <w:bCs/>
          <w:sz w:val="20"/>
        </w:rPr>
        <w:t>McDonald, D., T. H. Bonner, and T. M. Brandt.  2003.  A test of compensatory reproduction in the fountain darter</w:t>
      </w:r>
      <w:r w:rsidRPr="00435F61">
        <w:rPr>
          <w:bCs/>
          <w:i/>
          <w:sz w:val="20"/>
        </w:rPr>
        <w:t xml:space="preserve"> </w:t>
      </w:r>
      <w:r w:rsidRPr="00435F61">
        <w:rPr>
          <w:bCs/>
          <w:sz w:val="20"/>
        </w:rPr>
        <w:t>along a temperature gradient.  Texas Chapter of the American Fisheries Society, Galveston, Texas (oral presentation).</w:t>
      </w:r>
    </w:p>
    <w:p w14:paraId="03B633D2" w14:textId="77777777" w:rsidR="00501AA8" w:rsidRPr="00435F61" w:rsidRDefault="00501AA8" w:rsidP="00501AA8">
      <w:pPr>
        <w:ind w:left="720" w:hanging="720"/>
        <w:rPr>
          <w:bCs/>
          <w:sz w:val="20"/>
        </w:rPr>
      </w:pPr>
      <w:r w:rsidRPr="00435F61">
        <w:rPr>
          <w:bCs/>
          <w:sz w:val="20"/>
        </w:rPr>
        <w:t>Thomas, C., B. Littrell, T. H. Bonner, and T. L. Arsuffi.  2003.  The response of grass carp to a high flow event in a Texas reservoir.  Texas Chapter of the American Fisheries Society, Galveston, Texas (oral presentation).</w:t>
      </w:r>
    </w:p>
    <w:p w14:paraId="7FEEBFA6" w14:textId="77777777" w:rsidR="00501AA8" w:rsidRPr="00435F61" w:rsidRDefault="00501AA8" w:rsidP="00501AA8">
      <w:pPr>
        <w:ind w:left="720" w:hanging="720"/>
        <w:rPr>
          <w:bCs/>
          <w:sz w:val="20"/>
        </w:rPr>
      </w:pPr>
      <w:r w:rsidRPr="00435F61">
        <w:rPr>
          <w:bCs/>
          <w:sz w:val="20"/>
        </w:rPr>
        <w:t>Williams, C. S., D. Byrd, and T. H. Bonner 2003.  Longitudinal distribution and habitat associations of regionally endemic fishes in east Texas and central Louisiana streams.  Texas Chapter of the American Fisheries Society, Galveston, Texas (oral presentation).</w:t>
      </w:r>
    </w:p>
    <w:p w14:paraId="053B44A3" w14:textId="77777777" w:rsidR="00501AA8" w:rsidRPr="00950428" w:rsidRDefault="00501AA8" w:rsidP="00501AA8">
      <w:pPr>
        <w:ind w:left="720" w:hanging="720"/>
        <w:rPr>
          <w:bCs/>
          <w:sz w:val="20"/>
        </w:rPr>
      </w:pPr>
      <w:r w:rsidRPr="00435F61">
        <w:rPr>
          <w:bCs/>
          <w:sz w:val="20"/>
        </w:rPr>
        <w:t>Thomas. C., B. Littrell, J. Watson, C. Williams, and T. H. Bonner.  2003.  Gut analysis of the headwater catfish from two west Texas streams.  Texas Chapter of the American Fisheries Society, Galveston, Texas (poster presentation).</w:t>
      </w:r>
    </w:p>
    <w:p w14:paraId="4DC4C21C" w14:textId="77777777" w:rsidR="00501AA8" w:rsidRPr="00435F61" w:rsidRDefault="00501AA8" w:rsidP="00501AA8">
      <w:pPr>
        <w:ind w:left="720" w:hanging="720"/>
        <w:rPr>
          <w:sz w:val="20"/>
        </w:rPr>
      </w:pPr>
      <w:r w:rsidRPr="00435F61">
        <w:rPr>
          <w:sz w:val="20"/>
        </w:rPr>
        <w:t>Bonner, T. H., C. Thomas, C. Williams.  2002.  Fishes of Independence Creek.  Invited presentation--Pecos River Ecoteam Meeting.  Fort Davis, Texas (oral presentation).</w:t>
      </w:r>
    </w:p>
    <w:p w14:paraId="10577C0C" w14:textId="77777777" w:rsidR="00501AA8" w:rsidRPr="00435F61" w:rsidRDefault="00501AA8" w:rsidP="00501AA8">
      <w:pPr>
        <w:ind w:left="720" w:hanging="720"/>
        <w:rPr>
          <w:sz w:val="20"/>
        </w:rPr>
      </w:pPr>
      <w:r w:rsidRPr="00435F61">
        <w:rPr>
          <w:sz w:val="20"/>
        </w:rPr>
        <w:t xml:space="preserve">Bonner, T. H., C. Williams, and J. D. Hudson.  2002.  Temporal and spatial changes in three headwater fish assemblages on Fort Polk (US Army).  Invited presentation--Symposium on Fisheries Research on Department of Defense Lands.  American Fisheries Society Annual Meeting.  Baltimore, Maryland </w:t>
      </w:r>
      <w:r w:rsidRPr="00435F61">
        <w:rPr>
          <w:bCs/>
          <w:sz w:val="20"/>
        </w:rPr>
        <w:t>(oral presentation)</w:t>
      </w:r>
      <w:r w:rsidRPr="00435F61">
        <w:rPr>
          <w:sz w:val="20"/>
        </w:rPr>
        <w:t>.</w:t>
      </w:r>
    </w:p>
    <w:p w14:paraId="073EA3F7" w14:textId="77777777" w:rsidR="00501AA8" w:rsidRPr="00435F61" w:rsidRDefault="00501AA8" w:rsidP="00501AA8">
      <w:pPr>
        <w:ind w:left="720" w:hanging="720"/>
        <w:rPr>
          <w:sz w:val="20"/>
        </w:rPr>
      </w:pPr>
      <w:r w:rsidRPr="00435F61">
        <w:rPr>
          <w:sz w:val="20"/>
        </w:rPr>
        <w:t>Martin, J. M., A. W. Groeger, T. H. Bonner.  2002.  Influence of limnological factors on white bass growth in a central Texas Reservoir.  Texas Academy of Science.  Laredo, Texas (oral presentation).</w:t>
      </w:r>
    </w:p>
    <w:p w14:paraId="0924F8C6" w14:textId="77777777" w:rsidR="00501AA8" w:rsidRPr="00435F61" w:rsidRDefault="00501AA8" w:rsidP="00501AA8">
      <w:pPr>
        <w:ind w:left="720" w:hanging="720"/>
        <w:rPr>
          <w:sz w:val="20"/>
        </w:rPr>
      </w:pPr>
      <w:r w:rsidRPr="00435F61">
        <w:rPr>
          <w:bCs/>
          <w:sz w:val="20"/>
        </w:rPr>
        <w:t xml:space="preserve">Fleming, B. P., D. G. Huffman, T. M. Brandt, and T. H. Bonner.  2002.  Downstream spread of the heterophyid trematode </w:t>
      </w:r>
      <w:r w:rsidRPr="00435F61">
        <w:rPr>
          <w:bCs/>
          <w:i/>
          <w:sz w:val="20"/>
        </w:rPr>
        <w:t>Centrocestus formosanus</w:t>
      </w:r>
      <w:r w:rsidRPr="00435F61">
        <w:rPr>
          <w:bCs/>
          <w:sz w:val="20"/>
        </w:rPr>
        <w:t xml:space="preserve"> in the Guadalupe River, Comal County, Texas.</w:t>
      </w:r>
      <w:r w:rsidRPr="00435F61">
        <w:rPr>
          <w:sz w:val="20"/>
        </w:rPr>
        <w:t xml:space="preserve"> Texas Academy of Science.  Laredo, Texas (oral presentation).</w:t>
      </w:r>
    </w:p>
    <w:p w14:paraId="6A6886B0" w14:textId="77777777" w:rsidR="00501AA8" w:rsidRPr="00950428" w:rsidRDefault="00501AA8" w:rsidP="00501AA8">
      <w:pPr>
        <w:ind w:left="720" w:hanging="720"/>
        <w:rPr>
          <w:sz w:val="20"/>
        </w:rPr>
      </w:pPr>
      <w:r w:rsidRPr="00435F61">
        <w:rPr>
          <w:sz w:val="20"/>
        </w:rPr>
        <w:lastRenderedPageBreak/>
        <w:t>Thomas, Z., T. A. Arsuffi, T. H. Bonner, and E. Chilton.  2002.  Movement and habitat use of grass carp in the lower Rio Grande.  Texas Academy of Science.  Laredo, Texas (oral presentation).</w:t>
      </w:r>
    </w:p>
    <w:p w14:paraId="47040812" w14:textId="77777777" w:rsidR="00501AA8" w:rsidRPr="00435F61" w:rsidRDefault="00501AA8" w:rsidP="00501AA8">
      <w:pPr>
        <w:ind w:left="720" w:hanging="720"/>
        <w:rPr>
          <w:sz w:val="20"/>
        </w:rPr>
      </w:pPr>
      <w:r w:rsidRPr="00435F61">
        <w:rPr>
          <w:bCs/>
          <w:sz w:val="20"/>
        </w:rPr>
        <w:t xml:space="preserve">Thomas, Z., T. A. Arsuffi, T. H. Bonner, and E. Chilton.  2002.  Movement and habitat use of grass carp in the lower Rio Grande.  </w:t>
      </w:r>
      <w:r w:rsidRPr="00435F61">
        <w:rPr>
          <w:sz w:val="20"/>
        </w:rPr>
        <w:t>Texas Chapter of the American Fisheries Society.  Junction, Texas (oral presentation).</w:t>
      </w:r>
    </w:p>
    <w:p w14:paraId="00B6773B" w14:textId="77777777" w:rsidR="00501AA8" w:rsidRPr="00435F61" w:rsidRDefault="00501AA8" w:rsidP="00501AA8">
      <w:pPr>
        <w:ind w:left="720" w:hanging="720"/>
        <w:rPr>
          <w:sz w:val="20"/>
        </w:rPr>
      </w:pPr>
      <w:r w:rsidRPr="00435F61">
        <w:rPr>
          <w:sz w:val="20"/>
        </w:rPr>
        <w:t>Thomas, C., T. H. Bonner, T. A. Arsuffi, and G. P. Garrett.  2002.  Effects of an introduced predator on habitat selection by selected prey species of the Devils River.  Texas Chapter of the American Fisheries Society.  Junction, Texas (oral presentation).</w:t>
      </w:r>
    </w:p>
    <w:p w14:paraId="7308B9FE" w14:textId="77777777" w:rsidR="00501AA8" w:rsidRPr="00435F61" w:rsidRDefault="00501AA8" w:rsidP="00501AA8">
      <w:pPr>
        <w:ind w:left="720" w:hanging="720"/>
        <w:rPr>
          <w:sz w:val="20"/>
        </w:rPr>
      </w:pPr>
      <w:r w:rsidRPr="00435F61">
        <w:rPr>
          <w:sz w:val="20"/>
        </w:rPr>
        <w:t>Thomas, C., T. H. Bonner, T. A. Arsuffi, and G. P. Garrett.  2001.  Effects of an introduced predator on habitat selection by selected prey species of the Devils River.  Desert Fishes Council National Meeting.  Alpine, Texas (poster presentation)</w:t>
      </w:r>
    </w:p>
    <w:p w14:paraId="30D441E2" w14:textId="77777777" w:rsidR="00501AA8" w:rsidRPr="00435F61" w:rsidRDefault="00501AA8" w:rsidP="00501AA8">
      <w:pPr>
        <w:ind w:left="720" w:hanging="720"/>
        <w:rPr>
          <w:sz w:val="20"/>
        </w:rPr>
      </w:pPr>
      <w:r w:rsidRPr="00435F61">
        <w:rPr>
          <w:sz w:val="20"/>
        </w:rPr>
        <w:t>McGowan, J., D. Kisner, T. Bonner, and M. Land.  2001.  Historical changes in the Kisatchie Bayou fish (Cyprinidae) assemblage with comments on localized species distribution.  Louisiana Chapter of the American Fisheries Society.  Baton Rouge, Louisiana.  (oral presentation).</w:t>
      </w:r>
    </w:p>
    <w:p w14:paraId="59F03CD0" w14:textId="77777777" w:rsidR="00501AA8" w:rsidRPr="00950428" w:rsidRDefault="00501AA8" w:rsidP="00501AA8">
      <w:pPr>
        <w:ind w:left="720" w:hanging="720"/>
        <w:rPr>
          <w:sz w:val="20"/>
        </w:rPr>
      </w:pPr>
      <w:r w:rsidRPr="00435F61">
        <w:rPr>
          <w:sz w:val="20"/>
        </w:rPr>
        <w:t xml:space="preserve">Wilde, G. R., B. W. Durham, K. G. Ostrand, and T. H. Bonner.  2001.  Drought effects on West Texas, USA, prairie stream fish assemblage.  International Symposium on the Role of Drought in Aquatic Systems.  Australia.  (oral presentation).  </w:t>
      </w:r>
    </w:p>
    <w:p w14:paraId="7059DCDD" w14:textId="77777777" w:rsidR="00501AA8" w:rsidRPr="00435F61" w:rsidRDefault="00501AA8" w:rsidP="00501AA8">
      <w:pPr>
        <w:ind w:left="720" w:hanging="720"/>
        <w:rPr>
          <w:noProof/>
          <w:color w:val="000000"/>
          <w:sz w:val="20"/>
        </w:rPr>
      </w:pPr>
      <w:r w:rsidRPr="00435F61">
        <w:rPr>
          <w:noProof/>
          <w:color w:val="000000"/>
          <w:sz w:val="20"/>
        </w:rPr>
        <w:t>Durham, B. W., T. H. Bonner, G. R. Wilde.  2000.  Changes in a prairie stream fish assemblage associated with low flow conditions.  American Fisheries Society Annual Meeting.  St. Louis, Missouri (oral presentation).</w:t>
      </w:r>
    </w:p>
    <w:p w14:paraId="427AFA4E" w14:textId="77777777" w:rsidR="00501AA8" w:rsidRPr="00435F61" w:rsidRDefault="00501AA8" w:rsidP="00501AA8">
      <w:pPr>
        <w:ind w:left="720" w:hanging="720"/>
        <w:rPr>
          <w:noProof/>
          <w:color w:val="000000"/>
          <w:sz w:val="20"/>
        </w:rPr>
      </w:pPr>
      <w:r w:rsidRPr="00435F61">
        <w:rPr>
          <w:noProof/>
          <w:color w:val="000000"/>
          <w:sz w:val="20"/>
        </w:rPr>
        <w:t>Bonner, T. H., and G. R. Wilde.  2000.  Multiple spawning behavior and migration of the Arkansas River shiner and peppered chub in the Canadian River, New Mexico and Texas.  Southwestern Association of Naturalists.  Denton, Texas (oral presentation).</w:t>
      </w:r>
    </w:p>
    <w:p w14:paraId="02E14B18" w14:textId="77777777" w:rsidR="00501AA8" w:rsidRPr="00435F61" w:rsidRDefault="00501AA8" w:rsidP="00501AA8">
      <w:pPr>
        <w:ind w:left="720" w:hanging="720"/>
        <w:rPr>
          <w:noProof/>
          <w:color w:val="000000"/>
          <w:sz w:val="20"/>
        </w:rPr>
      </w:pPr>
      <w:r w:rsidRPr="00435F61">
        <w:rPr>
          <w:noProof/>
          <w:color w:val="000000"/>
          <w:sz w:val="20"/>
        </w:rPr>
        <w:t>Wilde, G. R., and T. H. Bonner.  2000.  The effect of turbidity on feeding efficiency of prairie stream fish:  test of a hypothesis.  Southwestern Association of Naturalists.  Denton, Texas (oral presentation).</w:t>
      </w:r>
    </w:p>
    <w:p w14:paraId="180A9982" w14:textId="77777777" w:rsidR="00501AA8" w:rsidRPr="00435F61" w:rsidRDefault="00501AA8" w:rsidP="00501AA8">
      <w:pPr>
        <w:ind w:left="720" w:hanging="720"/>
        <w:rPr>
          <w:noProof/>
          <w:color w:val="000000"/>
          <w:sz w:val="20"/>
        </w:rPr>
      </w:pPr>
      <w:r w:rsidRPr="00435F61">
        <w:rPr>
          <w:noProof/>
          <w:color w:val="000000"/>
          <w:sz w:val="20"/>
        </w:rPr>
        <w:t>Wilde, G. R., and T. H. Bonner.  1999.  The effects of turbidity on feeding efficiencies of prairie stream fish.  American Fisheries Society Annual Meeting.  Charlotte, North Carolina (oral presentation).</w:t>
      </w:r>
    </w:p>
    <w:p w14:paraId="69AFD623" w14:textId="77777777" w:rsidR="00501AA8" w:rsidRPr="00435F61" w:rsidRDefault="00501AA8" w:rsidP="00501AA8">
      <w:pPr>
        <w:ind w:left="720" w:hanging="720"/>
        <w:rPr>
          <w:noProof/>
          <w:color w:val="000000"/>
          <w:sz w:val="20"/>
        </w:rPr>
      </w:pPr>
      <w:r w:rsidRPr="00435F61">
        <w:rPr>
          <w:noProof/>
          <w:color w:val="000000"/>
          <w:sz w:val="20"/>
        </w:rPr>
        <w:t>Bonner, T. H., and G. R. Wilde.  1999.  Reproductive ecology of the Arkansas River shiner in the Canadian River, New Mexico and Texas.  Southern Division, American Fisheries Society.  Chattanooga, Tennessee (oral presentation).</w:t>
      </w:r>
    </w:p>
    <w:p w14:paraId="19B6D941" w14:textId="77777777" w:rsidR="00501AA8" w:rsidRPr="00435F61" w:rsidRDefault="00501AA8" w:rsidP="00501AA8">
      <w:pPr>
        <w:ind w:left="720" w:hanging="720"/>
        <w:rPr>
          <w:noProof/>
          <w:color w:val="000000"/>
          <w:sz w:val="20"/>
        </w:rPr>
      </w:pPr>
      <w:r w:rsidRPr="00435F61">
        <w:rPr>
          <w:noProof/>
          <w:color w:val="000000"/>
          <w:sz w:val="20"/>
        </w:rPr>
        <w:t>Bonner, T. H., and G. R. Wilde.  1999.  The influence of flow on gonadal maturation and egg release in prairie stream fishes.  Texas Chapter of the American Fisheries Society.  Corpus Christi, Texas (oral presentation).</w:t>
      </w:r>
    </w:p>
    <w:p w14:paraId="16B9529B" w14:textId="77777777" w:rsidR="00501AA8" w:rsidRPr="00435F61" w:rsidRDefault="00501AA8" w:rsidP="00501AA8">
      <w:pPr>
        <w:ind w:left="720" w:hanging="720"/>
        <w:rPr>
          <w:noProof/>
          <w:color w:val="000000"/>
          <w:sz w:val="20"/>
        </w:rPr>
      </w:pPr>
      <w:r w:rsidRPr="00435F61">
        <w:rPr>
          <w:noProof/>
          <w:color w:val="000000"/>
          <w:sz w:val="20"/>
        </w:rPr>
        <w:t xml:space="preserve">Wilde, G. R., and T. H. Bonner.  1998.  Use of otoliths to determine spawning periodicity and requirements of the Arkansas River shiner, </w:t>
      </w:r>
      <w:r w:rsidRPr="00E67E92">
        <w:rPr>
          <w:i/>
          <w:noProof/>
          <w:color w:val="000000"/>
          <w:sz w:val="20"/>
        </w:rPr>
        <w:t>Notropis girardi</w:t>
      </w:r>
      <w:r w:rsidRPr="00435F61">
        <w:rPr>
          <w:noProof/>
          <w:color w:val="000000"/>
          <w:sz w:val="20"/>
        </w:rPr>
        <w:t>.  Second International Symposium on Fish Otolith Research and Application.  Bergen, Norway (poster presentation).</w:t>
      </w:r>
    </w:p>
    <w:p w14:paraId="5EA2BC6E" w14:textId="77777777" w:rsidR="00501AA8" w:rsidRPr="00435F61" w:rsidRDefault="00501AA8" w:rsidP="00501AA8">
      <w:pPr>
        <w:ind w:left="720" w:hanging="720"/>
        <w:rPr>
          <w:noProof/>
          <w:color w:val="000000"/>
          <w:sz w:val="20"/>
        </w:rPr>
      </w:pPr>
      <w:r w:rsidRPr="00435F61">
        <w:rPr>
          <w:noProof/>
          <w:color w:val="000000"/>
          <w:sz w:val="20"/>
        </w:rPr>
        <w:t>Bonner, T. H., and G. R. Wilde.  1998.  Population dynamics of the Arkansas River shiner and the speckled chub in the Canadian River, New Mexico and Texas.  Southwestern Association of Naturalists.  Albuquerque, New Mexico (poster presentation).</w:t>
      </w:r>
    </w:p>
    <w:p w14:paraId="2423A3AD" w14:textId="77777777" w:rsidR="00501AA8" w:rsidRPr="00435F61" w:rsidRDefault="00501AA8" w:rsidP="00501AA8">
      <w:pPr>
        <w:ind w:left="720" w:hanging="720"/>
        <w:rPr>
          <w:noProof/>
          <w:color w:val="000000"/>
          <w:sz w:val="20"/>
        </w:rPr>
      </w:pPr>
      <w:r w:rsidRPr="00435F61">
        <w:rPr>
          <w:noProof/>
          <w:color w:val="000000"/>
          <w:sz w:val="20"/>
        </w:rPr>
        <w:t>Bonner, T. H., and G. R. Wilde.  1998.  Spatial and temporal changes in the fish assemblage in the Canadian River of Texas.  Texas Chapter of the American Fisheries Society.  Athens, Texas (oral presentation -- Best Presentation Award).</w:t>
      </w:r>
    </w:p>
    <w:p w14:paraId="064AE3EA" w14:textId="77777777" w:rsidR="00501AA8" w:rsidRPr="00435F61" w:rsidRDefault="00501AA8" w:rsidP="00501AA8">
      <w:pPr>
        <w:ind w:left="720" w:hanging="720"/>
        <w:rPr>
          <w:noProof/>
          <w:color w:val="000000"/>
          <w:sz w:val="20"/>
        </w:rPr>
      </w:pPr>
      <w:r w:rsidRPr="00435F61">
        <w:rPr>
          <w:noProof/>
          <w:color w:val="000000"/>
          <w:sz w:val="20"/>
        </w:rPr>
        <w:t>Bonner, T. H., and G. R. Wilde.  1997.  Spatial and temporal changes in the fish assemblage in the Canadian River of Texas.  Southern Division, American Fisheries Society.  San Antonio, Texas (poster presentation).</w:t>
      </w:r>
    </w:p>
    <w:p w14:paraId="0216471A" w14:textId="77777777" w:rsidR="00501AA8" w:rsidRPr="00435F61" w:rsidRDefault="00501AA8" w:rsidP="00501AA8">
      <w:pPr>
        <w:ind w:left="720" w:hanging="720"/>
        <w:rPr>
          <w:noProof/>
          <w:color w:val="000000"/>
          <w:sz w:val="20"/>
        </w:rPr>
      </w:pPr>
      <w:r w:rsidRPr="00435F61">
        <w:rPr>
          <w:noProof/>
          <w:color w:val="000000"/>
          <w:sz w:val="20"/>
        </w:rPr>
        <w:t>Bonner, T. H., T. M. Brandt, J. N. Fries, and B. G. Whiteside.  1996.  Temperature effects of egg production and early life stages of the fountain darter.  Texas Academy of Science.  Galveston, Texas (oral presentation).</w:t>
      </w:r>
    </w:p>
    <w:p w14:paraId="2BB261AD" w14:textId="77777777" w:rsidR="00501AA8" w:rsidRPr="00435F61" w:rsidRDefault="00501AA8" w:rsidP="00501AA8">
      <w:pPr>
        <w:ind w:left="720" w:hanging="720"/>
        <w:rPr>
          <w:noProof/>
          <w:color w:val="000000"/>
          <w:sz w:val="20"/>
        </w:rPr>
      </w:pPr>
      <w:r w:rsidRPr="00435F61">
        <w:rPr>
          <w:noProof/>
          <w:color w:val="000000"/>
          <w:sz w:val="20"/>
        </w:rPr>
        <w:t>Bonner, T. H., T. M. Brandt, J. N. Fries, and B. G. Whiteside.  1996.  Temperature tolerance of the fountain darter.  Texas Chapter of the American Fisheries Society.  Pottsboro, Texas (oral presentation).</w:t>
      </w:r>
    </w:p>
    <w:p w14:paraId="7559EA49" w14:textId="77777777" w:rsidR="00A448D8" w:rsidRDefault="00A448D8" w:rsidP="00501AA8">
      <w:pPr>
        <w:rPr>
          <w:b/>
          <w:smallCaps/>
          <w:sz w:val="20"/>
        </w:rPr>
      </w:pPr>
    </w:p>
    <w:p w14:paraId="157DEB75" w14:textId="77777777" w:rsidR="00501AA8" w:rsidRDefault="00501AA8" w:rsidP="00501AA8">
      <w:pPr>
        <w:rPr>
          <w:b/>
          <w:sz w:val="20"/>
        </w:rPr>
      </w:pPr>
      <w:r w:rsidRPr="00D04C86">
        <w:rPr>
          <w:b/>
          <w:smallCaps/>
          <w:sz w:val="20"/>
        </w:rPr>
        <w:t>Supervision</w:t>
      </w:r>
      <w:r w:rsidRPr="00D04C86">
        <w:rPr>
          <w:b/>
          <w:sz w:val="20"/>
        </w:rPr>
        <w:t xml:space="preserve"> (Major advisor)</w:t>
      </w:r>
    </w:p>
    <w:p w14:paraId="1ABEA193" w14:textId="77777777" w:rsidR="00501AA8" w:rsidRDefault="00501AA8" w:rsidP="00501AA8">
      <w:pPr>
        <w:rPr>
          <w:b/>
          <w:sz w:val="20"/>
        </w:rPr>
      </w:pPr>
    </w:p>
    <w:p w14:paraId="7DE52859" w14:textId="240AADE5" w:rsidR="00501AA8" w:rsidRDefault="00501AA8" w:rsidP="00EB0A50">
      <w:pPr>
        <w:rPr>
          <w:color w:val="000000"/>
          <w:sz w:val="20"/>
        </w:rPr>
      </w:pPr>
      <w:r>
        <w:rPr>
          <w:b/>
          <w:sz w:val="20"/>
        </w:rPr>
        <w:t xml:space="preserve">Current Students: </w:t>
      </w:r>
    </w:p>
    <w:p w14:paraId="39D924AC" w14:textId="77777777" w:rsidR="00AF526C" w:rsidRDefault="00AF526C" w:rsidP="00EB0A50">
      <w:pPr>
        <w:rPr>
          <w:color w:val="000000"/>
          <w:sz w:val="20"/>
        </w:rPr>
      </w:pPr>
    </w:p>
    <w:p w14:paraId="73CBE587" w14:textId="77532637" w:rsidR="00EB0A50" w:rsidRDefault="00EB0A50" w:rsidP="00501AA8">
      <w:pPr>
        <w:ind w:left="288"/>
        <w:rPr>
          <w:color w:val="000000"/>
          <w:sz w:val="20"/>
        </w:rPr>
      </w:pPr>
      <w:r>
        <w:rPr>
          <w:b/>
          <w:bCs/>
          <w:color w:val="000000"/>
          <w:sz w:val="20"/>
        </w:rPr>
        <w:t xml:space="preserve">Caleb Moore </w:t>
      </w:r>
      <w:r w:rsidRPr="00EB0A50">
        <w:rPr>
          <w:color w:val="000000"/>
          <w:sz w:val="20"/>
        </w:rPr>
        <w:t>(BS, Texas State University)</w:t>
      </w:r>
    </w:p>
    <w:p w14:paraId="47B9AAF1" w14:textId="77777777" w:rsidR="00AF526C" w:rsidRDefault="00AF526C" w:rsidP="00501AA8">
      <w:pPr>
        <w:ind w:left="288"/>
        <w:rPr>
          <w:b/>
          <w:bCs/>
          <w:color w:val="000000"/>
          <w:sz w:val="20"/>
        </w:rPr>
      </w:pPr>
    </w:p>
    <w:p w14:paraId="542B62AD" w14:textId="5A609ED1" w:rsidR="00FF3A33" w:rsidRDefault="00FF3A33" w:rsidP="00501AA8">
      <w:pPr>
        <w:ind w:left="288"/>
        <w:rPr>
          <w:b/>
          <w:bCs/>
          <w:color w:val="000000"/>
          <w:sz w:val="20"/>
        </w:rPr>
      </w:pPr>
      <w:r>
        <w:rPr>
          <w:b/>
          <w:bCs/>
          <w:color w:val="000000"/>
          <w:sz w:val="20"/>
        </w:rPr>
        <w:t xml:space="preserve">Ovi Saldana </w:t>
      </w:r>
      <w:r w:rsidRPr="00023EBA">
        <w:rPr>
          <w:color w:val="000000"/>
          <w:sz w:val="20"/>
        </w:rPr>
        <w:t>(BS, Texas State University)</w:t>
      </w:r>
    </w:p>
    <w:p w14:paraId="6531C631" w14:textId="77777777" w:rsidR="00AF526C" w:rsidRDefault="00AF526C" w:rsidP="00501AA8">
      <w:pPr>
        <w:ind w:left="288"/>
        <w:rPr>
          <w:b/>
          <w:bCs/>
          <w:color w:val="000000"/>
          <w:sz w:val="20"/>
        </w:rPr>
      </w:pPr>
    </w:p>
    <w:p w14:paraId="27A5E7EA" w14:textId="0A511F7D" w:rsidR="00FF3A33" w:rsidRDefault="00FF3A33" w:rsidP="00501AA8">
      <w:pPr>
        <w:ind w:left="288"/>
        <w:rPr>
          <w:b/>
          <w:bCs/>
          <w:color w:val="000000"/>
          <w:sz w:val="20"/>
        </w:rPr>
      </w:pPr>
      <w:r>
        <w:rPr>
          <w:b/>
          <w:bCs/>
          <w:color w:val="000000"/>
          <w:sz w:val="20"/>
        </w:rPr>
        <w:t>Cassandra Rendon</w:t>
      </w:r>
      <w:r w:rsidRPr="00023EBA">
        <w:rPr>
          <w:color w:val="000000"/>
          <w:sz w:val="20"/>
        </w:rPr>
        <w:t xml:space="preserve"> (BS, Texas A&amp;M University</w:t>
      </w:r>
      <w:r w:rsidR="00023EBA" w:rsidRPr="00023EBA">
        <w:rPr>
          <w:color w:val="000000"/>
          <w:sz w:val="20"/>
        </w:rPr>
        <w:t>-Commerce)</w:t>
      </w:r>
    </w:p>
    <w:p w14:paraId="38E0027D" w14:textId="19E562F2" w:rsidR="00501AA8" w:rsidRDefault="00501AA8" w:rsidP="00FF3A33">
      <w:pPr>
        <w:rPr>
          <w:b/>
          <w:bCs/>
          <w:color w:val="000000"/>
          <w:sz w:val="20"/>
        </w:rPr>
      </w:pPr>
    </w:p>
    <w:p w14:paraId="04CC5313" w14:textId="77777777" w:rsidR="00501AA8" w:rsidRPr="00D04C86" w:rsidRDefault="00501AA8" w:rsidP="00501AA8">
      <w:pPr>
        <w:ind w:left="288"/>
        <w:rPr>
          <w:color w:val="000000"/>
          <w:sz w:val="20"/>
        </w:rPr>
      </w:pPr>
      <w:r w:rsidRPr="00BD745D">
        <w:rPr>
          <w:b/>
          <w:bCs/>
          <w:color w:val="000000"/>
          <w:sz w:val="20"/>
        </w:rPr>
        <w:lastRenderedPageBreak/>
        <w:t>Alex Zalmat</w:t>
      </w:r>
      <w:r>
        <w:rPr>
          <w:color w:val="000000"/>
          <w:sz w:val="20"/>
        </w:rPr>
        <w:t xml:space="preserve"> (PhD student, co-advising with N. Martin)</w:t>
      </w:r>
    </w:p>
    <w:p w14:paraId="2D9BB554" w14:textId="77777777" w:rsidR="00501AA8" w:rsidRPr="00D04C86" w:rsidRDefault="00501AA8" w:rsidP="00501AA8">
      <w:pPr>
        <w:rPr>
          <w:b/>
          <w:sz w:val="20"/>
        </w:rPr>
      </w:pPr>
    </w:p>
    <w:p w14:paraId="49881E8C" w14:textId="77777777" w:rsidR="00D45F7E" w:rsidRDefault="00D45F7E" w:rsidP="00D45F7E">
      <w:pPr>
        <w:rPr>
          <w:b/>
          <w:bCs/>
          <w:sz w:val="20"/>
        </w:rPr>
      </w:pPr>
      <w:r>
        <w:rPr>
          <w:b/>
          <w:bCs/>
          <w:sz w:val="20"/>
        </w:rPr>
        <w:t xml:space="preserve">Visiting Scientist:  </w:t>
      </w:r>
    </w:p>
    <w:p w14:paraId="0608C232" w14:textId="77777777" w:rsidR="00D45F7E" w:rsidRDefault="00D45F7E" w:rsidP="00D45F7E">
      <w:pPr>
        <w:ind w:left="288"/>
        <w:rPr>
          <w:b/>
          <w:bCs/>
          <w:sz w:val="20"/>
        </w:rPr>
      </w:pPr>
    </w:p>
    <w:p w14:paraId="190EA9C5" w14:textId="77777777" w:rsidR="00D45F7E" w:rsidRDefault="00D45F7E" w:rsidP="00D45F7E">
      <w:pPr>
        <w:ind w:left="288"/>
        <w:rPr>
          <w:b/>
          <w:bCs/>
          <w:sz w:val="20"/>
        </w:rPr>
      </w:pPr>
      <w:r w:rsidRPr="00197640">
        <w:rPr>
          <w:b/>
          <w:bCs/>
          <w:sz w:val="20"/>
        </w:rPr>
        <w:t>Ozlem Ablak-Gurbuz</w:t>
      </w:r>
      <w:r>
        <w:rPr>
          <w:sz w:val="20"/>
        </w:rPr>
        <w:t xml:space="preserve"> (PhD):  Associate Professor, Ankara Haci Bayram Veli University (Turkey)</w:t>
      </w:r>
    </w:p>
    <w:p w14:paraId="6293A77B" w14:textId="77777777" w:rsidR="00D45F7E" w:rsidRDefault="00D45F7E" w:rsidP="00501AA8">
      <w:pPr>
        <w:rPr>
          <w:b/>
          <w:bCs/>
          <w:sz w:val="20"/>
        </w:rPr>
      </w:pPr>
    </w:p>
    <w:p w14:paraId="558D0D5F" w14:textId="77777777" w:rsidR="00501AA8" w:rsidRDefault="00501AA8" w:rsidP="00501AA8">
      <w:pPr>
        <w:rPr>
          <w:b/>
          <w:bCs/>
          <w:sz w:val="20"/>
        </w:rPr>
      </w:pPr>
      <w:r>
        <w:rPr>
          <w:b/>
          <w:bCs/>
          <w:sz w:val="20"/>
        </w:rPr>
        <w:t xml:space="preserve">Post-Doctoral Researchers:  </w:t>
      </w:r>
    </w:p>
    <w:p w14:paraId="1F46E0BD" w14:textId="77777777" w:rsidR="00501AA8" w:rsidRDefault="00501AA8" w:rsidP="00501AA8">
      <w:pPr>
        <w:rPr>
          <w:b/>
          <w:bCs/>
          <w:sz w:val="20"/>
        </w:rPr>
      </w:pPr>
    </w:p>
    <w:p w14:paraId="7D28635C" w14:textId="77777777" w:rsidR="00501AA8" w:rsidRPr="00197640" w:rsidRDefault="00501AA8" w:rsidP="00501AA8">
      <w:pPr>
        <w:ind w:left="288"/>
        <w:rPr>
          <w:sz w:val="20"/>
        </w:rPr>
      </w:pPr>
      <w:r>
        <w:rPr>
          <w:b/>
          <w:bCs/>
          <w:sz w:val="20"/>
        </w:rPr>
        <w:t xml:space="preserve">Cody Craig </w:t>
      </w:r>
      <w:r>
        <w:rPr>
          <w:sz w:val="20"/>
        </w:rPr>
        <w:t>(PhD, Texas State University):  Owner and president, Arrowhead Ecology</w:t>
      </w:r>
    </w:p>
    <w:p w14:paraId="1178C32D" w14:textId="77777777" w:rsidR="00501AA8" w:rsidRDefault="00501AA8" w:rsidP="00A448D8">
      <w:pPr>
        <w:rPr>
          <w:b/>
          <w:bCs/>
          <w:sz w:val="20"/>
        </w:rPr>
      </w:pPr>
    </w:p>
    <w:p w14:paraId="60E44779" w14:textId="77777777" w:rsidR="00501AA8" w:rsidRPr="00197640" w:rsidRDefault="00501AA8" w:rsidP="00501AA8">
      <w:pPr>
        <w:ind w:left="288"/>
        <w:rPr>
          <w:sz w:val="20"/>
        </w:rPr>
      </w:pPr>
      <w:r>
        <w:rPr>
          <w:b/>
          <w:bCs/>
          <w:sz w:val="20"/>
        </w:rPr>
        <w:t xml:space="preserve">Archis Grubh </w:t>
      </w:r>
      <w:r w:rsidRPr="00197640">
        <w:rPr>
          <w:sz w:val="20"/>
        </w:rPr>
        <w:t>(PhD, Ohio State University):</w:t>
      </w:r>
      <w:r>
        <w:rPr>
          <w:b/>
          <w:bCs/>
          <w:sz w:val="20"/>
        </w:rPr>
        <w:t xml:space="preserve"> </w:t>
      </w:r>
      <w:r w:rsidRPr="00197640">
        <w:rPr>
          <w:sz w:val="20"/>
        </w:rPr>
        <w:t xml:space="preserve"> R</w:t>
      </w:r>
      <w:r>
        <w:rPr>
          <w:sz w:val="20"/>
        </w:rPr>
        <w:t>esearch scientist with Texas Parks and Wildlife Department</w:t>
      </w:r>
    </w:p>
    <w:p w14:paraId="3096DAA7" w14:textId="77777777" w:rsidR="00A448D8" w:rsidRDefault="00A448D8" w:rsidP="00501AA8">
      <w:pPr>
        <w:rPr>
          <w:b/>
          <w:bCs/>
          <w:sz w:val="20"/>
        </w:rPr>
      </w:pPr>
    </w:p>
    <w:p w14:paraId="264F0F83" w14:textId="77777777" w:rsidR="00501AA8" w:rsidRPr="00F22CDB" w:rsidRDefault="00501AA8" w:rsidP="00501AA8">
      <w:pPr>
        <w:rPr>
          <w:b/>
          <w:bCs/>
          <w:sz w:val="20"/>
        </w:rPr>
      </w:pPr>
      <w:r w:rsidRPr="00F22CDB">
        <w:rPr>
          <w:b/>
          <w:bCs/>
          <w:sz w:val="20"/>
        </w:rPr>
        <w:t xml:space="preserve">Former </w:t>
      </w:r>
      <w:r>
        <w:rPr>
          <w:b/>
          <w:bCs/>
          <w:sz w:val="20"/>
        </w:rPr>
        <w:t xml:space="preserve">MS/PhD </w:t>
      </w:r>
      <w:r w:rsidRPr="00F22CDB">
        <w:rPr>
          <w:b/>
          <w:bCs/>
          <w:sz w:val="20"/>
        </w:rPr>
        <w:t>Students</w:t>
      </w:r>
      <w:r w:rsidRPr="005858D0">
        <w:rPr>
          <w:sz w:val="20"/>
        </w:rPr>
        <w:t>:</w:t>
      </w:r>
      <w:r w:rsidRPr="00F22CDB">
        <w:rPr>
          <w:b/>
          <w:bCs/>
          <w:sz w:val="20"/>
        </w:rPr>
        <w:t xml:space="preserve"> </w:t>
      </w:r>
    </w:p>
    <w:p w14:paraId="4212DC12" w14:textId="77777777" w:rsidR="00501AA8" w:rsidRPr="00D04C86" w:rsidRDefault="00501AA8" w:rsidP="00501AA8">
      <w:pPr>
        <w:rPr>
          <w:sz w:val="20"/>
        </w:rPr>
      </w:pPr>
    </w:p>
    <w:p w14:paraId="1C4DAEA5" w14:textId="2C250E09" w:rsidR="00644E00" w:rsidRDefault="00CB7992" w:rsidP="00FF3A33">
      <w:pPr>
        <w:ind w:left="288"/>
        <w:rPr>
          <w:sz w:val="20"/>
        </w:rPr>
      </w:pPr>
      <w:bookmarkStart w:id="59" w:name="_Hlk147729366"/>
      <w:r>
        <w:rPr>
          <w:sz w:val="20"/>
        </w:rPr>
        <w:t xml:space="preserve">55.  </w:t>
      </w:r>
      <w:r w:rsidRPr="00CB7992">
        <w:rPr>
          <w:b/>
          <w:bCs/>
          <w:sz w:val="20"/>
        </w:rPr>
        <w:t>Laughrey, Colt</w:t>
      </w:r>
      <w:r>
        <w:rPr>
          <w:sz w:val="20"/>
        </w:rPr>
        <w:t xml:space="preserve"> (BS, Texas State University).  2025.  </w:t>
      </w:r>
      <w:r w:rsidR="00FF3A33" w:rsidRPr="00FF3A33">
        <w:rPr>
          <w:sz w:val="20"/>
        </w:rPr>
        <w:t>Factors influencing mussel abundances across southwest USA rivers: A test of an underlying assumption of the more-individuals hypothesis</w:t>
      </w:r>
      <w:r w:rsidR="00FF3A33">
        <w:rPr>
          <w:sz w:val="20"/>
        </w:rPr>
        <w:t>. MS thesis.</w:t>
      </w:r>
    </w:p>
    <w:p w14:paraId="3C022F1D" w14:textId="77777777" w:rsidR="00CB7992" w:rsidRDefault="00CB7992" w:rsidP="00FF3A33">
      <w:pPr>
        <w:rPr>
          <w:sz w:val="20"/>
        </w:rPr>
      </w:pPr>
    </w:p>
    <w:p w14:paraId="2BD2CE93" w14:textId="40480470" w:rsidR="00150EE4" w:rsidRDefault="00B12988" w:rsidP="004607AA">
      <w:pPr>
        <w:ind w:left="288"/>
        <w:rPr>
          <w:sz w:val="20"/>
        </w:rPr>
      </w:pPr>
      <w:r>
        <w:rPr>
          <w:sz w:val="20"/>
        </w:rPr>
        <w:t>54</w:t>
      </w:r>
      <w:r w:rsidR="00C95614">
        <w:rPr>
          <w:sz w:val="20"/>
        </w:rPr>
        <w:t xml:space="preserve">.  </w:t>
      </w:r>
      <w:r w:rsidR="00C95614" w:rsidRPr="00CB7992">
        <w:rPr>
          <w:b/>
          <w:bCs/>
          <w:sz w:val="20"/>
        </w:rPr>
        <w:t>Wilroy, Ayden</w:t>
      </w:r>
      <w:r w:rsidR="00CB7992">
        <w:rPr>
          <w:sz w:val="20"/>
        </w:rPr>
        <w:t xml:space="preserve"> (BS, Kansas State University)</w:t>
      </w:r>
      <w:r w:rsidR="00C95614">
        <w:rPr>
          <w:sz w:val="20"/>
        </w:rPr>
        <w:t xml:space="preserve">.  2025.  </w:t>
      </w:r>
      <w:r w:rsidR="00C95614" w:rsidRPr="00C95614">
        <w:rPr>
          <w:sz w:val="20"/>
        </w:rPr>
        <w:t>Effects of supraseasonal drought on karst aquatic communities of the Edwards Plateau</w:t>
      </w:r>
      <w:r w:rsidR="00C95614">
        <w:rPr>
          <w:sz w:val="20"/>
        </w:rPr>
        <w:t>.  MS thesis.</w:t>
      </w:r>
    </w:p>
    <w:p w14:paraId="5F1558D9" w14:textId="77777777" w:rsidR="00150EE4" w:rsidRDefault="00150EE4" w:rsidP="004607AA">
      <w:pPr>
        <w:ind w:left="288"/>
        <w:rPr>
          <w:sz w:val="20"/>
        </w:rPr>
      </w:pPr>
    </w:p>
    <w:p w14:paraId="7FB8E4B0" w14:textId="514BAC14" w:rsidR="004607AA" w:rsidRDefault="004607AA" w:rsidP="004607AA">
      <w:pPr>
        <w:ind w:left="288"/>
        <w:rPr>
          <w:sz w:val="20"/>
        </w:rPr>
      </w:pPr>
      <w:r>
        <w:rPr>
          <w:sz w:val="20"/>
        </w:rPr>
        <w:t xml:space="preserve">53.  </w:t>
      </w:r>
      <w:r w:rsidRPr="001A4A64">
        <w:rPr>
          <w:b/>
          <w:bCs/>
          <w:sz w:val="20"/>
        </w:rPr>
        <w:t>Wolter</w:t>
      </w:r>
      <w:r>
        <w:rPr>
          <w:b/>
          <w:bCs/>
          <w:sz w:val="20"/>
        </w:rPr>
        <w:t>, Melissa</w:t>
      </w:r>
      <w:r>
        <w:rPr>
          <w:sz w:val="20"/>
        </w:rPr>
        <w:t xml:space="preserve"> (BS, Texas State University).  2023.  </w:t>
      </w:r>
      <w:r w:rsidRPr="007D451E">
        <w:rPr>
          <w:sz w:val="20"/>
        </w:rPr>
        <w:t>Use of biomonitoring data to inform species distributions, habitat associations, and threats</w:t>
      </w:r>
      <w:r>
        <w:rPr>
          <w:sz w:val="20"/>
        </w:rPr>
        <w:t xml:space="preserve">.  MS thesis </w:t>
      </w:r>
    </w:p>
    <w:p w14:paraId="732A3124" w14:textId="77777777" w:rsidR="004607AA" w:rsidRDefault="004607AA" w:rsidP="004607AA">
      <w:pPr>
        <w:ind w:left="288"/>
        <w:rPr>
          <w:sz w:val="20"/>
        </w:rPr>
      </w:pPr>
      <w:r>
        <w:rPr>
          <w:sz w:val="20"/>
        </w:rPr>
        <w:t>- current position:  San Marcos High School, Aquatic Biology Teacher</w:t>
      </w:r>
    </w:p>
    <w:p w14:paraId="34AC2000" w14:textId="77777777" w:rsidR="004607AA" w:rsidRDefault="004607AA" w:rsidP="004607AA">
      <w:pPr>
        <w:ind w:left="288"/>
        <w:rPr>
          <w:sz w:val="20"/>
        </w:rPr>
      </w:pPr>
    </w:p>
    <w:p w14:paraId="4A546575" w14:textId="77777777" w:rsidR="004607AA" w:rsidRDefault="004607AA" w:rsidP="004607AA">
      <w:pPr>
        <w:ind w:left="288"/>
        <w:rPr>
          <w:sz w:val="20"/>
        </w:rPr>
      </w:pPr>
      <w:r>
        <w:rPr>
          <w:sz w:val="20"/>
        </w:rPr>
        <w:t xml:space="preserve">52.  </w:t>
      </w:r>
      <w:r w:rsidRPr="00E67E92">
        <w:rPr>
          <w:b/>
          <w:bCs/>
          <w:sz w:val="20"/>
        </w:rPr>
        <w:t>Tivin, Josh</w:t>
      </w:r>
      <w:r>
        <w:rPr>
          <w:sz w:val="20"/>
        </w:rPr>
        <w:t xml:space="preserve"> (BS, Miami University).  2023.  </w:t>
      </w:r>
      <w:r w:rsidRPr="00E67E92">
        <w:rPr>
          <w:sz w:val="20"/>
        </w:rPr>
        <w:t xml:space="preserve">Effects of extreme flow events on </w:t>
      </w:r>
      <w:r>
        <w:rPr>
          <w:sz w:val="20"/>
        </w:rPr>
        <w:t>c</w:t>
      </w:r>
      <w:r w:rsidRPr="00E67E92">
        <w:rPr>
          <w:sz w:val="20"/>
        </w:rPr>
        <w:t>ommunity composition and habitat complexity in groundwater dominated systems</w:t>
      </w:r>
      <w:r>
        <w:rPr>
          <w:sz w:val="20"/>
        </w:rPr>
        <w:t>.  MS thesis.</w:t>
      </w:r>
    </w:p>
    <w:p w14:paraId="22C521F5" w14:textId="77777777" w:rsidR="004607AA" w:rsidRDefault="004607AA" w:rsidP="004607AA">
      <w:pPr>
        <w:ind w:left="288"/>
        <w:rPr>
          <w:sz w:val="20"/>
        </w:rPr>
      </w:pPr>
      <w:r>
        <w:rPr>
          <w:sz w:val="20"/>
        </w:rPr>
        <w:t>- current position:  PhD student, University of Arkansas</w:t>
      </w:r>
    </w:p>
    <w:p w14:paraId="7FB46F6B" w14:textId="77777777" w:rsidR="004607AA" w:rsidRDefault="004607AA" w:rsidP="004607AA">
      <w:pPr>
        <w:ind w:left="288"/>
        <w:rPr>
          <w:sz w:val="20"/>
        </w:rPr>
      </w:pPr>
    </w:p>
    <w:p w14:paraId="48235DA6" w14:textId="77777777" w:rsidR="004607AA" w:rsidRDefault="004607AA" w:rsidP="004607AA">
      <w:pPr>
        <w:ind w:left="288"/>
        <w:rPr>
          <w:sz w:val="20"/>
        </w:rPr>
      </w:pPr>
      <w:r>
        <w:rPr>
          <w:sz w:val="20"/>
        </w:rPr>
        <w:t xml:space="preserve">51.  </w:t>
      </w:r>
      <w:r w:rsidRPr="000F0DA4">
        <w:rPr>
          <w:b/>
          <w:bCs/>
          <w:sz w:val="20"/>
        </w:rPr>
        <w:t>Lauren Chappell</w:t>
      </w:r>
      <w:r>
        <w:rPr>
          <w:sz w:val="20"/>
        </w:rPr>
        <w:t xml:space="preserve"> (BS, Texas State University).  2023.  Hydrology and geology as structuring mechanisms of semi-arid fish communities. MS thesis.</w:t>
      </w:r>
    </w:p>
    <w:p w14:paraId="0FCC73DD" w14:textId="5AB2CFD9" w:rsidR="004607AA" w:rsidRDefault="004607AA" w:rsidP="004607AA">
      <w:pPr>
        <w:ind w:left="288"/>
        <w:rPr>
          <w:sz w:val="20"/>
        </w:rPr>
      </w:pPr>
      <w:r>
        <w:rPr>
          <w:sz w:val="20"/>
        </w:rPr>
        <w:t>- current position:  Aquatic scientist</w:t>
      </w:r>
      <w:r w:rsidR="00A965CE">
        <w:rPr>
          <w:sz w:val="20"/>
        </w:rPr>
        <w:t xml:space="preserve"> and</w:t>
      </w:r>
      <w:r w:rsidR="00AD5021">
        <w:rPr>
          <w:sz w:val="20"/>
        </w:rPr>
        <w:t xml:space="preserve"> </w:t>
      </w:r>
      <w:r>
        <w:rPr>
          <w:sz w:val="20"/>
        </w:rPr>
        <w:t>lab manager, Texas State U.</w:t>
      </w:r>
    </w:p>
    <w:p w14:paraId="31858E7F" w14:textId="77777777" w:rsidR="004607AA" w:rsidRDefault="004607AA" w:rsidP="004607AA">
      <w:pPr>
        <w:ind w:left="288"/>
        <w:rPr>
          <w:sz w:val="20"/>
        </w:rPr>
      </w:pPr>
    </w:p>
    <w:p w14:paraId="6BB8743A" w14:textId="77777777" w:rsidR="004607AA" w:rsidRDefault="004607AA" w:rsidP="004607AA">
      <w:pPr>
        <w:ind w:left="288"/>
        <w:rPr>
          <w:sz w:val="20"/>
        </w:rPr>
      </w:pPr>
      <w:r>
        <w:rPr>
          <w:sz w:val="20"/>
        </w:rPr>
        <w:t xml:space="preserve">50.  </w:t>
      </w:r>
      <w:r w:rsidRPr="002556CE">
        <w:rPr>
          <w:b/>
          <w:bCs/>
          <w:sz w:val="20"/>
        </w:rPr>
        <w:t>Caite Schoeck</w:t>
      </w:r>
      <w:r>
        <w:rPr>
          <w:sz w:val="20"/>
        </w:rPr>
        <w:t xml:space="preserve"> (BS, Emporia State University).  2023.  Mussel community and changes in water quality within a southcentral river basin of North America with emphasis on two federal candidate species.  MS thesis.</w:t>
      </w:r>
    </w:p>
    <w:p w14:paraId="1E4FC9F6" w14:textId="77777777" w:rsidR="004607AA" w:rsidRDefault="004607AA" w:rsidP="004607AA">
      <w:pPr>
        <w:ind w:left="288"/>
        <w:rPr>
          <w:sz w:val="20"/>
        </w:rPr>
      </w:pPr>
      <w:r>
        <w:rPr>
          <w:sz w:val="20"/>
        </w:rPr>
        <w:t xml:space="preserve">- current position:  aquatic scientist, Kansas Department of Health and Environment. </w:t>
      </w:r>
    </w:p>
    <w:p w14:paraId="7603A3A0" w14:textId="77777777" w:rsidR="004607AA" w:rsidRDefault="004607AA" w:rsidP="004607AA">
      <w:pPr>
        <w:ind w:left="288"/>
        <w:rPr>
          <w:sz w:val="20"/>
        </w:rPr>
      </w:pPr>
    </w:p>
    <w:p w14:paraId="04A93959" w14:textId="77777777" w:rsidR="004607AA" w:rsidRDefault="004607AA" w:rsidP="004607AA">
      <w:pPr>
        <w:ind w:left="288"/>
        <w:rPr>
          <w:color w:val="000000"/>
          <w:sz w:val="20"/>
        </w:rPr>
      </w:pPr>
      <w:r>
        <w:rPr>
          <w:sz w:val="20"/>
        </w:rPr>
        <w:t xml:space="preserve">49.  </w:t>
      </w:r>
      <w:r w:rsidRPr="00D04C86">
        <w:rPr>
          <w:b/>
          <w:bCs/>
          <w:color w:val="000000"/>
          <w:sz w:val="20"/>
        </w:rPr>
        <w:t xml:space="preserve">Steven </w:t>
      </w:r>
      <w:r>
        <w:rPr>
          <w:b/>
          <w:bCs/>
          <w:color w:val="000000"/>
          <w:sz w:val="20"/>
        </w:rPr>
        <w:t xml:space="preserve">G. </w:t>
      </w:r>
      <w:r w:rsidRPr="00D04C86">
        <w:rPr>
          <w:b/>
          <w:bCs/>
          <w:color w:val="000000"/>
          <w:sz w:val="20"/>
        </w:rPr>
        <w:t>Lopez</w:t>
      </w:r>
      <w:r>
        <w:rPr>
          <w:b/>
          <w:bCs/>
          <w:color w:val="000000"/>
          <w:sz w:val="20"/>
        </w:rPr>
        <w:t xml:space="preserve"> </w:t>
      </w:r>
      <w:r w:rsidRPr="007E1A96">
        <w:rPr>
          <w:color w:val="000000"/>
          <w:sz w:val="20"/>
        </w:rPr>
        <w:t>(BS</w:t>
      </w:r>
      <w:r>
        <w:rPr>
          <w:color w:val="000000"/>
          <w:sz w:val="20"/>
        </w:rPr>
        <w:t>, Texas A&amp;M University at Galveston).  2022.  Regional assessment of inland fish mortalities associated with winter and cold shock stresses.  MS thesis.</w:t>
      </w:r>
    </w:p>
    <w:p w14:paraId="6B09C77F" w14:textId="77777777" w:rsidR="004607AA" w:rsidRDefault="004607AA" w:rsidP="004607AA">
      <w:pPr>
        <w:ind w:left="288"/>
        <w:rPr>
          <w:sz w:val="20"/>
        </w:rPr>
      </w:pPr>
      <w:r>
        <w:rPr>
          <w:sz w:val="20"/>
        </w:rPr>
        <w:t>-current position:  aquatic scientist, Sabine River Authority</w:t>
      </w:r>
    </w:p>
    <w:p w14:paraId="36DE5648" w14:textId="77777777" w:rsidR="00501AA8" w:rsidRDefault="00501AA8" w:rsidP="00501AA8">
      <w:pPr>
        <w:ind w:left="288"/>
        <w:rPr>
          <w:sz w:val="20"/>
        </w:rPr>
      </w:pPr>
    </w:p>
    <w:p w14:paraId="0AA0CB85" w14:textId="77777777" w:rsidR="00501AA8" w:rsidRDefault="00501AA8" w:rsidP="00501AA8">
      <w:pPr>
        <w:ind w:left="288"/>
        <w:rPr>
          <w:sz w:val="20"/>
        </w:rPr>
      </w:pPr>
      <w:r>
        <w:rPr>
          <w:sz w:val="20"/>
        </w:rPr>
        <w:t xml:space="preserve">48.  </w:t>
      </w:r>
      <w:r w:rsidRPr="00A00508">
        <w:rPr>
          <w:b/>
          <w:bCs/>
          <w:sz w:val="20"/>
        </w:rPr>
        <w:t>Robert P. McCartney</w:t>
      </w:r>
      <w:r>
        <w:rPr>
          <w:sz w:val="20"/>
        </w:rPr>
        <w:t xml:space="preserve"> (BS, Texas State University). 2021.  Characterization of triploid Grass Carp stockings in private waters of Texas.  MS thesis.</w:t>
      </w:r>
    </w:p>
    <w:p w14:paraId="55AC6C1B" w14:textId="77777777" w:rsidR="00501AA8" w:rsidRDefault="00501AA8" w:rsidP="00501AA8">
      <w:pPr>
        <w:ind w:left="288"/>
        <w:rPr>
          <w:sz w:val="20"/>
        </w:rPr>
      </w:pPr>
      <w:r>
        <w:rPr>
          <w:sz w:val="20"/>
        </w:rPr>
        <w:t>- current position:  biologist, Johnson Lake Management, San Marcos.</w:t>
      </w:r>
    </w:p>
    <w:p w14:paraId="52BC29E4" w14:textId="77777777" w:rsidR="00501AA8" w:rsidRDefault="00501AA8" w:rsidP="00501AA8">
      <w:pPr>
        <w:ind w:left="288"/>
        <w:rPr>
          <w:sz w:val="20"/>
        </w:rPr>
      </w:pPr>
    </w:p>
    <w:p w14:paraId="179FE0C1" w14:textId="77777777" w:rsidR="00501AA8" w:rsidRDefault="00501AA8" w:rsidP="00501AA8">
      <w:pPr>
        <w:ind w:left="288"/>
        <w:rPr>
          <w:color w:val="000000"/>
          <w:sz w:val="20"/>
        </w:rPr>
      </w:pPr>
      <w:r>
        <w:rPr>
          <w:sz w:val="20"/>
        </w:rPr>
        <w:t xml:space="preserve">47.  </w:t>
      </w:r>
      <w:r w:rsidRPr="00D04C86">
        <w:rPr>
          <w:b/>
          <w:bCs/>
          <w:color w:val="000000"/>
          <w:sz w:val="20"/>
        </w:rPr>
        <w:t>Sabrina Thiels</w:t>
      </w:r>
      <w:r w:rsidRPr="00D04C86">
        <w:rPr>
          <w:color w:val="000000"/>
          <w:sz w:val="20"/>
        </w:rPr>
        <w:t xml:space="preserve"> (BS, Northwestern State University of Louisiana)</w:t>
      </w:r>
      <w:r>
        <w:rPr>
          <w:color w:val="000000"/>
          <w:sz w:val="20"/>
        </w:rPr>
        <w:t xml:space="preserve">. 2021. </w:t>
      </w:r>
      <w:r w:rsidRPr="00D04C86">
        <w:rPr>
          <w:color w:val="000000"/>
          <w:sz w:val="20"/>
        </w:rPr>
        <w:t xml:space="preserve">Reproduction, life history, and diets of the Greenthroat Darter </w:t>
      </w:r>
      <w:r w:rsidRPr="00D04C86">
        <w:rPr>
          <w:i/>
          <w:iCs/>
          <w:color w:val="000000"/>
          <w:sz w:val="20"/>
        </w:rPr>
        <w:t>Etheostoma lepidum</w:t>
      </w:r>
      <w:r>
        <w:rPr>
          <w:color w:val="000000"/>
          <w:sz w:val="20"/>
        </w:rPr>
        <w:t xml:space="preserve"> in low flow and high flow environments.  MS thesis.</w:t>
      </w:r>
    </w:p>
    <w:p w14:paraId="6B7E062E" w14:textId="77777777" w:rsidR="00501AA8" w:rsidRPr="00D831CF" w:rsidRDefault="00501AA8" w:rsidP="00501AA8">
      <w:pPr>
        <w:ind w:left="288"/>
        <w:rPr>
          <w:color w:val="000000"/>
          <w:sz w:val="20"/>
        </w:rPr>
      </w:pPr>
      <w:r>
        <w:rPr>
          <w:sz w:val="20"/>
        </w:rPr>
        <w:t>- current position:  aquatic scientist, Compass Environmental Solutions, Rosenburg, TX.</w:t>
      </w:r>
    </w:p>
    <w:p w14:paraId="5CC00A25" w14:textId="77777777" w:rsidR="00501AA8" w:rsidRDefault="00501AA8" w:rsidP="00501AA8">
      <w:pPr>
        <w:ind w:right="288"/>
        <w:rPr>
          <w:sz w:val="20"/>
        </w:rPr>
      </w:pPr>
    </w:p>
    <w:p w14:paraId="4E521BF6" w14:textId="77777777" w:rsidR="00501AA8" w:rsidRDefault="00501AA8" w:rsidP="00501AA8">
      <w:pPr>
        <w:ind w:left="288"/>
        <w:rPr>
          <w:color w:val="000000"/>
          <w:sz w:val="20"/>
        </w:rPr>
      </w:pPr>
      <w:r>
        <w:rPr>
          <w:sz w:val="20"/>
        </w:rPr>
        <w:t xml:space="preserve">46.  </w:t>
      </w:r>
      <w:r w:rsidRPr="00D04C86">
        <w:rPr>
          <w:b/>
          <w:bCs/>
          <w:color w:val="000000"/>
          <w:sz w:val="20"/>
        </w:rPr>
        <w:t xml:space="preserve">Christa </w:t>
      </w:r>
      <w:r>
        <w:rPr>
          <w:b/>
          <w:bCs/>
          <w:color w:val="000000"/>
          <w:sz w:val="20"/>
        </w:rPr>
        <w:t xml:space="preserve">R. </w:t>
      </w:r>
      <w:r w:rsidRPr="00D04C86">
        <w:rPr>
          <w:b/>
          <w:bCs/>
          <w:color w:val="000000"/>
          <w:sz w:val="20"/>
        </w:rPr>
        <w:t>Edwards</w:t>
      </w:r>
      <w:r w:rsidRPr="00D04C86">
        <w:rPr>
          <w:color w:val="000000"/>
          <w:sz w:val="20"/>
        </w:rPr>
        <w:t xml:space="preserve"> (BS, University of Tampa)</w:t>
      </w:r>
      <w:r>
        <w:rPr>
          <w:color w:val="000000"/>
          <w:sz w:val="20"/>
        </w:rPr>
        <w:t xml:space="preserve">. 2021. </w:t>
      </w:r>
      <w:r w:rsidRPr="00D04C86">
        <w:rPr>
          <w:color w:val="000000"/>
          <w:sz w:val="20"/>
        </w:rPr>
        <w:t xml:space="preserve">Establishing patterns in vegetation associations </w:t>
      </w:r>
      <w:r>
        <w:rPr>
          <w:color w:val="000000"/>
          <w:sz w:val="20"/>
        </w:rPr>
        <w:t xml:space="preserve">of the </w:t>
      </w:r>
      <w:r w:rsidRPr="00D04C86">
        <w:rPr>
          <w:color w:val="000000"/>
          <w:sz w:val="20"/>
        </w:rPr>
        <w:t xml:space="preserve">Fountain Darter </w:t>
      </w:r>
      <w:r w:rsidRPr="00DD7A08">
        <w:rPr>
          <w:i/>
          <w:iCs/>
          <w:color w:val="000000"/>
          <w:sz w:val="20"/>
        </w:rPr>
        <w:t>Etheostoma fonticola</w:t>
      </w:r>
      <w:r w:rsidRPr="00D04C86">
        <w:rPr>
          <w:color w:val="000000"/>
          <w:sz w:val="20"/>
        </w:rPr>
        <w:t xml:space="preserve"> in the San Marcos and Comal rivers of Texas.</w:t>
      </w:r>
      <w:r>
        <w:rPr>
          <w:color w:val="000000"/>
          <w:sz w:val="20"/>
        </w:rPr>
        <w:t xml:space="preserve">  MS thesis.  </w:t>
      </w:r>
    </w:p>
    <w:p w14:paraId="3F078322" w14:textId="77777777" w:rsidR="00501AA8" w:rsidRPr="00D04C86" w:rsidRDefault="00501AA8" w:rsidP="00501AA8">
      <w:pPr>
        <w:ind w:left="288"/>
        <w:rPr>
          <w:color w:val="000000"/>
          <w:sz w:val="20"/>
        </w:rPr>
      </w:pPr>
      <w:r>
        <w:rPr>
          <w:sz w:val="20"/>
        </w:rPr>
        <w:t>- position:  aquatic scientist, BIO-WEST, San Marcos.</w:t>
      </w:r>
    </w:p>
    <w:p w14:paraId="1E3E963B" w14:textId="77777777" w:rsidR="00501AA8" w:rsidRDefault="00501AA8" w:rsidP="00501AA8">
      <w:pPr>
        <w:ind w:left="288"/>
        <w:rPr>
          <w:sz w:val="20"/>
        </w:rPr>
      </w:pPr>
    </w:p>
    <w:p w14:paraId="621617F8" w14:textId="77777777" w:rsidR="00501AA8" w:rsidRPr="00D04C86" w:rsidRDefault="00501AA8" w:rsidP="00501AA8">
      <w:pPr>
        <w:ind w:left="288"/>
        <w:rPr>
          <w:sz w:val="20"/>
        </w:rPr>
      </w:pPr>
      <w:r w:rsidRPr="00D04C86">
        <w:rPr>
          <w:sz w:val="20"/>
        </w:rPr>
        <w:t xml:space="preserve">45.  </w:t>
      </w:r>
      <w:bookmarkStart w:id="60" w:name="_Hlk36634066"/>
      <w:r w:rsidRPr="00D04C86">
        <w:rPr>
          <w:b/>
          <w:bCs/>
          <w:sz w:val="20"/>
        </w:rPr>
        <w:t>V. Alex Sotola</w:t>
      </w:r>
      <w:r w:rsidRPr="00D04C86">
        <w:rPr>
          <w:sz w:val="20"/>
        </w:rPr>
        <w:t xml:space="preserve"> (BS Plattsburg State, MS Eastern Illinois University).  2020.  Influences of historical and contemporary environmental conditions on threatened and endemic aquatic organisms.  PhD Dissertation; Co-advisor with N. Martin.  </w:t>
      </w:r>
      <w:bookmarkEnd w:id="60"/>
    </w:p>
    <w:p w14:paraId="04A26A53" w14:textId="77777777" w:rsidR="00501AA8" w:rsidRPr="00D04C86" w:rsidRDefault="00501AA8" w:rsidP="00501AA8">
      <w:pPr>
        <w:ind w:left="288"/>
        <w:rPr>
          <w:sz w:val="20"/>
        </w:rPr>
      </w:pPr>
      <w:r w:rsidRPr="00D04C86">
        <w:rPr>
          <w:sz w:val="20"/>
        </w:rPr>
        <w:t>- position</w:t>
      </w:r>
      <w:r>
        <w:rPr>
          <w:sz w:val="20"/>
        </w:rPr>
        <w:t>s</w:t>
      </w:r>
      <w:r w:rsidRPr="00D04C86">
        <w:rPr>
          <w:sz w:val="20"/>
        </w:rPr>
        <w:t>:</w:t>
      </w:r>
      <w:r>
        <w:rPr>
          <w:sz w:val="20"/>
        </w:rPr>
        <w:t xml:space="preserve"> postdoc at University of Georgia;</w:t>
      </w:r>
      <w:r w:rsidRPr="00D04C86">
        <w:rPr>
          <w:sz w:val="20"/>
        </w:rPr>
        <w:t xml:space="preserve"> </w:t>
      </w:r>
      <w:r>
        <w:rPr>
          <w:sz w:val="20"/>
        </w:rPr>
        <w:t xml:space="preserve">Assistant Professor, State University of New York-Oneonta. </w:t>
      </w:r>
      <w:r w:rsidRPr="00D04C86">
        <w:rPr>
          <w:sz w:val="20"/>
        </w:rPr>
        <w:t xml:space="preserve">   </w:t>
      </w:r>
    </w:p>
    <w:p w14:paraId="65D5B4D6" w14:textId="77777777" w:rsidR="00501AA8" w:rsidRPr="00D04C86" w:rsidRDefault="00501AA8" w:rsidP="00501AA8">
      <w:pPr>
        <w:ind w:left="288"/>
        <w:rPr>
          <w:sz w:val="20"/>
        </w:rPr>
      </w:pPr>
    </w:p>
    <w:p w14:paraId="528768E8" w14:textId="77777777" w:rsidR="00501AA8" w:rsidRDefault="00501AA8" w:rsidP="00501AA8">
      <w:pPr>
        <w:ind w:left="288"/>
        <w:rPr>
          <w:sz w:val="20"/>
        </w:rPr>
      </w:pPr>
      <w:r w:rsidRPr="00D04C86">
        <w:rPr>
          <w:sz w:val="20"/>
        </w:rPr>
        <w:t xml:space="preserve">44.  </w:t>
      </w:r>
      <w:r w:rsidRPr="00D04C86">
        <w:rPr>
          <w:b/>
          <w:bCs/>
          <w:sz w:val="20"/>
        </w:rPr>
        <w:t>Cody</w:t>
      </w:r>
      <w:r>
        <w:rPr>
          <w:b/>
          <w:bCs/>
          <w:sz w:val="20"/>
        </w:rPr>
        <w:t xml:space="preserve"> A.</w:t>
      </w:r>
      <w:r w:rsidRPr="00D04C86">
        <w:rPr>
          <w:b/>
          <w:bCs/>
          <w:sz w:val="20"/>
        </w:rPr>
        <w:t xml:space="preserve"> Craig</w:t>
      </w:r>
      <w:r w:rsidRPr="00D04C86">
        <w:rPr>
          <w:sz w:val="20"/>
        </w:rPr>
        <w:t xml:space="preserve"> (BS Texas Tech University, MS Texas State University).  2020. Descriptions, classifications, and explanations of processes and patterns structuring and maintaining inland fish communities. PhD Dissertation. </w:t>
      </w:r>
    </w:p>
    <w:p w14:paraId="2FD06D17" w14:textId="57428CD7" w:rsidR="00501AA8" w:rsidRDefault="00501AA8" w:rsidP="00501AA8">
      <w:pPr>
        <w:ind w:left="288"/>
        <w:rPr>
          <w:sz w:val="20"/>
        </w:rPr>
      </w:pPr>
      <w:r w:rsidRPr="00D04C86">
        <w:rPr>
          <w:sz w:val="20"/>
        </w:rPr>
        <w:t>- current position: Post doc</w:t>
      </w:r>
      <w:r>
        <w:rPr>
          <w:sz w:val="20"/>
        </w:rPr>
        <w:t xml:space="preserve"> (TxState)</w:t>
      </w:r>
      <w:r w:rsidRPr="00D04C86">
        <w:rPr>
          <w:sz w:val="20"/>
        </w:rPr>
        <w:t xml:space="preserve"> and </w:t>
      </w:r>
      <w:r>
        <w:rPr>
          <w:sz w:val="20"/>
        </w:rPr>
        <w:t>o</w:t>
      </w:r>
      <w:r w:rsidRPr="00197640">
        <w:rPr>
          <w:sz w:val="20"/>
        </w:rPr>
        <w:t>wner</w:t>
      </w:r>
      <w:r>
        <w:rPr>
          <w:sz w:val="20"/>
        </w:rPr>
        <w:t>/</w:t>
      </w:r>
      <w:r w:rsidRPr="00197640">
        <w:rPr>
          <w:sz w:val="20"/>
        </w:rPr>
        <w:t>president, Arrowhead Ecology</w:t>
      </w:r>
    </w:p>
    <w:p w14:paraId="69F5D8E7" w14:textId="77777777" w:rsidR="00501AA8" w:rsidRPr="00D04C86" w:rsidRDefault="00501AA8" w:rsidP="00501AA8">
      <w:pPr>
        <w:ind w:left="288"/>
        <w:rPr>
          <w:sz w:val="20"/>
        </w:rPr>
      </w:pPr>
      <w:r w:rsidRPr="00D04C86">
        <w:rPr>
          <w:sz w:val="20"/>
        </w:rPr>
        <w:t xml:space="preserve"> </w:t>
      </w:r>
    </w:p>
    <w:p w14:paraId="178F160C" w14:textId="77777777" w:rsidR="00501AA8" w:rsidRPr="00D04C86" w:rsidRDefault="00501AA8" w:rsidP="00501AA8">
      <w:pPr>
        <w:ind w:left="288"/>
        <w:rPr>
          <w:sz w:val="20"/>
        </w:rPr>
      </w:pPr>
      <w:r w:rsidRPr="00D04C86">
        <w:rPr>
          <w:sz w:val="20"/>
        </w:rPr>
        <w:t xml:space="preserve">43. </w:t>
      </w:r>
      <w:bookmarkStart w:id="61" w:name="_Hlk50887929"/>
      <w:r w:rsidRPr="00D04C86">
        <w:rPr>
          <w:b/>
          <w:sz w:val="20"/>
        </w:rPr>
        <w:t>Peter Pfaff</w:t>
      </w:r>
      <w:r w:rsidRPr="00D04C86">
        <w:rPr>
          <w:sz w:val="20"/>
        </w:rPr>
        <w:t xml:space="preserve"> (BS Concordia University).  2019.  Influence of surface and near-surface geology on fish assemblages in the Colorado River basin of Texas. M.S. Thesis.</w:t>
      </w:r>
    </w:p>
    <w:bookmarkEnd w:id="61"/>
    <w:p w14:paraId="674D9510" w14:textId="77777777" w:rsidR="00501AA8" w:rsidRPr="00D04C86" w:rsidRDefault="00501AA8" w:rsidP="00501AA8">
      <w:pPr>
        <w:ind w:left="288"/>
        <w:rPr>
          <w:sz w:val="20"/>
        </w:rPr>
      </w:pPr>
      <w:r w:rsidRPr="00D04C86">
        <w:rPr>
          <w:sz w:val="20"/>
        </w:rPr>
        <w:t>- position</w:t>
      </w:r>
      <w:r>
        <w:rPr>
          <w:sz w:val="20"/>
        </w:rPr>
        <w:t>s</w:t>
      </w:r>
      <w:r w:rsidRPr="00D04C86">
        <w:rPr>
          <w:sz w:val="20"/>
        </w:rPr>
        <w:t>:  PhD student, Kansas State University</w:t>
      </w:r>
      <w:r>
        <w:rPr>
          <w:sz w:val="20"/>
        </w:rPr>
        <w:t>; post doc, North Dakota State University.</w:t>
      </w:r>
    </w:p>
    <w:p w14:paraId="265C6453" w14:textId="77777777" w:rsidR="00501AA8" w:rsidRPr="00D04C86" w:rsidRDefault="00501AA8" w:rsidP="00501AA8">
      <w:pPr>
        <w:ind w:left="288"/>
        <w:rPr>
          <w:sz w:val="20"/>
        </w:rPr>
      </w:pPr>
    </w:p>
    <w:p w14:paraId="41819201" w14:textId="77777777" w:rsidR="00501AA8" w:rsidRPr="00D04C86" w:rsidRDefault="00501AA8" w:rsidP="00501AA8">
      <w:pPr>
        <w:ind w:left="288"/>
        <w:rPr>
          <w:sz w:val="20"/>
        </w:rPr>
      </w:pPr>
      <w:r w:rsidRPr="00D04C86">
        <w:rPr>
          <w:sz w:val="20"/>
        </w:rPr>
        <w:t xml:space="preserve">42.  </w:t>
      </w:r>
      <w:r w:rsidRPr="00D04C86">
        <w:rPr>
          <w:b/>
          <w:sz w:val="20"/>
        </w:rPr>
        <w:t>Dav</w:t>
      </w:r>
      <w:r>
        <w:rPr>
          <w:b/>
          <w:sz w:val="20"/>
        </w:rPr>
        <w:t>id S.</w:t>
      </w:r>
      <w:r w:rsidRPr="00D04C86">
        <w:rPr>
          <w:b/>
          <w:sz w:val="20"/>
        </w:rPr>
        <w:t xml:space="preserve"> Ruppel</w:t>
      </w:r>
      <w:r w:rsidRPr="00D04C86">
        <w:rPr>
          <w:sz w:val="20"/>
        </w:rPr>
        <w:t xml:space="preserve"> (BS Northern Michigan University, MS Texas State University).  2019.  Factors influencing community structure of riverine organisms:  implications for imperiled species management.  PhD Dissertation. </w:t>
      </w:r>
    </w:p>
    <w:p w14:paraId="22CAFFA4" w14:textId="77777777" w:rsidR="00501AA8" w:rsidRPr="00D04C86" w:rsidRDefault="00501AA8" w:rsidP="00501AA8">
      <w:pPr>
        <w:ind w:left="288"/>
        <w:rPr>
          <w:sz w:val="20"/>
        </w:rPr>
      </w:pPr>
      <w:r w:rsidRPr="00D04C86">
        <w:rPr>
          <w:sz w:val="20"/>
        </w:rPr>
        <w:t>-</w:t>
      </w:r>
      <w:r>
        <w:rPr>
          <w:sz w:val="20"/>
        </w:rPr>
        <w:t>p</w:t>
      </w:r>
      <w:r w:rsidRPr="00D04C86">
        <w:rPr>
          <w:sz w:val="20"/>
        </w:rPr>
        <w:t>osition</w:t>
      </w:r>
      <w:r>
        <w:rPr>
          <w:sz w:val="20"/>
        </w:rPr>
        <w:t>s</w:t>
      </w:r>
      <w:r w:rsidRPr="00D04C86">
        <w:rPr>
          <w:sz w:val="20"/>
        </w:rPr>
        <w:t>:</w:t>
      </w:r>
      <w:r>
        <w:rPr>
          <w:sz w:val="20"/>
        </w:rPr>
        <w:t xml:space="preserve"> postdoc at Upper Iowa University,</w:t>
      </w:r>
      <w:r w:rsidRPr="00D04C86">
        <w:rPr>
          <w:sz w:val="20"/>
        </w:rPr>
        <w:t xml:space="preserve"> </w:t>
      </w:r>
      <w:r>
        <w:rPr>
          <w:sz w:val="20"/>
        </w:rPr>
        <w:t>Fisheries Scientist, US Army Corps of Engineers-Engineer Research and Development Center, Vicksburg, MS.</w:t>
      </w:r>
    </w:p>
    <w:p w14:paraId="60BDF0CC" w14:textId="77777777" w:rsidR="00501AA8" w:rsidRPr="00D04C86" w:rsidRDefault="00501AA8" w:rsidP="00501AA8">
      <w:pPr>
        <w:ind w:left="288"/>
        <w:rPr>
          <w:sz w:val="20"/>
        </w:rPr>
      </w:pPr>
    </w:p>
    <w:p w14:paraId="71CBA11E" w14:textId="77777777" w:rsidR="00501AA8" w:rsidRPr="00D04C86" w:rsidRDefault="00501AA8" w:rsidP="00501AA8">
      <w:pPr>
        <w:ind w:left="288"/>
        <w:rPr>
          <w:sz w:val="20"/>
        </w:rPr>
      </w:pPr>
      <w:r w:rsidRPr="00D04C86">
        <w:rPr>
          <w:sz w:val="20"/>
        </w:rPr>
        <w:t xml:space="preserve">41. </w:t>
      </w:r>
      <w:bookmarkStart w:id="62" w:name="_Hlk50963567"/>
      <w:r w:rsidRPr="00D04C86">
        <w:rPr>
          <w:b/>
          <w:sz w:val="20"/>
        </w:rPr>
        <w:t>Jeremy Maikoetter</w:t>
      </w:r>
      <w:r w:rsidRPr="00D04C86">
        <w:rPr>
          <w:sz w:val="20"/>
        </w:rPr>
        <w:t xml:space="preserve"> (BS Texas State University).  2018.  Responses of Aquatic Benthic Macroinvertebrate Communities to a Large Flow Pulse in the Guadalupe, San Antonio and Brazos River Basins, Texas.  M.S. Thesis.</w:t>
      </w:r>
      <w:bookmarkEnd w:id="62"/>
    </w:p>
    <w:p w14:paraId="2BF0E207" w14:textId="77777777" w:rsidR="00501AA8" w:rsidRPr="00D04C86" w:rsidRDefault="00501AA8" w:rsidP="00501AA8">
      <w:pPr>
        <w:ind w:left="288"/>
        <w:rPr>
          <w:sz w:val="20"/>
        </w:rPr>
      </w:pPr>
      <w:r w:rsidRPr="00D04C86">
        <w:rPr>
          <w:sz w:val="20"/>
        </w:rPr>
        <w:t>- current position:  Biologist, ZARA Environmental, Austin.</w:t>
      </w:r>
    </w:p>
    <w:p w14:paraId="531BF032" w14:textId="77777777" w:rsidR="00501AA8" w:rsidRPr="00D04C86" w:rsidRDefault="00501AA8" w:rsidP="00501AA8">
      <w:pPr>
        <w:ind w:left="288"/>
        <w:rPr>
          <w:sz w:val="20"/>
        </w:rPr>
      </w:pPr>
    </w:p>
    <w:p w14:paraId="71DA9D34" w14:textId="77777777" w:rsidR="00501AA8" w:rsidRPr="00D04C86" w:rsidRDefault="00501AA8" w:rsidP="00501AA8">
      <w:pPr>
        <w:ind w:left="288"/>
        <w:rPr>
          <w:sz w:val="20"/>
        </w:rPr>
      </w:pPr>
      <w:r w:rsidRPr="00D04C86">
        <w:rPr>
          <w:sz w:val="20"/>
        </w:rPr>
        <w:t xml:space="preserve">40.  </w:t>
      </w:r>
      <w:r w:rsidRPr="00D04C86">
        <w:rPr>
          <w:b/>
          <w:sz w:val="20"/>
        </w:rPr>
        <w:t>Nicky Hahn.</w:t>
      </w:r>
      <w:r w:rsidRPr="00D04C86">
        <w:rPr>
          <w:sz w:val="20"/>
        </w:rPr>
        <w:t xml:space="preserve">  (BS Louisiana Tech University).  2017. Rapid quantitative assessment to assist in identification of imperiled fishes.  M.S. Thesis.</w:t>
      </w:r>
    </w:p>
    <w:p w14:paraId="6ACDDB6F" w14:textId="77777777" w:rsidR="00501AA8" w:rsidRPr="005112C2" w:rsidRDefault="00501AA8" w:rsidP="00501AA8">
      <w:pPr>
        <w:ind w:left="288"/>
        <w:rPr>
          <w:sz w:val="20"/>
        </w:rPr>
      </w:pPr>
      <w:r w:rsidRPr="00D04C86">
        <w:rPr>
          <w:sz w:val="20"/>
        </w:rPr>
        <w:t>-</w:t>
      </w:r>
      <w:r>
        <w:rPr>
          <w:sz w:val="20"/>
        </w:rPr>
        <w:t>positions</w:t>
      </w:r>
      <w:r w:rsidRPr="00D04C86">
        <w:rPr>
          <w:sz w:val="20"/>
        </w:rPr>
        <w:t xml:space="preserve">:  PhD student, Mississippi State University. </w:t>
      </w:r>
      <w:r w:rsidRPr="005112C2">
        <w:rPr>
          <w:sz w:val="20"/>
        </w:rPr>
        <w:t>Fisheries Scientist, US Army Corps of Engineers-Engineer Research and Development Center, Vicksburg, MS.</w:t>
      </w:r>
    </w:p>
    <w:p w14:paraId="766821CA" w14:textId="77777777" w:rsidR="00501AA8" w:rsidRPr="00D04C86" w:rsidRDefault="00501AA8" w:rsidP="00501AA8">
      <w:pPr>
        <w:ind w:right="288"/>
        <w:rPr>
          <w:sz w:val="20"/>
        </w:rPr>
      </w:pPr>
    </w:p>
    <w:p w14:paraId="13E534F4" w14:textId="77777777" w:rsidR="00501AA8" w:rsidRPr="00D04C86" w:rsidRDefault="00501AA8" w:rsidP="00501AA8">
      <w:pPr>
        <w:ind w:left="288"/>
        <w:rPr>
          <w:sz w:val="20"/>
        </w:rPr>
      </w:pPr>
      <w:r w:rsidRPr="00D04C86">
        <w:rPr>
          <w:sz w:val="20"/>
        </w:rPr>
        <w:t xml:space="preserve">39.  </w:t>
      </w:r>
      <w:r w:rsidRPr="00D04C86">
        <w:rPr>
          <w:b/>
          <w:sz w:val="20"/>
        </w:rPr>
        <w:t>Cory M. Scanes.</w:t>
      </w:r>
      <w:r w:rsidRPr="00D04C86">
        <w:rPr>
          <w:sz w:val="20"/>
        </w:rPr>
        <w:t xml:space="preserve">  (BS Texas State University). 2016. Fish community and habitat assessments within an urbanized spring complex of the Edwards Plateau.  M.S. Thesis.</w:t>
      </w:r>
    </w:p>
    <w:p w14:paraId="5B2D1DC6" w14:textId="77777777" w:rsidR="00501AA8" w:rsidRPr="00D04C86" w:rsidRDefault="00501AA8" w:rsidP="00501AA8">
      <w:pPr>
        <w:ind w:left="288"/>
        <w:rPr>
          <w:sz w:val="20"/>
        </w:rPr>
      </w:pPr>
      <w:r w:rsidRPr="00D04C86">
        <w:rPr>
          <w:sz w:val="20"/>
        </w:rPr>
        <w:t>- current position:  fish biologist, Brazos River Authority</w:t>
      </w:r>
      <w:r>
        <w:rPr>
          <w:sz w:val="20"/>
        </w:rPr>
        <w:t>, Waco.</w:t>
      </w:r>
    </w:p>
    <w:p w14:paraId="6CDC2A6A" w14:textId="77777777" w:rsidR="00501AA8" w:rsidRPr="00D04C86" w:rsidRDefault="00501AA8" w:rsidP="00501AA8">
      <w:pPr>
        <w:ind w:left="288"/>
        <w:rPr>
          <w:sz w:val="20"/>
        </w:rPr>
      </w:pPr>
    </w:p>
    <w:p w14:paraId="55541D84" w14:textId="77777777" w:rsidR="00501AA8" w:rsidRPr="00D04C86" w:rsidRDefault="00501AA8" w:rsidP="00501AA8">
      <w:pPr>
        <w:ind w:left="288"/>
        <w:rPr>
          <w:sz w:val="20"/>
        </w:rPr>
      </w:pPr>
      <w:r w:rsidRPr="00D04C86">
        <w:rPr>
          <w:sz w:val="20"/>
        </w:rPr>
        <w:t>38.</w:t>
      </w:r>
      <w:r w:rsidRPr="00D04C86">
        <w:rPr>
          <w:b/>
          <w:sz w:val="20"/>
        </w:rPr>
        <w:t xml:space="preserve"> Harlan T. Nichols</w:t>
      </w:r>
      <w:r w:rsidRPr="00D04C86">
        <w:rPr>
          <w:sz w:val="20"/>
        </w:rPr>
        <w:t xml:space="preserve"> (BS Texas State University).  2015.  Spring flow and habitat-mediated effects on reproductive effort of the Fountain Darter.  M. S. Thesis. </w:t>
      </w:r>
    </w:p>
    <w:p w14:paraId="16FD3848" w14:textId="77777777" w:rsidR="00501AA8" w:rsidRPr="00D04C86" w:rsidRDefault="00501AA8" w:rsidP="00501AA8">
      <w:pPr>
        <w:ind w:left="288"/>
        <w:rPr>
          <w:sz w:val="20"/>
        </w:rPr>
      </w:pPr>
      <w:r w:rsidRPr="00D04C86">
        <w:rPr>
          <w:sz w:val="20"/>
        </w:rPr>
        <w:t xml:space="preserve"> -positions:  Fish Biologist, Pond King, now self-employed</w:t>
      </w:r>
    </w:p>
    <w:p w14:paraId="0B64E825" w14:textId="77777777" w:rsidR="00501AA8" w:rsidRPr="00D04C86" w:rsidRDefault="00501AA8" w:rsidP="00501AA8">
      <w:pPr>
        <w:ind w:left="288"/>
        <w:rPr>
          <w:b/>
          <w:sz w:val="20"/>
        </w:rPr>
      </w:pPr>
    </w:p>
    <w:p w14:paraId="392A7995" w14:textId="77777777" w:rsidR="00501AA8" w:rsidRPr="00D04C86" w:rsidRDefault="00501AA8" w:rsidP="00501AA8">
      <w:pPr>
        <w:ind w:left="288"/>
      </w:pPr>
      <w:r w:rsidRPr="00D04C86">
        <w:rPr>
          <w:sz w:val="20"/>
        </w:rPr>
        <w:t>37.</w:t>
      </w:r>
      <w:r w:rsidRPr="00D04C86">
        <w:rPr>
          <w:b/>
          <w:sz w:val="20"/>
        </w:rPr>
        <w:t xml:space="preserve"> Myranda K. Clark </w:t>
      </w:r>
      <w:r w:rsidRPr="00D04C86">
        <w:rPr>
          <w:sz w:val="20"/>
        </w:rPr>
        <w:t>(BS Missouri State University).  2015.  Testing of trophic cascade within a headwater spring community: implications for water quantity management.  M. S. Thesis.</w:t>
      </w:r>
      <w:r w:rsidRPr="00D04C86">
        <w:t xml:space="preserve"> </w:t>
      </w:r>
    </w:p>
    <w:p w14:paraId="2D870E10" w14:textId="77777777" w:rsidR="00501AA8" w:rsidRPr="00D04C86" w:rsidRDefault="00501AA8" w:rsidP="00501AA8">
      <w:pPr>
        <w:ind w:left="288"/>
        <w:rPr>
          <w:sz w:val="20"/>
        </w:rPr>
      </w:pPr>
      <w:r w:rsidRPr="00D04C86">
        <w:t xml:space="preserve"> - </w:t>
      </w:r>
      <w:r w:rsidRPr="00D04C86">
        <w:rPr>
          <w:sz w:val="20"/>
        </w:rPr>
        <w:t>current position: Fish Biologist, Florida Fish and Wildlife Conservation Commission, Cedar Keys.</w:t>
      </w:r>
    </w:p>
    <w:p w14:paraId="313359D9" w14:textId="77777777" w:rsidR="00501AA8" w:rsidRPr="00D04C86" w:rsidRDefault="00501AA8" w:rsidP="00501AA8">
      <w:pPr>
        <w:ind w:left="288"/>
        <w:rPr>
          <w:b/>
          <w:sz w:val="20"/>
        </w:rPr>
      </w:pPr>
    </w:p>
    <w:p w14:paraId="1A0AB21A" w14:textId="77777777" w:rsidR="00501AA8" w:rsidRPr="00D04C86" w:rsidRDefault="00501AA8" w:rsidP="00501AA8">
      <w:pPr>
        <w:ind w:left="288"/>
        <w:rPr>
          <w:sz w:val="20"/>
        </w:rPr>
      </w:pPr>
      <w:r w:rsidRPr="00D04C86">
        <w:rPr>
          <w:sz w:val="20"/>
        </w:rPr>
        <w:t>36.</w:t>
      </w:r>
      <w:r w:rsidRPr="00D04C86">
        <w:rPr>
          <w:b/>
          <w:sz w:val="20"/>
        </w:rPr>
        <w:t xml:space="preserve"> Cody A. Craig </w:t>
      </w:r>
      <w:r w:rsidRPr="00D04C86">
        <w:rPr>
          <w:sz w:val="20"/>
        </w:rPr>
        <w:t>(BS Texas Tech University).  2014.  Relationship between base flow magnitude and spring fish communities.  M. S. Thesis</w:t>
      </w:r>
    </w:p>
    <w:p w14:paraId="275F41E0" w14:textId="7C2A02AE" w:rsidR="00501AA8" w:rsidRPr="00D04C86" w:rsidRDefault="00501AA8" w:rsidP="00501AA8">
      <w:pPr>
        <w:ind w:left="288"/>
        <w:rPr>
          <w:sz w:val="20"/>
        </w:rPr>
      </w:pPr>
      <w:r w:rsidRPr="00D04C86">
        <w:rPr>
          <w:sz w:val="20"/>
        </w:rPr>
        <w:t xml:space="preserve">- </w:t>
      </w:r>
      <w:r>
        <w:rPr>
          <w:sz w:val="20"/>
        </w:rPr>
        <w:t>p</w:t>
      </w:r>
      <w:r w:rsidRPr="00D04C86">
        <w:rPr>
          <w:sz w:val="20"/>
        </w:rPr>
        <w:t>osition</w:t>
      </w:r>
      <w:r>
        <w:rPr>
          <w:sz w:val="20"/>
        </w:rPr>
        <w:t>s</w:t>
      </w:r>
      <w:r w:rsidRPr="00D04C86">
        <w:rPr>
          <w:sz w:val="20"/>
        </w:rPr>
        <w:t xml:space="preserve">:  </w:t>
      </w:r>
      <w:r>
        <w:rPr>
          <w:sz w:val="20"/>
        </w:rPr>
        <w:t xml:space="preserve">PhD (TxState), </w:t>
      </w:r>
      <w:r w:rsidRPr="00910D4B">
        <w:rPr>
          <w:sz w:val="20"/>
        </w:rPr>
        <w:t>Post doc (TxState)</w:t>
      </w:r>
      <w:r>
        <w:rPr>
          <w:sz w:val="20"/>
        </w:rPr>
        <w:t xml:space="preserve">, </w:t>
      </w:r>
      <w:r w:rsidRPr="00910D4B">
        <w:rPr>
          <w:sz w:val="20"/>
        </w:rPr>
        <w:t xml:space="preserve">owner/president, Arrowhead Ecology </w:t>
      </w:r>
    </w:p>
    <w:p w14:paraId="0C6EEB38" w14:textId="77777777" w:rsidR="00501AA8" w:rsidRPr="00D04C86" w:rsidRDefault="00501AA8" w:rsidP="00501AA8">
      <w:pPr>
        <w:ind w:left="288"/>
        <w:rPr>
          <w:sz w:val="20"/>
        </w:rPr>
      </w:pPr>
    </w:p>
    <w:p w14:paraId="164289B4" w14:textId="77777777" w:rsidR="00501AA8" w:rsidRPr="00D04C86" w:rsidRDefault="00501AA8" w:rsidP="00501AA8">
      <w:pPr>
        <w:ind w:left="288"/>
        <w:rPr>
          <w:sz w:val="20"/>
        </w:rPr>
      </w:pPr>
      <w:r w:rsidRPr="00D04C86">
        <w:rPr>
          <w:sz w:val="20"/>
        </w:rPr>
        <w:t>35.</w:t>
      </w:r>
      <w:r w:rsidRPr="00D04C86">
        <w:rPr>
          <w:b/>
          <w:sz w:val="20"/>
        </w:rPr>
        <w:t xml:space="preserve"> Melissa B. Phillips </w:t>
      </w:r>
      <w:r w:rsidRPr="00D04C86">
        <w:rPr>
          <w:sz w:val="20"/>
        </w:rPr>
        <w:t>(BA University of Leeds).  2014.  Occurrence and amount of microplastics ingested by fishes in watersheds of the Gulf of Mexico.  M. S. Thesis</w:t>
      </w:r>
    </w:p>
    <w:p w14:paraId="11A98760" w14:textId="77777777" w:rsidR="00501AA8" w:rsidRPr="00D04C86" w:rsidRDefault="00501AA8" w:rsidP="00501AA8">
      <w:pPr>
        <w:ind w:left="288"/>
        <w:rPr>
          <w:sz w:val="20"/>
        </w:rPr>
      </w:pPr>
      <w:r w:rsidRPr="00D04C86">
        <w:rPr>
          <w:sz w:val="20"/>
        </w:rPr>
        <w:t xml:space="preserve">- </w:t>
      </w:r>
      <w:r>
        <w:rPr>
          <w:sz w:val="20"/>
        </w:rPr>
        <w:t xml:space="preserve">current </w:t>
      </w:r>
      <w:r w:rsidRPr="00D04C86">
        <w:rPr>
          <w:sz w:val="20"/>
        </w:rPr>
        <w:t>position: organic farmer, New York</w:t>
      </w:r>
    </w:p>
    <w:p w14:paraId="2FBB1E34" w14:textId="77777777" w:rsidR="00501AA8" w:rsidRPr="00D04C86" w:rsidRDefault="00501AA8" w:rsidP="00501AA8">
      <w:pPr>
        <w:ind w:left="288"/>
        <w:rPr>
          <w:b/>
          <w:sz w:val="20"/>
        </w:rPr>
      </w:pPr>
    </w:p>
    <w:p w14:paraId="388290CD" w14:textId="77777777" w:rsidR="00501AA8" w:rsidRPr="00D04C86" w:rsidRDefault="00501AA8" w:rsidP="00501AA8">
      <w:pPr>
        <w:ind w:left="288"/>
        <w:rPr>
          <w:sz w:val="20"/>
        </w:rPr>
      </w:pPr>
      <w:r w:rsidRPr="00D04C86">
        <w:rPr>
          <w:sz w:val="20"/>
        </w:rPr>
        <w:t>34.</w:t>
      </w:r>
      <w:r w:rsidRPr="00D04C86">
        <w:rPr>
          <w:b/>
          <w:sz w:val="20"/>
        </w:rPr>
        <w:t xml:space="preserve"> Christopher R. Vaughn </w:t>
      </w:r>
      <w:r w:rsidRPr="00D04C86">
        <w:rPr>
          <w:sz w:val="20"/>
        </w:rPr>
        <w:t>(BS Texas A&amp;M University).  2014.  Validating environmental flow recommendations:  drifting coarse particulate matter, macroinvertebrates, and larval fishes.  M. S. Thesis.</w:t>
      </w:r>
    </w:p>
    <w:p w14:paraId="03F9CF22" w14:textId="7E5862E8" w:rsidR="00501AA8" w:rsidRPr="00D04C86" w:rsidRDefault="00501AA8" w:rsidP="00501AA8">
      <w:pPr>
        <w:ind w:left="288"/>
        <w:rPr>
          <w:sz w:val="20"/>
        </w:rPr>
      </w:pPr>
      <w:r w:rsidRPr="00D04C86">
        <w:rPr>
          <w:sz w:val="20"/>
        </w:rPr>
        <w:t>- position</w:t>
      </w:r>
      <w:r w:rsidR="007D66F4">
        <w:rPr>
          <w:sz w:val="20"/>
        </w:rPr>
        <w:t>s</w:t>
      </w:r>
      <w:r w:rsidRPr="00D04C86">
        <w:rPr>
          <w:sz w:val="20"/>
        </w:rPr>
        <w:t>:  Aquatic Biologist</w:t>
      </w:r>
      <w:r w:rsidR="007D66F4">
        <w:rPr>
          <w:sz w:val="20"/>
        </w:rPr>
        <w:t xml:space="preserve">, </w:t>
      </w:r>
      <w:r w:rsidRPr="00D04C86">
        <w:rPr>
          <w:sz w:val="20"/>
        </w:rPr>
        <w:t>San Antonio River Authority</w:t>
      </w:r>
      <w:r w:rsidR="007D66F4">
        <w:rPr>
          <w:sz w:val="20"/>
        </w:rPr>
        <w:t>; biologist, Washington Department of Fish and Wildlife.</w:t>
      </w:r>
      <w:r w:rsidRPr="00D04C86">
        <w:rPr>
          <w:sz w:val="20"/>
        </w:rPr>
        <w:t xml:space="preserve">  </w:t>
      </w:r>
    </w:p>
    <w:p w14:paraId="218C09D8" w14:textId="77777777" w:rsidR="00501AA8" w:rsidRPr="00D04C86" w:rsidRDefault="00501AA8" w:rsidP="00501AA8">
      <w:pPr>
        <w:ind w:left="288"/>
        <w:rPr>
          <w:b/>
          <w:sz w:val="20"/>
        </w:rPr>
      </w:pPr>
    </w:p>
    <w:p w14:paraId="146269AE" w14:textId="77777777" w:rsidR="00501AA8" w:rsidRPr="00D04C86" w:rsidRDefault="00501AA8" w:rsidP="00501AA8">
      <w:pPr>
        <w:ind w:left="288"/>
        <w:rPr>
          <w:sz w:val="20"/>
        </w:rPr>
      </w:pPr>
      <w:r w:rsidRPr="00D04C86">
        <w:rPr>
          <w:sz w:val="20"/>
        </w:rPr>
        <w:t xml:space="preserve">33. </w:t>
      </w:r>
      <w:r w:rsidRPr="00D04C86">
        <w:rPr>
          <w:b/>
          <w:sz w:val="20"/>
        </w:rPr>
        <w:t xml:space="preserve">David S. Ruppel </w:t>
      </w:r>
      <w:r w:rsidRPr="00D04C86">
        <w:rPr>
          <w:sz w:val="20"/>
        </w:rPr>
        <w:t>(BS Northern Michigan University).  2014.  Flow and current velocity mediated diets of larval fishes.  M. S. Thesis.</w:t>
      </w:r>
    </w:p>
    <w:p w14:paraId="1E7CF342" w14:textId="77777777" w:rsidR="00501AA8" w:rsidRPr="00D04C86" w:rsidRDefault="00501AA8" w:rsidP="00501AA8">
      <w:pPr>
        <w:ind w:left="288"/>
        <w:rPr>
          <w:sz w:val="20"/>
        </w:rPr>
      </w:pPr>
      <w:r w:rsidRPr="00D04C86">
        <w:rPr>
          <w:sz w:val="20"/>
        </w:rPr>
        <w:t xml:space="preserve">- position:  </w:t>
      </w:r>
      <w:r>
        <w:rPr>
          <w:sz w:val="20"/>
        </w:rPr>
        <w:t>Fisheries Scientist, US Army Corps of Engineers-Engineer Research and Development Center, Vicksburg, MS.</w:t>
      </w:r>
    </w:p>
    <w:p w14:paraId="3A8CE38C" w14:textId="77777777" w:rsidR="00501AA8" w:rsidRPr="00D04C86" w:rsidRDefault="00501AA8" w:rsidP="00501AA8">
      <w:pPr>
        <w:ind w:left="288"/>
        <w:rPr>
          <w:sz w:val="20"/>
        </w:rPr>
      </w:pPr>
    </w:p>
    <w:p w14:paraId="4A025105" w14:textId="77777777" w:rsidR="00501AA8" w:rsidRPr="00D04C86" w:rsidRDefault="00501AA8" w:rsidP="00501AA8">
      <w:pPr>
        <w:ind w:left="288"/>
        <w:rPr>
          <w:sz w:val="20"/>
        </w:rPr>
      </w:pPr>
      <w:r w:rsidRPr="00D04C86">
        <w:rPr>
          <w:sz w:val="20"/>
        </w:rPr>
        <w:lastRenderedPageBreak/>
        <w:t xml:space="preserve">32. </w:t>
      </w:r>
      <w:r w:rsidRPr="00D04C86">
        <w:rPr>
          <w:b/>
          <w:sz w:val="20"/>
        </w:rPr>
        <w:t xml:space="preserve">Virginia E. Dautreuil </w:t>
      </w:r>
      <w:r w:rsidRPr="00D04C86">
        <w:rPr>
          <w:sz w:val="20"/>
        </w:rPr>
        <w:t>(BS Virginia Tech University).  2013. Conceptual framework to assess the effects of wildfire on aquatic systems of the semi- arid and arid regions of the western gulf slope drainages.  M. S. Thesis.</w:t>
      </w:r>
    </w:p>
    <w:p w14:paraId="55EAFA84" w14:textId="77777777" w:rsidR="00501AA8" w:rsidRPr="00D04C86" w:rsidRDefault="00501AA8" w:rsidP="00501AA8">
      <w:pPr>
        <w:ind w:left="288"/>
        <w:rPr>
          <w:sz w:val="20"/>
        </w:rPr>
      </w:pPr>
      <w:r w:rsidRPr="00D04C86">
        <w:rPr>
          <w:b/>
          <w:sz w:val="20"/>
        </w:rPr>
        <w:t xml:space="preserve">   </w:t>
      </w:r>
      <w:r w:rsidRPr="00D04C86">
        <w:rPr>
          <w:sz w:val="20"/>
        </w:rPr>
        <w:t>- current position:  Natural Resources Analyst, Massachusetts Department of Conservation and Recreation</w:t>
      </w:r>
    </w:p>
    <w:p w14:paraId="329981A8" w14:textId="77777777" w:rsidR="00501AA8" w:rsidRPr="00D04C86" w:rsidRDefault="00501AA8" w:rsidP="00501AA8">
      <w:pPr>
        <w:ind w:left="288"/>
        <w:rPr>
          <w:b/>
          <w:sz w:val="20"/>
        </w:rPr>
      </w:pPr>
    </w:p>
    <w:p w14:paraId="460FCC7E" w14:textId="77777777" w:rsidR="00501AA8" w:rsidRPr="00D04C86" w:rsidRDefault="00501AA8" w:rsidP="00501AA8">
      <w:pPr>
        <w:ind w:left="288"/>
        <w:rPr>
          <w:sz w:val="20"/>
        </w:rPr>
      </w:pPr>
      <w:r w:rsidRPr="00D04C86">
        <w:rPr>
          <w:sz w:val="20"/>
        </w:rPr>
        <w:t>31.</w:t>
      </w:r>
      <w:r w:rsidRPr="00D04C86">
        <w:rPr>
          <w:b/>
          <w:sz w:val="20"/>
        </w:rPr>
        <w:t xml:space="preserve"> Kenneth P. K. Behen </w:t>
      </w:r>
      <w:r w:rsidRPr="00D04C86">
        <w:rPr>
          <w:sz w:val="20"/>
        </w:rPr>
        <w:t xml:space="preserve">(BS University of Washington).  2013.  Influence of connectivity and habitat on fishes of the upper San Marcos River.  M.S. Thesis.  </w:t>
      </w:r>
    </w:p>
    <w:p w14:paraId="6724DC08" w14:textId="77777777" w:rsidR="00501AA8" w:rsidRPr="00D04C86" w:rsidRDefault="00501AA8" w:rsidP="00501AA8">
      <w:pPr>
        <w:ind w:left="288"/>
        <w:rPr>
          <w:sz w:val="20"/>
        </w:rPr>
      </w:pPr>
      <w:r w:rsidRPr="00D04C86">
        <w:rPr>
          <w:sz w:val="20"/>
        </w:rPr>
        <w:t>- current position:  Fisheries Biologist, Washington Department of Fish and Wildlife</w:t>
      </w:r>
    </w:p>
    <w:p w14:paraId="0C1A0C15" w14:textId="77777777" w:rsidR="00501AA8" w:rsidRPr="00D04C86" w:rsidRDefault="00501AA8" w:rsidP="00501AA8">
      <w:pPr>
        <w:ind w:left="288"/>
        <w:rPr>
          <w:b/>
          <w:sz w:val="20"/>
        </w:rPr>
      </w:pPr>
    </w:p>
    <w:p w14:paraId="5E4E27B1" w14:textId="77777777" w:rsidR="00501AA8" w:rsidRPr="00D04C86" w:rsidRDefault="00501AA8" w:rsidP="00501AA8">
      <w:pPr>
        <w:ind w:left="288"/>
      </w:pPr>
      <w:r w:rsidRPr="00D04C86">
        <w:rPr>
          <w:sz w:val="20"/>
        </w:rPr>
        <w:t xml:space="preserve">30. </w:t>
      </w:r>
      <w:r w:rsidRPr="00D04C86">
        <w:rPr>
          <w:b/>
          <w:sz w:val="20"/>
        </w:rPr>
        <w:t xml:space="preserve">Monika J. Henn </w:t>
      </w:r>
      <w:r w:rsidRPr="00D04C86">
        <w:rPr>
          <w:sz w:val="20"/>
        </w:rPr>
        <w:t>(BS University of Virginia).  2013.  Effects of artificial light on the drift of macroinvertebrates in urban central Texas streams.  M.S. Thesis (Co-advisor with Dr. Y. Zhang).</w:t>
      </w:r>
      <w:r w:rsidRPr="00D04C86">
        <w:t xml:space="preserve"> </w:t>
      </w:r>
    </w:p>
    <w:p w14:paraId="775595A0" w14:textId="77777777" w:rsidR="00501AA8" w:rsidRPr="00D04C86" w:rsidRDefault="00501AA8" w:rsidP="00501AA8">
      <w:pPr>
        <w:ind w:left="288"/>
        <w:rPr>
          <w:sz w:val="20"/>
        </w:rPr>
      </w:pPr>
      <w:r w:rsidRPr="00D04C86">
        <w:rPr>
          <w:sz w:val="20"/>
        </w:rPr>
        <w:t>- current position: Analyst. Urban Land Institute, Greenprint Center for Building Performance. New York.</w:t>
      </w:r>
    </w:p>
    <w:p w14:paraId="295A23A5" w14:textId="77777777" w:rsidR="00501AA8" w:rsidRPr="00D04C86" w:rsidRDefault="00501AA8" w:rsidP="00501AA8">
      <w:pPr>
        <w:ind w:left="288"/>
        <w:rPr>
          <w:b/>
          <w:sz w:val="20"/>
        </w:rPr>
      </w:pPr>
    </w:p>
    <w:p w14:paraId="021648FC" w14:textId="77777777" w:rsidR="00501AA8" w:rsidRPr="00D04C86" w:rsidRDefault="00501AA8" w:rsidP="00501AA8">
      <w:pPr>
        <w:ind w:left="288"/>
        <w:rPr>
          <w:sz w:val="20"/>
        </w:rPr>
      </w:pPr>
      <w:r w:rsidRPr="00D04C86">
        <w:rPr>
          <w:sz w:val="20"/>
        </w:rPr>
        <w:t xml:space="preserve">29. </w:t>
      </w:r>
      <w:r w:rsidRPr="00D04C86">
        <w:rPr>
          <w:b/>
          <w:sz w:val="20"/>
        </w:rPr>
        <w:t xml:space="preserve">Mario L. Sullivan </w:t>
      </w:r>
      <w:r w:rsidRPr="00D04C86">
        <w:rPr>
          <w:sz w:val="20"/>
        </w:rPr>
        <w:t>(BS Colorado State, MS Western Kentucky State).  2013.  The role of terrestrial subsidies in fish communities with a particular focus upon cyprinids.  Ph.D. Dissertation (Co-advisor with Dr. Y. Zhang).</w:t>
      </w:r>
    </w:p>
    <w:p w14:paraId="2BFAAF6F" w14:textId="77777777" w:rsidR="00501AA8" w:rsidRPr="00D04C86" w:rsidRDefault="00501AA8" w:rsidP="00501AA8">
      <w:pPr>
        <w:ind w:left="288"/>
      </w:pPr>
      <w:r w:rsidRPr="00D04C86">
        <w:rPr>
          <w:sz w:val="20"/>
        </w:rPr>
        <w:t>- current position:  Faculty, Colorado Northwestern Community College</w:t>
      </w:r>
    </w:p>
    <w:p w14:paraId="4B28FE88" w14:textId="77777777" w:rsidR="00501AA8" w:rsidRPr="00D04C86" w:rsidRDefault="00501AA8" w:rsidP="00501AA8">
      <w:pPr>
        <w:ind w:left="288"/>
        <w:rPr>
          <w:b/>
          <w:sz w:val="20"/>
        </w:rPr>
      </w:pPr>
    </w:p>
    <w:p w14:paraId="7EB983A4" w14:textId="77777777" w:rsidR="00501AA8" w:rsidRPr="00D04C86" w:rsidRDefault="00501AA8" w:rsidP="00501AA8">
      <w:pPr>
        <w:ind w:left="288"/>
        <w:rPr>
          <w:sz w:val="20"/>
        </w:rPr>
      </w:pPr>
      <w:r w:rsidRPr="00D04C86">
        <w:rPr>
          <w:sz w:val="20"/>
        </w:rPr>
        <w:t xml:space="preserve">28. </w:t>
      </w:r>
      <w:r w:rsidRPr="00D04C86">
        <w:rPr>
          <w:b/>
          <w:sz w:val="20"/>
        </w:rPr>
        <w:t xml:space="preserve">Preston T. Bean </w:t>
      </w:r>
      <w:r w:rsidRPr="00D04C86">
        <w:rPr>
          <w:sz w:val="20"/>
        </w:rPr>
        <w:t xml:space="preserve">(BS Texas Tech University; MS Texas State University).  2012.  Introgressive status, population genetic structure, phylogeographic history and individual-level resource specialization of the Guadalupe bass </w:t>
      </w:r>
      <w:r w:rsidRPr="00D04C86">
        <w:rPr>
          <w:i/>
          <w:sz w:val="20"/>
        </w:rPr>
        <w:t>Micropterus treculii</w:t>
      </w:r>
      <w:r w:rsidRPr="00D04C86">
        <w:rPr>
          <w:sz w:val="20"/>
        </w:rPr>
        <w:t>.  Ph.D. Dissertation.</w:t>
      </w:r>
    </w:p>
    <w:p w14:paraId="2DFC1B6C" w14:textId="77777777" w:rsidR="00501AA8" w:rsidRPr="00D04C86" w:rsidRDefault="00501AA8" w:rsidP="00501AA8">
      <w:pPr>
        <w:ind w:left="288"/>
        <w:rPr>
          <w:sz w:val="20"/>
        </w:rPr>
      </w:pPr>
      <w:r w:rsidRPr="00D04C86">
        <w:rPr>
          <w:sz w:val="20"/>
        </w:rPr>
        <w:t>- current position:  Research Biologist, Texas Parks and Wildlife</w:t>
      </w:r>
    </w:p>
    <w:p w14:paraId="3BB4C6FE" w14:textId="77777777" w:rsidR="00501AA8" w:rsidRPr="00D04C86" w:rsidRDefault="00501AA8" w:rsidP="00501AA8">
      <w:pPr>
        <w:ind w:left="288"/>
        <w:rPr>
          <w:b/>
          <w:sz w:val="20"/>
        </w:rPr>
      </w:pPr>
    </w:p>
    <w:p w14:paraId="2142C010" w14:textId="77777777" w:rsidR="00501AA8" w:rsidRPr="00D04C86" w:rsidRDefault="00501AA8" w:rsidP="00501AA8">
      <w:pPr>
        <w:ind w:left="288"/>
        <w:rPr>
          <w:sz w:val="20"/>
        </w:rPr>
      </w:pPr>
      <w:r w:rsidRPr="00D04C86">
        <w:rPr>
          <w:sz w:val="20"/>
        </w:rPr>
        <w:t>27.</w:t>
      </w:r>
      <w:r w:rsidRPr="00D04C86">
        <w:rPr>
          <w:b/>
          <w:sz w:val="20"/>
        </w:rPr>
        <w:t xml:space="preserve"> Robert J. Maxwell</w:t>
      </w:r>
      <w:r w:rsidRPr="00D04C86">
        <w:rPr>
          <w:sz w:val="20"/>
        </w:rPr>
        <w:t xml:space="preserve"> (BS Texas State University).  2012.  Patterns of endemism and species richness of fishes of the western gulf slope.  M.S. Thesis.</w:t>
      </w:r>
    </w:p>
    <w:p w14:paraId="18CEEBB9" w14:textId="77777777" w:rsidR="00501AA8" w:rsidRPr="00D04C86" w:rsidRDefault="00501AA8" w:rsidP="00501AA8">
      <w:pPr>
        <w:ind w:left="288"/>
        <w:rPr>
          <w:sz w:val="20"/>
        </w:rPr>
      </w:pPr>
      <w:r w:rsidRPr="00D04C86">
        <w:rPr>
          <w:sz w:val="20"/>
        </w:rPr>
        <w:t>- current position:  Fisheries Biologist, Louisiana Department of Wildlife and Fisheries</w:t>
      </w:r>
    </w:p>
    <w:p w14:paraId="5535DDBD" w14:textId="77777777" w:rsidR="00501AA8" w:rsidRPr="00D04C86" w:rsidRDefault="00501AA8" w:rsidP="00501AA8">
      <w:pPr>
        <w:ind w:left="288"/>
        <w:rPr>
          <w:b/>
          <w:sz w:val="20"/>
        </w:rPr>
      </w:pPr>
    </w:p>
    <w:p w14:paraId="0E888B15" w14:textId="77777777" w:rsidR="00501AA8" w:rsidRPr="00D04C86" w:rsidRDefault="00501AA8" w:rsidP="00501AA8">
      <w:pPr>
        <w:ind w:left="288"/>
        <w:rPr>
          <w:sz w:val="20"/>
        </w:rPr>
      </w:pPr>
      <w:r w:rsidRPr="00D04C86">
        <w:rPr>
          <w:sz w:val="20"/>
        </w:rPr>
        <w:t>26.</w:t>
      </w:r>
      <w:r w:rsidRPr="00D04C86">
        <w:rPr>
          <w:b/>
          <w:sz w:val="20"/>
        </w:rPr>
        <w:t xml:space="preserve"> </w:t>
      </w:r>
      <w:bookmarkStart w:id="63" w:name="_Hlk50888204"/>
      <w:r w:rsidRPr="00D04C86">
        <w:rPr>
          <w:b/>
          <w:sz w:val="20"/>
        </w:rPr>
        <w:t xml:space="preserve">Stephen Curtis </w:t>
      </w:r>
      <w:r w:rsidRPr="00D04C86">
        <w:rPr>
          <w:sz w:val="20"/>
        </w:rPr>
        <w:t>(BS Texas A&amp;M University).  2012.  Effects of dry baseflow conditions in a declining hydrograph on instream habitats and fish communities in a semi-arid karstic stream.  M.S. Thesis.</w:t>
      </w:r>
      <w:bookmarkEnd w:id="63"/>
    </w:p>
    <w:p w14:paraId="274C5BEE" w14:textId="77777777" w:rsidR="00501AA8" w:rsidRPr="00D04C86" w:rsidRDefault="00501AA8" w:rsidP="00501AA8">
      <w:pPr>
        <w:ind w:left="288"/>
        <w:rPr>
          <w:sz w:val="20"/>
        </w:rPr>
      </w:pPr>
      <w:r w:rsidRPr="00D04C86">
        <w:rPr>
          <w:sz w:val="20"/>
        </w:rPr>
        <w:t>- current position:  Fisheries Biologist, Texas Parks and Wildlife-Inland Fisheries, San Marcos</w:t>
      </w:r>
    </w:p>
    <w:p w14:paraId="376F6EE3" w14:textId="77777777" w:rsidR="00501AA8" w:rsidRPr="00D04C86" w:rsidRDefault="00501AA8" w:rsidP="00501AA8">
      <w:pPr>
        <w:ind w:left="288"/>
        <w:rPr>
          <w:b/>
          <w:sz w:val="20"/>
        </w:rPr>
      </w:pPr>
    </w:p>
    <w:p w14:paraId="48FDC17F" w14:textId="77777777" w:rsidR="00501AA8" w:rsidRPr="00D04C86" w:rsidRDefault="00501AA8" w:rsidP="00501AA8">
      <w:pPr>
        <w:ind w:left="288"/>
        <w:rPr>
          <w:sz w:val="20"/>
        </w:rPr>
      </w:pPr>
      <w:r w:rsidRPr="00D04C86">
        <w:rPr>
          <w:sz w:val="20"/>
        </w:rPr>
        <w:t xml:space="preserve">25. </w:t>
      </w:r>
      <w:r w:rsidRPr="00D04C86">
        <w:rPr>
          <w:b/>
          <w:sz w:val="20"/>
        </w:rPr>
        <w:t xml:space="preserve">Sarah McMillan </w:t>
      </w:r>
      <w:r w:rsidRPr="00D04C86">
        <w:rPr>
          <w:bCs/>
          <w:sz w:val="20"/>
        </w:rPr>
        <w:t xml:space="preserve">(BS Texas State University). </w:t>
      </w:r>
      <w:r w:rsidRPr="00D04C86">
        <w:rPr>
          <w:sz w:val="20"/>
        </w:rPr>
        <w:t xml:space="preserve"> 2011.  Reproductive and feeding ecology of two sympatric </w:t>
      </w:r>
      <w:r w:rsidRPr="00D04C86">
        <w:rPr>
          <w:i/>
          <w:sz w:val="20"/>
        </w:rPr>
        <w:t>Dionda</w:t>
      </w:r>
      <w:r w:rsidRPr="00D04C86">
        <w:rPr>
          <w:sz w:val="20"/>
        </w:rPr>
        <w:t xml:space="preserve"> (Cyprinidae) in the Rio Grande basin, Texas.  M.S. Thesis.</w:t>
      </w:r>
    </w:p>
    <w:p w14:paraId="49F50678" w14:textId="77777777" w:rsidR="00501AA8" w:rsidRPr="00D04C86" w:rsidRDefault="00501AA8" w:rsidP="00501AA8">
      <w:pPr>
        <w:ind w:left="288"/>
        <w:rPr>
          <w:sz w:val="20"/>
        </w:rPr>
      </w:pPr>
      <w:r w:rsidRPr="00D04C86">
        <w:rPr>
          <w:sz w:val="20"/>
        </w:rPr>
        <w:t>- current position:  Fisheries Biologist, Texas Parks and Wildlife-Inland Fisheries, San Marcos</w:t>
      </w:r>
    </w:p>
    <w:p w14:paraId="5806018F" w14:textId="77777777" w:rsidR="00501AA8" w:rsidRPr="00D04C86" w:rsidRDefault="00501AA8" w:rsidP="00501AA8">
      <w:pPr>
        <w:ind w:left="288"/>
        <w:rPr>
          <w:b/>
          <w:sz w:val="20"/>
        </w:rPr>
      </w:pPr>
    </w:p>
    <w:p w14:paraId="7976AE3A" w14:textId="77777777" w:rsidR="00501AA8" w:rsidRPr="00D04C86" w:rsidRDefault="00501AA8" w:rsidP="00501AA8">
      <w:pPr>
        <w:ind w:left="288"/>
        <w:rPr>
          <w:sz w:val="20"/>
        </w:rPr>
      </w:pPr>
      <w:r w:rsidRPr="00D04C86">
        <w:rPr>
          <w:sz w:val="20"/>
        </w:rPr>
        <w:t xml:space="preserve">24. </w:t>
      </w:r>
      <w:r w:rsidRPr="00D04C86">
        <w:rPr>
          <w:b/>
          <w:sz w:val="20"/>
        </w:rPr>
        <w:t xml:space="preserve">Tom Ryan </w:t>
      </w:r>
      <w:r w:rsidRPr="00D04C86">
        <w:rPr>
          <w:bCs/>
          <w:sz w:val="20"/>
        </w:rPr>
        <w:t>(BS Texas A&amp;M University).</w:t>
      </w:r>
      <w:r w:rsidRPr="00D04C86">
        <w:rPr>
          <w:b/>
          <w:sz w:val="20"/>
        </w:rPr>
        <w:t xml:space="preserve">  </w:t>
      </w:r>
      <w:r w:rsidRPr="00D04C86">
        <w:rPr>
          <w:sz w:val="20"/>
        </w:rPr>
        <w:t>2011.   Short term effects of military fog oil on fish.  M.S. Thesis</w:t>
      </w:r>
    </w:p>
    <w:p w14:paraId="5906DAC2" w14:textId="77777777" w:rsidR="00501AA8" w:rsidRPr="00D04C86" w:rsidRDefault="00501AA8" w:rsidP="00501AA8">
      <w:pPr>
        <w:ind w:left="288"/>
        <w:rPr>
          <w:sz w:val="20"/>
        </w:rPr>
      </w:pPr>
      <w:r w:rsidRPr="00D04C86">
        <w:rPr>
          <w:b/>
          <w:sz w:val="20"/>
        </w:rPr>
        <w:t>-</w:t>
      </w:r>
      <w:r w:rsidRPr="00D04C86">
        <w:rPr>
          <w:sz w:val="20"/>
        </w:rPr>
        <w:t xml:space="preserve"> positions:  River Systems Institute, Texas State University and USFWS-San Marcos Aquatic Research Center, </w:t>
      </w:r>
      <w:r>
        <w:rPr>
          <w:sz w:val="20"/>
        </w:rPr>
        <w:t>current position unknown</w:t>
      </w:r>
    </w:p>
    <w:p w14:paraId="77032FB2" w14:textId="77777777" w:rsidR="00501AA8" w:rsidRPr="00D04C86" w:rsidRDefault="00501AA8" w:rsidP="00501AA8">
      <w:pPr>
        <w:ind w:left="288"/>
        <w:rPr>
          <w:b/>
          <w:sz w:val="20"/>
        </w:rPr>
      </w:pPr>
    </w:p>
    <w:p w14:paraId="5049BD18" w14:textId="77777777" w:rsidR="00501AA8" w:rsidRPr="00D04C86" w:rsidRDefault="00501AA8" w:rsidP="00501AA8">
      <w:pPr>
        <w:ind w:left="288"/>
        <w:rPr>
          <w:b/>
          <w:sz w:val="20"/>
        </w:rPr>
      </w:pPr>
      <w:r w:rsidRPr="00D04C86">
        <w:rPr>
          <w:sz w:val="20"/>
        </w:rPr>
        <w:t>23.</w:t>
      </w:r>
      <w:r w:rsidRPr="00D04C86">
        <w:rPr>
          <w:b/>
          <w:sz w:val="20"/>
        </w:rPr>
        <w:t xml:space="preserve"> Casey S. Williams </w:t>
      </w:r>
      <w:r w:rsidRPr="00D04C86">
        <w:rPr>
          <w:bCs/>
          <w:sz w:val="20"/>
        </w:rPr>
        <w:t>(BS Northwestern State University; MS Texas State University).</w:t>
      </w:r>
      <w:r w:rsidRPr="00D04C86">
        <w:rPr>
          <w:b/>
          <w:sz w:val="20"/>
        </w:rPr>
        <w:t xml:space="preserve"> </w:t>
      </w:r>
      <w:r w:rsidRPr="00D04C86">
        <w:rPr>
          <w:sz w:val="20"/>
        </w:rPr>
        <w:t xml:space="preserve">2011.  Life history characteristics and larval drift patterns of obligate riverine species in the Lower Brazos River, Texas.   Ph.D. Dissertation.  </w:t>
      </w:r>
    </w:p>
    <w:p w14:paraId="37E81E42" w14:textId="77777777" w:rsidR="00501AA8" w:rsidRPr="00D04C86" w:rsidRDefault="00501AA8" w:rsidP="00501AA8">
      <w:pPr>
        <w:ind w:left="288"/>
        <w:rPr>
          <w:b/>
          <w:sz w:val="20"/>
        </w:rPr>
      </w:pPr>
      <w:r w:rsidRPr="00D04C86">
        <w:rPr>
          <w:b/>
          <w:sz w:val="20"/>
        </w:rPr>
        <w:t>-</w:t>
      </w:r>
      <w:r w:rsidRPr="00D04C86">
        <w:rPr>
          <w:sz w:val="20"/>
        </w:rPr>
        <w:t xml:space="preserve"> current position:  Associate Professor, Valley City State University, North Dakota</w:t>
      </w:r>
    </w:p>
    <w:p w14:paraId="5EDD89F7" w14:textId="77777777" w:rsidR="00501AA8" w:rsidRPr="00D04C86" w:rsidRDefault="00501AA8" w:rsidP="00501AA8">
      <w:pPr>
        <w:ind w:left="288"/>
        <w:rPr>
          <w:b/>
          <w:sz w:val="20"/>
        </w:rPr>
      </w:pPr>
    </w:p>
    <w:p w14:paraId="7402A736" w14:textId="77777777" w:rsidR="00501AA8" w:rsidRPr="00D04C86" w:rsidRDefault="00501AA8" w:rsidP="00501AA8">
      <w:pPr>
        <w:ind w:left="288"/>
        <w:rPr>
          <w:b/>
          <w:sz w:val="20"/>
        </w:rPr>
      </w:pPr>
      <w:r w:rsidRPr="00D04C86">
        <w:rPr>
          <w:sz w:val="20"/>
        </w:rPr>
        <w:t>22.</w:t>
      </w:r>
      <w:r w:rsidRPr="00D04C86">
        <w:rPr>
          <w:b/>
          <w:sz w:val="20"/>
        </w:rPr>
        <w:t xml:space="preserve"> Nathan Dammeyer </w:t>
      </w:r>
      <w:r w:rsidRPr="00D04C86">
        <w:rPr>
          <w:bCs/>
          <w:sz w:val="20"/>
        </w:rPr>
        <w:t xml:space="preserve">(BS Purdue University). </w:t>
      </w:r>
      <w:r w:rsidRPr="00D04C86">
        <w:rPr>
          <w:sz w:val="20"/>
        </w:rPr>
        <w:t xml:space="preserve">2010.  Movement patterns of </w:t>
      </w:r>
      <w:r w:rsidRPr="00D04C86">
        <w:rPr>
          <w:i/>
          <w:sz w:val="20"/>
        </w:rPr>
        <w:t>Etheostoma fonticola</w:t>
      </w:r>
      <w:r w:rsidRPr="00D04C86">
        <w:rPr>
          <w:sz w:val="20"/>
        </w:rPr>
        <w:t xml:space="preserve"> in a headwater stream.  M.S. Thesis</w:t>
      </w:r>
    </w:p>
    <w:p w14:paraId="24D5C4B2" w14:textId="77777777" w:rsidR="00501AA8" w:rsidRPr="00D04C86" w:rsidRDefault="00501AA8" w:rsidP="00501AA8">
      <w:pPr>
        <w:ind w:left="288"/>
        <w:rPr>
          <w:sz w:val="20"/>
        </w:rPr>
      </w:pPr>
      <w:r w:rsidRPr="00D04C86">
        <w:rPr>
          <w:b/>
          <w:sz w:val="20"/>
        </w:rPr>
        <w:t>-</w:t>
      </w:r>
      <w:r w:rsidRPr="00D04C86">
        <w:rPr>
          <w:sz w:val="20"/>
        </w:rPr>
        <w:t xml:space="preserve"> current position:  National Park Service, Virginia</w:t>
      </w:r>
    </w:p>
    <w:p w14:paraId="37E7A0BB" w14:textId="77777777" w:rsidR="00501AA8" w:rsidRPr="00D04C86" w:rsidRDefault="00501AA8" w:rsidP="00501AA8">
      <w:pPr>
        <w:ind w:left="288"/>
        <w:rPr>
          <w:sz w:val="20"/>
        </w:rPr>
      </w:pPr>
    </w:p>
    <w:p w14:paraId="4C0DE506" w14:textId="77777777" w:rsidR="00501AA8" w:rsidRPr="00D04C86" w:rsidRDefault="00501AA8" w:rsidP="00501AA8">
      <w:pPr>
        <w:ind w:left="288"/>
        <w:rPr>
          <w:sz w:val="20"/>
        </w:rPr>
      </w:pPr>
      <w:r w:rsidRPr="00D04C86">
        <w:rPr>
          <w:sz w:val="20"/>
        </w:rPr>
        <w:t>21.</w:t>
      </w:r>
      <w:r w:rsidRPr="00D04C86">
        <w:rPr>
          <w:b/>
          <w:sz w:val="20"/>
        </w:rPr>
        <w:t xml:space="preserve"> Benjamin Labay </w:t>
      </w:r>
      <w:r w:rsidRPr="00D04C86">
        <w:rPr>
          <w:bCs/>
          <w:sz w:val="20"/>
        </w:rPr>
        <w:t>(BS University of Texas).</w:t>
      </w:r>
      <w:r w:rsidRPr="00D04C86">
        <w:rPr>
          <w:sz w:val="20"/>
        </w:rPr>
        <w:t xml:space="preserve">  2010.  The influence of land use, zoogeographic history, and physical habitat on fish community diversity in the lower Brazos watershed.  M.S. Thesis</w:t>
      </w:r>
    </w:p>
    <w:p w14:paraId="4C17EEC5" w14:textId="77777777" w:rsidR="00501AA8" w:rsidRPr="00D04C86" w:rsidRDefault="00501AA8" w:rsidP="00501AA8">
      <w:pPr>
        <w:ind w:left="288"/>
        <w:rPr>
          <w:sz w:val="20"/>
        </w:rPr>
      </w:pPr>
      <w:r w:rsidRPr="00D04C86">
        <w:rPr>
          <w:sz w:val="20"/>
        </w:rPr>
        <w:t xml:space="preserve">- positions:  UT Memorial Museum Ichthyology Collection, consultant </w:t>
      </w:r>
    </w:p>
    <w:p w14:paraId="4D2FE25E" w14:textId="77777777" w:rsidR="00501AA8" w:rsidRPr="00D04C86" w:rsidRDefault="00501AA8" w:rsidP="00501AA8">
      <w:pPr>
        <w:ind w:left="288"/>
        <w:rPr>
          <w:b/>
          <w:sz w:val="20"/>
        </w:rPr>
      </w:pPr>
    </w:p>
    <w:p w14:paraId="410C1214" w14:textId="77777777" w:rsidR="00501AA8" w:rsidRPr="00D04C86" w:rsidRDefault="00501AA8" w:rsidP="00501AA8">
      <w:pPr>
        <w:ind w:left="288"/>
        <w:rPr>
          <w:sz w:val="20"/>
        </w:rPr>
      </w:pPr>
      <w:r w:rsidRPr="00D04C86">
        <w:rPr>
          <w:sz w:val="20"/>
        </w:rPr>
        <w:t>20.</w:t>
      </w:r>
      <w:r w:rsidRPr="00D04C86">
        <w:rPr>
          <w:b/>
          <w:sz w:val="20"/>
        </w:rPr>
        <w:t xml:space="preserve"> </w:t>
      </w:r>
      <w:bookmarkStart w:id="64" w:name="_Hlk50888257"/>
      <w:r w:rsidRPr="00D04C86">
        <w:rPr>
          <w:b/>
          <w:sz w:val="20"/>
        </w:rPr>
        <w:t xml:space="preserve">Zachary Shattuck </w:t>
      </w:r>
      <w:r w:rsidRPr="00D04C86">
        <w:rPr>
          <w:bCs/>
          <w:sz w:val="20"/>
        </w:rPr>
        <w:t xml:space="preserve">(BS Colorado State University). </w:t>
      </w:r>
      <w:r w:rsidRPr="00D04C86">
        <w:rPr>
          <w:b/>
          <w:bCs/>
          <w:sz w:val="20"/>
        </w:rPr>
        <w:t xml:space="preserve"> </w:t>
      </w:r>
      <w:r w:rsidRPr="00D04C86">
        <w:rPr>
          <w:sz w:val="20"/>
        </w:rPr>
        <w:t>2010.  Spatiotemporal patterns of fish and aquatic insects in an urbanized watershed of Central Texas.  M.S. Thesis</w:t>
      </w:r>
      <w:bookmarkEnd w:id="64"/>
    </w:p>
    <w:p w14:paraId="071E729E" w14:textId="77777777" w:rsidR="00501AA8" w:rsidRPr="00D04C86" w:rsidRDefault="00501AA8" w:rsidP="00501AA8">
      <w:pPr>
        <w:ind w:left="288"/>
        <w:rPr>
          <w:sz w:val="20"/>
        </w:rPr>
      </w:pPr>
      <w:r w:rsidRPr="00D04C86">
        <w:rPr>
          <w:b/>
          <w:sz w:val="20"/>
        </w:rPr>
        <w:t>-</w:t>
      </w:r>
      <w:r w:rsidRPr="00D04C86">
        <w:rPr>
          <w:sz w:val="20"/>
        </w:rPr>
        <w:t xml:space="preserve"> current position:  Native Species Coordinator; Montana Fish, Wildlife, and Parks.</w:t>
      </w:r>
    </w:p>
    <w:p w14:paraId="361FD9B6" w14:textId="77777777" w:rsidR="00501AA8" w:rsidRPr="00D04C86" w:rsidRDefault="00501AA8" w:rsidP="00501AA8">
      <w:pPr>
        <w:ind w:left="288"/>
        <w:rPr>
          <w:b/>
          <w:sz w:val="20"/>
        </w:rPr>
      </w:pPr>
    </w:p>
    <w:p w14:paraId="7EEFEB70" w14:textId="77777777" w:rsidR="00501AA8" w:rsidRPr="00D04C86" w:rsidRDefault="00501AA8" w:rsidP="00501AA8">
      <w:pPr>
        <w:ind w:left="288"/>
        <w:rPr>
          <w:sz w:val="20"/>
        </w:rPr>
      </w:pPr>
      <w:r w:rsidRPr="00D04C86">
        <w:rPr>
          <w:sz w:val="20"/>
        </w:rPr>
        <w:t>19.</w:t>
      </w:r>
      <w:r w:rsidRPr="00D04C86">
        <w:rPr>
          <w:b/>
          <w:sz w:val="20"/>
        </w:rPr>
        <w:t xml:space="preserve"> Clara Folb </w:t>
      </w:r>
      <w:r w:rsidRPr="00D04C86">
        <w:rPr>
          <w:bCs/>
          <w:sz w:val="20"/>
        </w:rPr>
        <w:t>(BS Ohio State University).</w:t>
      </w:r>
      <w:r w:rsidRPr="00D04C86">
        <w:rPr>
          <w:b/>
          <w:sz w:val="20"/>
        </w:rPr>
        <w:t xml:space="preserve">  </w:t>
      </w:r>
      <w:r w:rsidRPr="00D04C86">
        <w:rPr>
          <w:sz w:val="20"/>
        </w:rPr>
        <w:t xml:space="preserve">2010.  Reproductive seasons and life histories of three Texas </w:t>
      </w:r>
      <w:r w:rsidRPr="00D04C86">
        <w:rPr>
          <w:i/>
          <w:sz w:val="20"/>
        </w:rPr>
        <w:t>Percina</w:t>
      </w:r>
      <w:r w:rsidRPr="00D04C86">
        <w:rPr>
          <w:sz w:val="20"/>
        </w:rPr>
        <w:t xml:space="preserve"> (Actinopterygii).  M.S. Thesis</w:t>
      </w:r>
    </w:p>
    <w:p w14:paraId="55281D19" w14:textId="77777777" w:rsidR="00501AA8" w:rsidRPr="00D04C86" w:rsidRDefault="00501AA8" w:rsidP="00501AA8">
      <w:pPr>
        <w:ind w:left="288"/>
        <w:rPr>
          <w:sz w:val="20"/>
        </w:rPr>
      </w:pPr>
      <w:r w:rsidRPr="00D04C86">
        <w:rPr>
          <w:sz w:val="20"/>
        </w:rPr>
        <w:lastRenderedPageBreak/>
        <w:t>- current position:  Pursuing health services specialty degree.</w:t>
      </w:r>
    </w:p>
    <w:p w14:paraId="7EF13A32" w14:textId="77777777" w:rsidR="00501AA8" w:rsidRPr="00D04C86" w:rsidRDefault="00501AA8" w:rsidP="00501AA8">
      <w:pPr>
        <w:ind w:left="288"/>
        <w:rPr>
          <w:b/>
          <w:sz w:val="20"/>
        </w:rPr>
      </w:pPr>
    </w:p>
    <w:p w14:paraId="07528282" w14:textId="77777777" w:rsidR="00501AA8" w:rsidRPr="00D04C86" w:rsidRDefault="00501AA8" w:rsidP="00501AA8">
      <w:pPr>
        <w:ind w:left="288"/>
        <w:rPr>
          <w:sz w:val="20"/>
        </w:rPr>
      </w:pPr>
      <w:r w:rsidRPr="00D04C86">
        <w:rPr>
          <w:sz w:val="20"/>
        </w:rPr>
        <w:t>18.</w:t>
      </w:r>
      <w:r w:rsidRPr="00D04C86">
        <w:rPr>
          <w:b/>
          <w:sz w:val="20"/>
        </w:rPr>
        <w:t xml:space="preserve"> Kristy Kollaus </w:t>
      </w:r>
      <w:r w:rsidRPr="00D04C86">
        <w:rPr>
          <w:bCs/>
          <w:sz w:val="20"/>
        </w:rPr>
        <w:t xml:space="preserve">(BS Texas State University). </w:t>
      </w:r>
      <w:r w:rsidRPr="00D04C86">
        <w:rPr>
          <w:b/>
          <w:bCs/>
          <w:sz w:val="20"/>
        </w:rPr>
        <w:t xml:space="preserve"> </w:t>
      </w:r>
      <w:r w:rsidRPr="00D04C86">
        <w:rPr>
          <w:sz w:val="20"/>
        </w:rPr>
        <w:t>2009.  Fish assemblage structure and habitat associations in a Texas spring-fed river.  M.S. Thesis</w:t>
      </w:r>
    </w:p>
    <w:p w14:paraId="03656FE6" w14:textId="77777777" w:rsidR="00501AA8" w:rsidRPr="00D04C86" w:rsidRDefault="00501AA8" w:rsidP="00501AA8">
      <w:pPr>
        <w:ind w:left="288"/>
        <w:rPr>
          <w:b/>
          <w:sz w:val="20"/>
        </w:rPr>
      </w:pPr>
      <w:r w:rsidRPr="00D04C86">
        <w:rPr>
          <w:b/>
          <w:sz w:val="20"/>
        </w:rPr>
        <w:t>-</w:t>
      </w:r>
      <w:r w:rsidRPr="00D04C86">
        <w:rPr>
          <w:sz w:val="20"/>
        </w:rPr>
        <w:t xml:space="preserve"> current position:  Aquatic Scientist, Edwards Aquifer Authority</w:t>
      </w:r>
    </w:p>
    <w:p w14:paraId="658286A5" w14:textId="77777777" w:rsidR="00501AA8" w:rsidRPr="00D04C86" w:rsidRDefault="00501AA8" w:rsidP="00501AA8">
      <w:pPr>
        <w:ind w:left="288"/>
        <w:rPr>
          <w:b/>
          <w:sz w:val="20"/>
        </w:rPr>
      </w:pPr>
    </w:p>
    <w:p w14:paraId="5B745BB4" w14:textId="77777777" w:rsidR="00501AA8" w:rsidRPr="00D04C86" w:rsidRDefault="00501AA8" w:rsidP="00501AA8">
      <w:pPr>
        <w:ind w:left="288"/>
        <w:rPr>
          <w:sz w:val="20"/>
        </w:rPr>
      </w:pPr>
      <w:r w:rsidRPr="00D04C86">
        <w:rPr>
          <w:sz w:val="20"/>
        </w:rPr>
        <w:t xml:space="preserve">17. </w:t>
      </w:r>
      <w:r w:rsidRPr="00D04C86">
        <w:rPr>
          <w:b/>
          <w:sz w:val="20"/>
        </w:rPr>
        <w:t xml:space="preserve">Josh Perkin </w:t>
      </w:r>
      <w:r w:rsidRPr="00D04C86">
        <w:rPr>
          <w:bCs/>
          <w:sz w:val="20"/>
        </w:rPr>
        <w:t xml:space="preserve">(BS Texas State University). </w:t>
      </w:r>
      <w:r w:rsidRPr="00D04C86">
        <w:rPr>
          <w:b/>
          <w:sz w:val="20"/>
        </w:rPr>
        <w:t xml:space="preserve"> </w:t>
      </w:r>
      <w:r w:rsidRPr="00D04C86">
        <w:rPr>
          <w:sz w:val="20"/>
        </w:rPr>
        <w:t xml:space="preserve">2009.  Historical composition and long-term trends of fish assemblages in two Texas rivers and microhabitat associations and movement of Guadalupe bass </w:t>
      </w:r>
      <w:r w:rsidRPr="00D04C86">
        <w:rPr>
          <w:i/>
          <w:sz w:val="20"/>
        </w:rPr>
        <w:t>Micropterus treculii</w:t>
      </w:r>
      <w:r w:rsidRPr="00D04C86">
        <w:rPr>
          <w:sz w:val="20"/>
        </w:rPr>
        <w:t xml:space="preserve"> in the Pedernales and South Llano rivers.  M.S. Thesis.</w:t>
      </w:r>
    </w:p>
    <w:p w14:paraId="19EEFA96" w14:textId="77777777" w:rsidR="00501AA8" w:rsidRPr="00D04C86" w:rsidRDefault="00501AA8" w:rsidP="00501AA8">
      <w:pPr>
        <w:ind w:left="288"/>
        <w:rPr>
          <w:sz w:val="20"/>
        </w:rPr>
      </w:pPr>
      <w:r w:rsidRPr="00D04C86">
        <w:rPr>
          <w:b/>
          <w:sz w:val="20"/>
        </w:rPr>
        <w:t>-</w:t>
      </w:r>
      <w:r w:rsidRPr="00D04C86">
        <w:rPr>
          <w:sz w:val="20"/>
        </w:rPr>
        <w:t xml:space="preserve"> position</w:t>
      </w:r>
      <w:r>
        <w:rPr>
          <w:sz w:val="20"/>
        </w:rPr>
        <w:t>s</w:t>
      </w:r>
      <w:r w:rsidRPr="00D04C86">
        <w:rPr>
          <w:sz w:val="20"/>
        </w:rPr>
        <w:t xml:space="preserve">:  </w:t>
      </w:r>
      <w:r>
        <w:rPr>
          <w:sz w:val="20"/>
        </w:rPr>
        <w:t xml:space="preserve">PhD, Kansas State; </w:t>
      </w:r>
      <w:r w:rsidRPr="00D04C86">
        <w:rPr>
          <w:sz w:val="20"/>
        </w:rPr>
        <w:t>Assistant Professor, Texas A&amp;M University</w:t>
      </w:r>
    </w:p>
    <w:p w14:paraId="000FF914" w14:textId="77777777" w:rsidR="00501AA8" w:rsidRPr="00D04C86" w:rsidRDefault="00501AA8" w:rsidP="00501AA8">
      <w:pPr>
        <w:ind w:left="288"/>
        <w:rPr>
          <w:b/>
          <w:sz w:val="20"/>
        </w:rPr>
      </w:pPr>
    </w:p>
    <w:p w14:paraId="7FD32AA9" w14:textId="77777777" w:rsidR="00501AA8" w:rsidRPr="00D04C86" w:rsidRDefault="00501AA8" w:rsidP="00501AA8">
      <w:pPr>
        <w:ind w:left="288"/>
        <w:rPr>
          <w:sz w:val="20"/>
        </w:rPr>
      </w:pPr>
      <w:r w:rsidRPr="00D04C86">
        <w:rPr>
          <w:sz w:val="20"/>
        </w:rPr>
        <w:t xml:space="preserve">16. </w:t>
      </w:r>
      <w:r w:rsidRPr="00D04C86">
        <w:rPr>
          <w:b/>
          <w:sz w:val="20"/>
        </w:rPr>
        <w:t xml:space="preserve">Tom Heard </w:t>
      </w:r>
      <w:r w:rsidRPr="00D04C86">
        <w:rPr>
          <w:bCs/>
          <w:sz w:val="20"/>
        </w:rPr>
        <w:t xml:space="preserve">(BS Texas State University). </w:t>
      </w:r>
      <w:r w:rsidRPr="00D04C86">
        <w:rPr>
          <w:b/>
          <w:sz w:val="20"/>
        </w:rPr>
        <w:t xml:space="preserve"> </w:t>
      </w:r>
      <w:r w:rsidRPr="00D04C86">
        <w:rPr>
          <w:sz w:val="20"/>
        </w:rPr>
        <w:t>2008.  Spatial and temporal patterns in a Chihuahua Desert fish assemblage.  M.S. Thesis.</w:t>
      </w:r>
    </w:p>
    <w:p w14:paraId="631890A7" w14:textId="77777777" w:rsidR="00501AA8" w:rsidRPr="00D04C86" w:rsidRDefault="00501AA8" w:rsidP="00501AA8">
      <w:pPr>
        <w:ind w:left="288"/>
        <w:rPr>
          <w:b/>
          <w:sz w:val="20"/>
        </w:rPr>
      </w:pPr>
      <w:r w:rsidRPr="00D04C86">
        <w:rPr>
          <w:b/>
          <w:sz w:val="20"/>
        </w:rPr>
        <w:t>-</w:t>
      </w:r>
      <w:r w:rsidRPr="00D04C86">
        <w:rPr>
          <w:sz w:val="20"/>
        </w:rPr>
        <w:t xml:space="preserve"> current position:  Fisheries Biologist, Meadows Center, Texas State University</w:t>
      </w:r>
    </w:p>
    <w:p w14:paraId="40723680" w14:textId="77777777" w:rsidR="00501AA8" w:rsidRPr="00D04C86" w:rsidRDefault="00501AA8" w:rsidP="00501AA8">
      <w:pPr>
        <w:ind w:left="288"/>
        <w:rPr>
          <w:sz w:val="20"/>
        </w:rPr>
      </w:pPr>
      <w:r w:rsidRPr="00D04C86">
        <w:rPr>
          <w:b/>
          <w:sz w:val="20"/>
        </w:rPr>
        <w:tab/>
      </w:r>
    </w:p>
    <w:p w14:paraId="78A1B28D" w14:textId="77777777" w:rsidR="00501AA8" w:rsidRPr="00D04C86" w:rsidRDefault="00501AA8" w:rsidP="00501AA8">
      <w:pPr>
        <w:ind w:left="288"/>
        <w:rPr>
          <w:sz w:val="20"/>
        </w:rPr>
      </w:pPr>
      <w:r w:rsidRPr="00D04C86">
        <w:rPr>
          <w:sz w:val="20"/>
        </w:rPr>
        <w:t xml:space="preserve">15. </w:t>
      </w:r>
      <w:r w:rsidRPr="00D04C86">
        <w:rPr>
          <w:b/>
          <w:sz w:val="20"/>
        </w:rPr>
        <w:t xml:space="preserve">Megan Bean </w:t>
      </w:r>
      <w:r w:rsidRPr="00D04C86">
        <w:rPr>
          <w:bCs/>
          <w:sz w:val="20"/>
        </w:rPr>
        <w:t>(BS Texas State University).</w:t>
      </w:r>
      <w:r w:rsidRPr="00D04C86">
        <w:rPr>
          <w:sz w:val="20"/>
        </w:rPr>
        <w:t xml:space="preserve"> 2008.  Occurrence and impact of the giant Asian tapeworm in the Rio Grande drainage.  M. S. Thesis</w:t>
      </w:r>
    </w:p>
    <w:p w14:paraId="6E4BB432" w14:textId="77777777" w:rsidR="00501AA8" w:rsidRPr="00D04C86" w:rsidRDefault="00501AA8" w:rsidP="00501AA8">
      <w:pPr>
        <w:ind w:left="288"/>
        <w:rPr>
          <w:bCs/>
          <w:sz w:val="20"/>
        </w:rPr>
      </w:pPr>
      <w:r w:rsidRPr="00D04C86">
        <w:rPr>
          <w:bCs/>
          <w:sz w:val="20"/>
        </w:rPr>
        <w:t>- current position:  Texas Parks and Wildlife-Inland Fisheries, Mountain Home</w:t>
      </w:r>
    </w:p>
    <w:p w14:paraId="694CCE6F" w14:textId="77777777" w:rsidR="00501AA8" w:rsidRPr="00D04C86" w:rsidRDefault="00501AA8" w:rsidP="00501AA8">
      <w:pPr>
        <w:ind w:left="288"/>
        <w:rPr>
          <w:b/>
          <w:bCs/>
          <w:sz w:val="20"/>
        </w:rPr>
      </w:pPr>
    </w:p>
    <w:p w14:paraId="4298644C" w14:textId="77777777" w:rsidR="00501AA8" w:rsidRPr="00D04C86" w:rsidRDefault="00501AA8" w:rsidP="00501AA8">
      <w:pPr>
        <w:ind w:left="288"/>
        <w:rPr>
          <w:sz w:val="20"/>
        </w:rPr>
      </w:pPr>
      <w:r w:rsidRPr="00D04C86">
        <w:rPr>
          <w:bCs/>
          <w:sz w:val="20"/>
        </w:rPr>
        <w:t>14.</w:t>
      </w:r>
      <w:r w:rsidRPr="00D04C86">
        <w:rPr>
          <w:b/>
          <w:bCs/>
          <w:sz w:val="20"/>
        </w:rPr>
        <w:t xml:space="preserve"> Katrina Cohen </w:t>
      </w:r>
      <w:r w:rsidRPr="00D04C86">
        <w:rPr>
          <w:bCs/>
          <w:sz w:val="20"/>
        </w:rPr>
        <w:t xml:space="preserve">(BS University of Texas). </w:t>
      </w:r>
      <w:r w:rsidRPr="00D04C86">
        <w:rPr>
          <w:b/>
          <w:bCs/>
          <w:sz w:val="20"/>
        </w:rPr>
        <w:t xml:space="preserve"> </w:t>
      </w:r>
      <w:r w:rsidRPr="00D04C86">
        <w:rPr>
          <w:bCs/>
          <w:sz w:val="20"/>
        </w:rPr>
        <w:t xml:space="preserve">2008.  </w:t>
      </w:r>
      <w:r w:rsidRPr="00D04C86">
        <w:rPr>
          <w:sz w:val="20"/>
        </w:rPr>
        <w:t>Gut content and stable isotope analysis of exotic suckermouth catfishes (</w:t>
      </w:r>
      <w:r w:rsidRPr="00D04C86">
        <w:rPr>
          <w:i/>
          <w:sz w:val="20"/>
        </w:rPr>
        <w:t>Hypostomus</w:t>
      </w:r>
      <w:r w:rsidRPr="00D04C86">
        <w:rPr>
          <w:sz w:val="20"/>
        </w:rPr>
        <w:t>) in the San Marcos River, Texas:  A concern for spring endemics?  M. S. Thesis</w:t>
      </w:r>
    </w:p>
    <w:p w14:paraId="6B4C87A1" w14:textId="77777777" w:rsidR="00501AA8" w:rsidRPr="00D04C86" w:rsidRDefault="00501AA8" w:rsidP="00501AA8">
      <w:pPr>
        <w:ind w:left="288"/>
        <w:rPr>
          <w:sz w:val="20"/>
        </w:rPr>
      </w:pPr>
      <w:r w:rsidRPr="00D04C86">
        <w:rPr>
          <w:b/>
          <w:bCs/>
          <w:sz w:val="20"/>
        </w:rPr>
        <w:t>-</w:t>
      </w:r>
      <w:r w:rsidRPr="00D04C86">
        <w:rPr>
          <w:sz w:val="20"/>
        </w:rPr>
        <w:t xml:space="preserve"> Position:  Ph.D., University of Texas-Arlington</w:t>
      </w:r>
    </w:p>
    <w:p w14:paraId="71FC2B63" w14:textId="77777777" w:rsidR="00501AA8" w:rsidRPr="00D04C86" w:rsidRDefault="00501AA8" w:rsidP="00501AA8">
      <w:pPr>
        <w:ind w:left="288"/>
        <w:rPr>
          <w:b/>
          <w:bCs/>
          <w:sz w:val="20"/>
        </w:rPr>
      </w:pPr>
    </w:p>
    <w:p w14:paraId="72197790" w14:textId="77777777" w:rsidR="00501AA8" w:rsidRPr="00D04C86" w:rsidRDefault="00501AA8" w:rsidP="00501AA8">
      <w:pPr>
        <w:ind w:left="288"/>
        <w:rPr>
          <w:bCs/>
          <w:sz w:val="20"/>
        </w:rPr>
      </w:pPr>
      <w:r w:rsidRPr="00D04C86">
        <w:rPr>
          <w:bCs/>
          <w:sz w:val="20"/>
        </w:rPr>
        <w:t>13.</w:t>
      </w:r>
      <w:r w:rsidRPr="00D04C86">
        <w:rPr>
          <w:b/>
          <w:bCs/>
          <w:sz w:val="20"/>
        </w:rPr>
        <w:t xml:space="preserve"> Becca Marfurt Fordham </w:t>
      </w:r>
      <w:r w:rsidRPr="00D04C86">
        <w:rPr>
          <w:bCs/>
          <w:sz w:val="20"/>
        </w:rPr>
        <w:t xml:space="preserve">(BS Southwestern University).  2008.  Habitat associations of macroinvertebrates in the Big Bend Reach of the Rio Grande.  </w:t>
      </w:r>
      <w:r w:rsidRPr="00D04C86">
        <w:rPr>
          <w:sz w:val="20"/>
        </w:rPr>
        <w:t>M. S. Thesis</w:t>
      </w:r>
    </w:p>
    <w:p w14:paraId="560CC03A" w14:textId="77777777" w:rsidR="00501AA8" w:rsidRPr="00D04C86" w:rsidRDefault="00501AA8" w:rsidP="00501AA8">
      <w:pPr>
        <w:ind w:left="288"/>
        <w:rPr>
          <w:bCs/>
          <w:sz w:val="20"/>
        </w:rPr>
      </w:pPr>
      <w:r w:rsidRPr="00D04C86">
        <w:rPr>
          <w:b/>
          <w:bCs/>
          <w:sz w:val="20"/>
        </w:rPr>
        <w:t>-</w:t>
      </w:r>
      <w:r w:rsidRPr="00D04C86">
        <w:rPr>
          <w:bCs/>
          <w:sz w:val="20"/>
        </w:rPr>
        <w:t xml:space="preserve"> Current position:  Oklahoma Department of Environmental Quality</w:t>
      </w:r>
    </w:p>
    <w:p w14:paraId="42376715" w14:textId="77777777" w:rsidR="00501AA8" w:rsidRPr="00D04C86" w:rsidRDefault="00501AA8" w:rsidP="00501AA8">
      <w:pPr>
        <w:ind w:left="288"/>
        <w:rPr>
          <w:b/>
          <w:bCs/>
          <w:sz w:val="20"/>
        </w:rPr>
      </w:pPr>
    </w:p>
    <w:p w14:paraId="627A6DB0" w14:textId="77777777" w:rsidR="00501AA8" w:rsidRPr="00D04C86" w:rsidRDefault="00501AA8" w:rsidP="00501AA8">
      <w:pPr>
        <w:ind w:left="288"/>
        <w:rPr>
          <w:bCs/>
          <w:sz w:val="20"/>
        </w:rPr>
      </w:pPr>
      <w:r w:rsidRPr="00D04C86">
        <w:rPr>
          <w:bCs/>
          <w:sz w:val="20"/>
        </w:rPr>
        <w:t xml:space="preserve">12. </w:t>
      </w:r>
      <w:r w:rsidRPr="00D04C86">
        <w:rPr>
          <w:b/>
          <w:bCs/>
          <w:sz w:val="20"/>
        </w:rPr>
        <w:t xml:space="preserve">Dennis Runyan </w:t>
      </w:r>
      <w:r w:rsidRPr="00D04C86">
        <w:rPr>
          <w:bCs/>
          <w:sz w:val="20"/>
        </w:rPr>
        <w:t xml:space="preserve">(BS Texas A&amp;M University). 2007.  Fish assemblage changes in Gulf Slope drainages; an historical perspective.  </w:t>
      </w:r>
      <w:r w:rsidRPr="00D04C86">
        <w:rPr>
          <w:sz w:val="20"/>
        </w:rPr>
        <w:t>M. S. Thesis</w:t>
      </w:r>
    </w:p>
    <w:p w14:paraId="0DCEE9B5" w14:textId="77777777" w:rsidR="00501AA8" w:rsidRPr="00D04C86" w:rsidRDefault="00501AA8" w:rsidP="00501AA8">
      <w:pPr>
        <w:ind w:left="288"/>
        <w:rPr>
          <w:bCs/>
          <w:sz w:val="20"/>
        </w:rPr>
      </w:pPr>
      <w:r w:rsidRPr="00D04C86">
        <w:rPr>
          <w:bCs/>
          <w:sz w:val="20"/>
        </w:rPr>
        <w:t>- Current position:  Fish Biologist, Alan Plummer Associates, Austin.</w:t>
      </w:r>
    </w:p>
    <w:p w14:paraId="55E88664" w14:textId="77777777" w:rsidR="00501AA8" w:rsidRPr="00D04C86" w:rsidRDefault="00501AA8" w:rsidP="00501AA8">
      <w:pPr>
        <w:ind w:left="288"/>
        <w:rPr>
          <w:bCs/>
          <w:sz w:val="20"/>
        </w:rPr>
      </w:pPr>
    </w:p>
    <w:p w14:paraId="547888A9" w14:textId="77777777" w:rsidR="00501AA8" w:rsidRPr="00D04C86" w:rsidRDefault="00501AA8" w:rsidP="00501AA8">
      <w:pPr>
        <w:ind w:left="288"/>
        <w:rPr>
          <w:sz w:val="20"/>
        </w:rPr>
      </w:pPr>
      <w:r w:rsidRPr="00D04C86">
        <w:rPr>
          <w:sz w:val="20"/>
        </w:rPr>
        <w:t xml:space="preserve">11. </w:t>
      </w:r>
      <w:r w:rsidRPr="00D04C86">
        <w:rPr>
          <w:b/>
          <w:sz w:val="20"/>
        </w:rPr>
        <w:t xml:space="preserve">Rex Tyrone </w:t>
      </w:r>
      <w:r w:rsidRPr="00D04C86">
        <w:rPr>
          <w:bCs/>
          <w:sz w:val="20"/>
        </w:rPr>
        <w:t xml:space="preserve">(BS University of Washington-Wilmington). </w:t>
      </w:r>
      <w:r w:rsidRPr="00D04C86">
        <w:rPr>
          <w:b/>
          <w:sz w:val="20"/>
        </w:rPr>
        <w:t xml:space="preserve"> </w:t>
      </w:r>
      <w:r w:rsidRPr="00D04C86">
        <w:rPr>
          <w:sz w:val="20"/>
        </w:rPr>
        <w:t>2007.  Effects of upland timber harvest and road construction on headwater stream fish assemblages in a southeastern forest.  M. S. Thesis</w:t>
      </w:r>
    </w:p>
    <w:p w14:paraId="2F1FAF89" w14:textId="77777777" w:rsidR="00501AA8" w:rsidRPr="00D04C86" w:rsidRDefault="00501AA8" w:rsidP="00501AA8">
      <w:pPr>
        <w:ind w:left="288"/>
        <w:rPr>
          <w:sz w:val="20"/>
        </w:rPr>
      </w:pPr>
      <w:r w:rsidRPr="00D04C86">
        <w:rPr>
          <w:sz w:val="20"/>
        </w:rPr>
        <w:t>- Positions:  Fish Biologist, US Geological Survey, Washington.</w:t>
      </w:r>
      <w:r>
        <w:rPr>
          <w:sz w:val="20"/>
        </w:rPr>
        <w:t xml:space="preserve"> Current position unknown.</w:t>
      </w:r>
    </w:p>
    <w:p w14:paraId="6D9DE313" w14:textId="77777777" w:rsidR="00501AA8" w:rsidRPr="00D04C86" w:rsidRDefault="00501AA8" w:rsidP="00501AA8">
      <w:pPr>
        <w:ind w:left="288"/>
        <w:rPr>
          <w:sz w:val="20"/>
        </w:rPr>
      </w:pPr>
    </w:p>
    <w:p w14:paraId="5D1D349B" w14:textId="77777777" w:rsidR="00501AA8" w:rsidRPr="00D04C86" w:rsidRDefault="00501AA8" w:rsidP="00501AA8">
      <w:pPr>
        <w:ind w:left="288"/>
        <w:rPr>
          <w:sz w:val="20"/>
        </w:rPr>
      </w:pPr>
      <w:r w:rsidRPr="00D04C86">
        <w:rPr>
          <w:sz w:val="20"/>
        </w:rPr>
        <w:t>10.</w:t>
      </w:r>
      <w:r w:rsidRPr="00D04C86">
        <w:rPr>
          <w:b/>
          <w:sz w:val="20"/>
        </w:rPr>
        <w:t xml:space="preserve"> Preston Bean </w:t>
      </w:r>
      <w:r w:rsidRPr="00D04C86">
        <w:rPr>
          <w:bCs/>
          <w:sz w:val="20"/>
        </w:rPr>
        <w:t>(BS Texas Tech University).</w:t>
      </w:r>
      <w:r w:rsidRPr="00D04C86">
        <w:rPr>
          <w:b/>
          <w:sz w:val="20"/>
        </w:rPr>
        <w:t xml:space="preserve">  </w:t>
      </w:r>
      <w:r w:rsidRPr="00D04C86">
        <w:rPr>
          <w:sz w:val="20"/>
        </w:rPr>
        <w:t>2007.</w:t>
      </w:r>
      <w:r w:rsidRPr="00D04C86">
        <w:rPr>
          <w:b/>
          <w:sz w:val="20"/>
        </w:rPr>
        <w:t xml:space="preserve">  </w:t>
      </w:r>
      <w:r w:rsidRPr="00D04C86">
        <w:rPr>
          <w:sz w:val="20"/>
        </w:rPr>
        <w:t xml:space="preserve">Spatial and temporal patterns in the fish assemblage of the Blanco River, Texas </w:t>
      </w:r>
      <w:r w:rsidRPr="00D04C86">
        <w:rPr>
          <w:i/>
          <w:sz w:val="20"/>
        </w:rPr>
        <w:t>and</w:t>
      </w:r>
      <w:r w:rsidRPr="00D04C86">
        <w:rPr>
          <w:sz w:val="20"/>
        </w:rPr>
        <w:t xml:space="preserve"> Reproductive ecology and diet of the gray redhorse.  M. S. Thesis.</w:t>
      </w:r>
    </w:p>
    <w:p w14:paraId="4477FCF1" w14:textId="77777777" w:rsidR="00501AA8" w:rsidRPr="00D04C86" w:rsidRDefault="00501AA8" w:rsidP="00501AA8">
      <w:pPr>
        <w:ind w:left="288"/>
        <w:rPr>
          <w:sz w:val="20"/>
        </w:rPr>
      </w:pPr>
      <w:r w:rsidRPr="00D04C86">
        <w:rPr>
          <w:sz w:val="20"/>
        </w:rPr>
        <w:t xml:space="preserve">- Current position.  Research Biologist, Texas Parks and Wildlife.  </w:t>
      </w:r>
    </w:p>
    <w:p w14:paraId="4A2F9333" w14:textId="77777777" w:rsidR="00501AA8" w:rsidRPr="00D04C86" w:rsidRDefault="00501AA8" w:rsidP="00501AA8">
      <w:pPr>
        <w:ind w:left="288"/>
        <w:rPr>
          <w:sz w:val="20"/>
        </w:rPr>
      </w:pPr>
    </w:p>
    <w:p w14:paraId="1E2EE9B7" w14:textId="77777777" w:rsidR="00501AA8" w:rsidRPr="00D04C86" w:rsidRDefault="00501AA8" w:rsidP="00501AA8">
      <w:pPr>
        <w:ind w:left="288"/>
        <w:rPr>
          <w:sz w:val="20"/>
        </w:rPr>
      </w:pPr>
      <w:r w:rsidRPr="00D04C86">
        <w:rPr>
          <w:sz w:val="20"/>
        </w:rPr>
        <w:t>9.</w:t>
      </w:r>
      <w:r w:rsidRPr="00D04C86">
        <w:rPr>
          <w:b/>
          <w:sz w:val="20"/>
        </w:rPr>
        <w:t xml:space="preserve"> Dave Pendergrass </w:t>
      </w:r>
      <w:r w:rsidRPr="00D04C86">
        <w:rPr>
          <w:bCs/>
          <w:sz w:val="20"/>
        </w:rPr>
        <w:t>(BA Covenant College).</w:t>
      </w:r>
      <w:r w:rsidRPr="00D04C86">
        <w:rPr>
          <w:b/>
          <w:sz w:val="20"/>
        </w:rPr>
        <w:t xml:space="preserve"> </w:t>
      </w:r>
      <w:r w:rsidRPr="00D04C86">
        <w:rPr>
          <w:sz w:val="20"/>
        </w:rPr>
        <w:t xml:space="preserve"> 2006.  Macroinvertebrate assemblage in the Blanco River basin.  M. S. Thesis.</w:t>
      </w:r>
    </w:p>
    <w:p w14:paraId="08C8D153" w14:textId="77777777" w:rsidR="00501AA8" w:rsidRPr="00D04C86" w:rsidRDefault="00501AA8" w:rsidP="00501AA8">
      <w:pPr>
        <w:ind w:left="288"/>
        <w:rPr>
          <w:sz w:val="20"/>
        </w:rPr>
      </w:pPr>
      <w:r w:rsidRPr="00D04C86">
        <w:rPr>
          <w:sz w:val="20"/>
        </w:rPr>
        <w:t xml:space="preserve">- </w:t>
      </w:r>
      <w:r>
        <w:rPr>
          <w:sz w:val="20"/>
        </w:rPr>
        <w:t>P</w:t>
      </w:r>
      <w:r w:rsidRPr="00D04C86">
        <w:rPr>
          <w:sz w:val="20"/>
        </w:rPr>
        <w:t>osition</w:t>
      </w:r>
      <w:r>
        <w:rPr>
          <w:sz w:val="20"/>
        </w:rPr>
        <w:t>s</w:t>
      </w:r>
      <w:r w:rsidRPr="00D04C86">
        <w:rPr>
          <w:sz w:val="20"/>
        </w:rPr>
        <w:t>:  Research Scientist, Texas Institute for Applied Environmental Research; Tarleton State University</w:t>
      </w:r>
      <w:r>
        <w:rPr>
          <w:sz w:val="20"/>
        </w:rPr>
        <w:t xml:space="preserve">, currently owner of Sweetwater Consulting. </w:t>
      </w:r>
      <w:r w:rsidRPr="00D04C86">
        <w:rPr>
          <w:sz w:val="20"/>
        </w:rPr>
        <w:t xml:space="preserve">  </w:t>
      </w:r>
    </w:p>
    <w:p w14:paraId="1B130757" w14:textId="77777777" w:rsidR="00501AA8" w:rsidRPr="00D04C86" w:rsidRDefault="00501AA8" w:rsidP="00501AA8">
      <w:pPr>
        <w:ind w:left="288"/>
        <w:rPr>
          <w:b/>
          <w:sz w:val="20"/>
        </w:rPr>
      </w:pPr>
    </w:p>
    <w:p w14:paraId="440D5232" w14:textId="77777777" w:rsidR="00501AA8" w:rsidRPr="00D04C86" w:rsidRDefault="00501AA8" w:rsidP="00501AA8">
      <w:pPr>
        <w:ind w:left="288"/>
        <w:rPr>
          <w:sz w:val="20"/>
        </w:rPr>
      </w:pPr>
      <w:r w:rsidRPr="00D04C86">
        <w:rPr>
          <w:sz w:val="20"/>
        </w:rPr>
        <w:t xml:space="preserve">8. </w:t>
      </w:r>
      <w:r w:rsidRPr="00D04C86">
        <w:rPr>
          <w:b/>
          <w:sz w:val="20"/>
        </w:rPr>
        <w:t xml:space="preserve">Jackie Watson </w:t>
      </w:r>
      <w:r w:rsidRPr="00D04C86">
        <w:rPr>
          <w:bCs/>
          <w:sz w:val="20"/>
        </w:rPr>
        <w:t xml:space="preserve">(BS Texas State University). </w:t>
      </w:r>
      <w:r w:rsidRPr="00D04C86">
        <w:rPr>
          <w:b/>
          <w:bCs/>
          <w:sz w:val="20"/>
        </w:rPr>
        <w:t xml:space="preserve"> </w:t>
      </w:r>
      <w:r w:rsidRPr="00D04C86">
        <w:rPr>
          <w:sz w:val="20"/>
        </w:rPr>
        <w:t>2006.  Patterns and habitat associations of a desert spring fish assemblage and responses to a large-scale flood.  M. S. Thesis</w:t>
      </w:r>
    </w:p>
    <w:p w14:paraId="4E172DD7" w14:textId="77777777" w:rsidR="00501AA8" w:rsidRPr="00D04C86" w:rsidRDefault="00501AA8" w:rsidP="00501AA8">
      <w:pPr>
        <w:ind w:left="288"/>
        <w:rPr>
          <w:sz w:val="20"/>
        </w:rPr>
      </w:pPr>
      <w:r w:rsidRPr="00D04C86">
        <w:rPr>
          <w:b/>
          <w:sz w:val="20"/>
        </w:rPr>
        <w:t>-</w:t>
      </w:r>
      <w:r w:rsidRPr="00D04C86">
        <w:rPr>
          <w:sz w:val="20"/>
        </w:rPr>
        <w:t xml:space="preserve"> </w:t>
      </w:r>
      <w:r>
        <w:rPr>
          <w:sz w:val="20"/>
        </w:rPr>
        <w:t>p</w:t>
      </w:r>
      <w:r w:rsidRPr="00D04C86">
        <w:rPr>
          <w:sz w:val="20"/>
        </w:rPr>
        <w:t>osition</w:t>
      </w:r>
      <w:r>
        <w:rPr>
          <w:sz w:val="20"/>
        </w:rPr>
        <w:t>s</w:t>
      </w:r>
      <w:r w:rsidRPr="00D04C86">
        <w:rPr>
          <w:sz w:val="20"/>
        </w:rPr>
        <w:t>:  Fish Biologist, Utah Division of Wildlife Resources, Provo</w:t>
      </w:r>
      <w:r>
        <w:rPr>
          <w:sz w:val="20"/>
        </w:rPr>
        <w:t>, now Wyoming Game and Fish.</w:t>
      </w:r>
    </w:p>
    <w:p w14:paraId="6A467D99" w14:textId="77777777" w:rsidR="00501AA8" w:rsidRPr="00D04C86" w:rsidRDefault="00501AA8" w:rsidP="00501AA8">
      <w:pPr>
        <w:ind w:left="288"/>
        <w:rPr>
          <w:b/>
          <w:sz w:val="20"/>
        </w:rPr>
      </w:pPr>
    </w:p>
    <w:p w14:paraId="2D4D5763" w14:textId="77777777" w:rsidR="00501AA8" w:rsidRPr="00D04C86" w:rsidRDefault="00501AA8" w:rsidP="00501AA8">
      <w:pPr>
        <w:ind w:left="288"/>
        <w:rPr>
          <w:bCs/>
          <w:sz w:val="20"/>
        </w:rPr>
      </w:pPr>
      <w:r w:rsidRPr="00D04C86">
        <w:rPr>
          <w:sz w:val="20"/>
        </w:rPr>
        <w:t xml:space="preserve">7. </w:t>
      </w:r>
      <w:r w:rsidRPr="00D04C86">
        <w:rPr>
          <w:b/>
          <w:sz w:val="20"/>
        </w:rPr>
        <w:t xml:space="preserve">Brad Littrell </w:t>
      </w:r>
      <w:r w:rsidRPr="00D04C86">
        <w:rPr>
          <w:bCs/>
          <w:sz w:val="20"/>
        </w:rPr>
        <w:t xml:space="preserve">(BS Texas State University). </w:t>
      </w:r>
      <w:r w:rsidRPr="00D04C86">
        <w:rPr>
          <w:b/>
          <w:sz w:val="20"/>
        </w:rPr>
        <w:t xml:space="preserve"> </w:t>
      </w:r>
      <w:r w:rsidRPr="00D04C86">
        <w:rPr>
          <w:sz w:val="20"/>
        </w:rPr>
        <w:t xml:space="preserve">2006.  Can invasiveness of native cyprinids be predicted from life history traits?  </w:t>
      </w:r>
      <w:r w:rsidRPr="00D04C86">
        <w:rPr>
          <w:i/>
          <w:sz w:val="20"/>
        </w:rPr>
        <w:t>and</w:t>
      </w:r>
      <w:r w:rsidRPr="00D04C86">
        <w:rPr>
          <w:sz w:val="20"/>
        </w:rPr>
        <w:t xml:space="preserve"> </w:t>
      </w:r>
      <w:r w:rsidRPr="00D04C86">
        <w:rPr>
          <w:bCs/>
          <w:sz w:val="20"/>
        </w:rPr>
        <w:t>Status of an introgressed Guadalupe bass population in a central Texas stream.  M.S. Thesis.</w:t>
      </w:r>
    </w:p>
    <w:p w14:paraId="0B1E2DA9" w14:textId="77777777" w:rsidR="00501AA8" w:rsidRPr="00D04C86" w:rsidRDefault="00501AA8" w:rsidP="00501AA8">
      <w:pPr>
        <w:ind w:left="288"/>
        <w:rPr>
          <w:sz w:val="20"/>
        </w:rPr>
      </w:pPr>
      <w:r w:rsidRPr="00D04C86">
        <w:rPr>
          <w:b/>
          <w:sz w:val="20"/>
        </w:rPr>
        <w:t>-</w:t>
      </w:r>
      <w:r w:rsidRPr="00D04C86">
        <w:rPr>
          <w:sz w:val="20"/>
        </w:rPr>
        <w:t xml:space="preserve"> Current position:  Fisheries Biologist, Bio-West, Inc., </w:t>
      </w:r>
      <w:r>
        <w:rPr>
          <w:sz w:val="20"/>
        </w:rPr>
        <w:t>San Marcos.</w:t>
      </w:r>
    </w:p>
    <w:p w14:paraId="1FCA64D1" w14:textId="77777777" w:rsidR="00501AA8" w:rsidRPr="00D04C86" w:rsidRDefault="00501AA8" w:rsidP="00501AA8">
      <w:pPr>
        <w:ind w:left="288"/>
        <w:rPr>
          <w:sz w:val="20"/>
        </w:rPr>
      </w:pPr>
    </w:p>
    <w:p w14:paraId="328A7726" w14:textId="77777777" w:rsidR="00501AA8" w:rsidRPr="00D04C86" w:rsidRDefault="00501AA8" w:rsidP="00501AA8">
      <w:pPr>
        <w:ind w:left="288"/>
        <w:rPr>
          <w:sz w:val="20"/>
        </w:rPr>
      </w:pPr>
      <w:r w:rsidRPr="00D04C86">
        <w:rPr>
          <w:sz w:val="20"/>
        </w:rPr>
        <w:t>6.</w:t>
      </w:r>
      <w:r w:rsidRPr="00D04C86">
        <w:rPr>
          <w:b/>
          <w:sz w:val="20"/>
        </w:rPr>
        <w:t xml:space="preserve"> Julie Hulbert </w:t>
      </w:r>
      <w:r w:rsidRPr="00D04C86">
        <w:rPr>
          <w:bCs/>
          <w:sz w:val="20"/>
        </w:rPr>
        <w:t>(BS Trinity University).</w:t>
      </w:r>
      <w:r w:rsidRPr="00D04C86">
        <w:rPr>
          <w:b/>
          <w:sz w:val="20"/>
        </w:rPr>
        <w:t xml:space="preserve"> </w:t>
      </w:r>
      <w:r w:rsidRPr="00D04C86">
        <w:rPr>
          <w:sz w:val="20"/>
        </w:rPr>
        <w:t xml:space="preserve">2005.  Morphology, meristic counts, and melanophore description for </w:t>
      </w:r>
      <w:r w:rsidRPr="00D04C86">
        <w:rPr>
          <w:i/>
          <w:sz w:val="20"/>
        </w:rPr>
        <w:t>Dionda diaboli</w:t>
      </w:r>
      <w:r w:rsidRPr="00D04C86">
        <w:rPr>
          <w:sz w:val="20"/>
        </w:rPr>
        <w:t xml:space="preserve"> (Cyprinidae) during development.  M.S. Thesis.</w:t>
      </w:r>
    </w:p>
    <w:p w14:paraId="0509C2C0" w14:textId="77777777" w:rsidR="00501AA8" w:rsidRPr="00D04C86" w:rsidRDefault="00501AA8" w:rsidP="00501AA8">
      <w:pPr>
        <w:ind w:left="288"/>
        <w:rPr>
          <w:sz w:val="20"/>
        </w:rPr>
      </w:pPr>
      <w:r w:rsidRPr="00D04C86">
        <w:rPr>
          <w:b/>
          <w:sz w:val="20"/>
        </w:rPr>
        <w:t>-</w:t>
      </w:r>
      <w:r w:rsidRPr="00D04C86">
        <w:rPr>
          <w:sz w:val="20"/>
        </w:rPr>
        <w:t xml:space="preserve"> Position:  Director, Education Center, City of San Marcos.  Currently in the health care profession.</w:t>
      </w:r>
    </w:p>
    <w:p w14:paraId="62810056" w14:textId="77777777" w:rsidR="00501AA8" w:rsidRPr="00D04C86" w:rsidRDefault="00501AA8" w:rsidP="00501AA8">
      <w:pPr>
        <w:ind w:left="288"/>
        <w:rPr>
          <w:b/>
          <w:sz w:val="20"/>
        </w:rPr>
      </w:pPr>
    </w:p>
    <w:p w14:paraId="09F6D31D" w14:textId="77777777" w:rsidR="00501AA8" w:rsidRPr="00D04C86" w:rsidRDefault="00501AA8" w:rsidP="00501AA8">
      <w:pPr>
        <w:ind w:left="288"/>
        <w:rPr>
          <w:bCs/>
          <w:sz w:val="20"/>
        </w:rPr>
      </w:pPr>
      <w:r w:rsidRPr="00D04C86">
        <w:rPr>
          <w:sz w:val="20"/>
        </w:rPr>
        <w:t xml:space="preserve">5. </w:t>
      </w:r>
      <w:r w:rsidRPr="00D04C86">
        <w:rPr>
          <w:b/>
          <w:sz w:val="20"/>
        </w:rPr>
        <w:t xml:space="preserve">Tracy R. Leavy </w:t>
      </w:r>
      <w:r w:rsidRPr="00D04C86">
        <w:rPr>
          <w:sz w:val="20"/>
        </w:rPr>
        <w:t xml:space="preserve">(BS Long Island University). </w:t>
      </w:r>
      <w:r w:rsidRPr="00D04C86">
        <w:rPr>
          <w:bCs/>
          <w:sz w:val="20"/>
        </w:rPr>
        <w:t>2004.  Relationships among swimming ability, habitat use, and morphology of freshwater fishes in Texas and Louisiana.  M.S. Thesis.</w:t>
      </w:r>
    </w:p>
    <w:p w14:paraId="5D0DBA47" w14:textId="77777777" w:rsidR="00501AA8" w:rsidRPr="00D04C86" w:rsidRDefault="00501AA8" w:rsidP="00501AA8">
      <w:pPr>
        <w:ind w:left="288"/>
        <w:rPr>
          <w:bCs/>
          <w:sz w:val="20"/>
        </w:rPr>
      </w:pPr>
      <w:r w:rsidRPr="00D04C86">
        <w:rPr>
          <w:bCs/>
          <w:sz w:val="20"/>
        </w:rPr>
        <w:t>- Position:  Fish and habitat biologist, US Fish and Wildlife Service, Washington State.  Currently in the health care profession.</w:t>
      </w:r>
    </w:p>
    <w:p w14:paraId="72B01F37" w14:textId="77777777" w:rsidR="00501AA8" w:rsidRPr="00D04C86" w:rsidRDefault="00501AA8" w:rsidP="00501AA8">
      <w:pPr>
        <w:ind w:left="288"/>
        <w:rPr>
          <w:bCs/>
          <w:sz w:val="20"/>
        </w:rPr>
      </w:pPr>
    </w:p>
    <w:p w14:paraId="69AA709F" w14:textId="77777777" w:rsidR="00501AA8" w:rsidRPr="00D04C86" w:rsidRDefault="00501AA8" w:rsidP="00501AA8">
      <w:pPr>
        <w:ind w:left="288"/>
        <w:rPr>
          <w:sz w:val="20"/>
        </w:rPr>
      </w:pPr>
      <w:r w:rsidRPr="00D04C86">
        <w:rPr>
          <w:bCs/>
          <w:sz w:val="20"/>
        </w:rPr>
        <w:t>4.</w:t>
      </w:r>
      <w:r w:rsidRPr="00D04C86">
        <w:rPr>
          <w:b/>
          <w:bCs/>
          <w:sz w:val="20"/>
        </w:rPr>
        <w:t xml:space="preserve"> Dijar Lutz-Carrillo </w:t>
      </w:r>
      <w:r w:rsidRPr="00D04C86">
        <w:rPr>
          <w:bCs/>
          <w:sz w:val="20"/>
        </w:rPr>
        <w:t xml:space="preserve">(BS University of Texas). </w:t>
      </w:r>
      <w:r w:rsidRPr="00D04C86">
        <w:rPr>
          <w:b/>
          <w:bCs/>
          <w:sz w:val="20"/>
        </w:rPr>
        <w:t xml:space="preserve"> </w:t>
      </w:r>
      <w:r w:rsidRPr="00D04C86">
        <w:rPr>
          <w:sz w:val="20"/>
        </w:rPr>
        <w:t xml:space="preserve"> 2004.  The use of microsatellite DNA to identify largemouth bass subspecies.  M.S. Thesis, Co-advisor with C. Nice.</w:t>
      </w:r>
    </w:p>
    <w:p w14:paraId="4AAF767A" w14:textId="77777777" w:rsidR="00501AA8" w:rsidRPr="00D04C86" w:rsidRDefault="00501AA8" w:rsidP="00501AA8">
      <w:pPr>
        <w:ind w:left="288"/>
        <w:rPr>
          <w:sz w:val="20"/>
        </w:rPr>
      </w:pPr>
      <w:r w:rsidRPr="00D04C86">
        <w:rPr>
          <w:sz w:val="20"/>
        </w:rPr>
        <w:t>- Current position:  Geneticist, Texas Parks and Wildlife Department, San Marcos</w:t>
      </w:r>
    </w:p>
    <w:p w14:paraId="486103AE" w14:textId="77777777" w:rsidR="00501AA8" w:rsidRPr="00D04C86" w:rsidRDefault="00501AA8" w:rsidP="00501AA8">
      <w:pPr>
        <w:ind w:left="288"/>
        <w:rPr>
          <w:sz w:val="20"/>
        </w:rPr>
      </w:pPr>
    </w:p>
    <w:p w14:paraId="4CD7107D" w14:textId="77777777" w:rsidR="00501AA8" w:rsidRPr="00D04C86" w:rsidRDefault="00501AA8" w:rsidP="00501AA8">
      <w:pPr>
        <w:ind w:left="288"/>
        <w:rPr>
          <w:sz w:val="20"/>
        </w:rPr>
      </w:pPr>
      <w:r w:rsidRPr="00D04C86">
        <w:rPr>
          <w:sz w:val="20"/>
        </w:rPr>
        <w:t>3.</w:t>
      </w:r>
      <w:r w:rsidRPr="00D04C86">
        <w:rPr>
          <w:b/>
          <w:sz w:val="20"/>
        </w:rPr>
        <w:t xml:space="preserve"> Dusty McDonald </w:t>
      </w:r>
      <w:r w:rsidRPr="00D04C86">
        <w:rPr>
          <w:bCs/>
          <w:sz w:val="20"/>
        </w:rPr>
        <w:t>(BS Schreiner College).</w:t>
      </w:r>
      <w:r w:rsidRPr="00D04C86">
        <w:rPr>
          <w:sz w:val="20"/>
        </w:rPr>
        <w:t xml:space="preserve"> 2003.  Effects of fluctuating temperatures on egg production of the endangered fountain darter. </w:t>
      </w:r>
      <w:r w:rsidRPr="00D04C86">
        <w:rPr>
          <w:bCs/>
          <w:sz w:val="20"/>
        </w:rPr>
        <w:t xml:space="preserve"> </w:t>
      </w:r>
      <w:r w:rsidRPr="00D04C86">
        <w:rPr>
          <w:sz w:val="20"/>
        </w:rPr>
        <w:t xml:space="preserve">M.S. Thesis.  </w:t>
      </w:r>
    </w:p>
    <w:p w14:paraId="71A062EC" w14:textId="77777777" w:rsidR="00501AA8" w:rsidRPr="00D04C86" w:rsidRDefault="00501AA8" w:rsidP="00501AA8">
      <w:pPr>
        <w:ind w:left="288"/>
        <w:rPr>
          <w:sz w:val="20"/>
        </w:rPr>
      </w:pPr>
      <w:r w:rsidRPr="00D04C86">
        <w:rPr>
          <w:sz w:val="20"/>
        </w:rPr>
        <w:t>- Current position:  Fisheries Biologist, Texas Parks and Wildlife Department Inland Fisheries, Mathis</w:t>
      </w:r>
      <w:r>
        <w:rPr>
          <w:sz w:val="20"/>
        </w:rPr>
        <w:t>.</w:t>
      </w:r>
    </w:p>
    <w:p w14:paraId="30FFFDEF" w14:textId="77777777" w:rsidR="00501AA8" w:rsidRPr="00D04C86" w:rsidRDefault="00501AA8" w:rsidP="00501AA8">
      <w:pPr>
        <w:ind w:left="288"/>
        <w:rPr>
          <w:b/>
          <w:bCs/>
          <w:sz w:val="20"/>
        </w:rPr>
      </w:pPr>
    </w:p>
    <w:p w14:paraId="67BD7996" w14:textId="77777777" w:rsidR="00501AA8" w:rsidRPr="00D04C86" w:rsidRDefault="00501AA8" w:rsidP="00501AA8">
      <w:pPr>
        <w:ind w:left="288"/>
        <w:rPr>
          <w:sz w:val="20"/>
        </w:rPr>
      </w:pPr>
      <w:r w:rsidRPr="00D04C86">
        <w:rPr>
          <w:bCs/>
          <w:sz w:val="20"/>
        </w:rPr>
        <w:t>2.</w:t>
      </w:r>
      <w:r w:rsidRPr="00D04C86">
        <w:rPr>
          <w:b/>
          <w:bCs/>
          <w:sz w:val="20"/>
        </w:rPr>
        <w:t xml:space="preserve"> Casey S. Williams </w:t>
      </w:r>
      <w:r w:rsidRPr="00D04C86">
        <w:rPr>
          <w:bCs/>
          <w:sz w:val="20"/>
        </w:rPr>
        <w:t xml:space="preserve">(BS Northwestern State University). </w:t>
      </w:r>
      <w:r w:rsidRPr="00D04C86">
        <w:rPr>
          <w:b/>
          <w:bCs/>
          <w:sz w:val="20"/>
        </w:rPr>
        <w:t xml:space="preserve"> </w:t>
      </w:r>
      <w:r w:rsidRPr="00D04C86">
        <w:rPr>
          <w:sz w:val="20"/>
        </w:rPr>
        <w:t xml:space="preserve">2003.  Cyprinid assemblage structure along physical, longitudinal, and seasonal gradients and life history and reproductive ecology of the sabine shiner.  M.S. Thesis.  </w:t>
      </w:r>
    </w:p>
    <w:p w14:paraId="6AEE5F6F" w14:textId="77777777" w:rsidR="00501AA8" w:rsidRPr="00D04C86" w:rsidRDefault="00501AA8" w:rsidP="00501AA8">
      <w:pPr>
        <w:ind w:left="288"/>
        <w:rPr>
          <w:b/>
          <w:sz w:val="20"/>
        </w:rPr>
      </w:pPr>
      <w:r w:rsidRPr="00D04C86">
        <w:rPr>
          <w:sz w:val="20"/>
        </w:rPr>
        <w:t>- Current position:  Associate Professor, Valley City State University, North Dakota</w:t>
      </w:r>
    </w:p>
    <w:p w14:paraId="55D00D66" w14:textId="77777777" w:rsidR="00501AA8" w:rsidRPr="00D04C86" w:rsidRDefault="00501AA8" w:rsidP="00501AA8">
      <w:pPr>
        <w:ind w:left="288"/>
        <w:rPr>
          <w:bCs/>
          <w:sz w:val="20"/>
        </w:rPr>
      </w:pPr>
    </w:p>
    <w:p w14:paraId="299EE76F" w14:textId="77777777" w:rsidR="00501AA8" w:rsidRPr="00D04C86" w:rsidRDefault="00501AA8" w:rsidP="00501AA8">
      <w:pPr>
        <w:ind w:left="288"/>
        <w:rPr>
          <w:bCs/>
          <w:sz w:val="20"/>
        </w:rPr>
      </w:pPr>
      <w:r w:rsidRPr="00D04C86">
        <w:rPr>
          <w:sz w:val="20"/>
        </w:rPr>
        <w:t xml:space="preserve">1. </w:t>
      </w:r>
      <w:r w:rsidRPr="00D04C86">
        <w:rPr>
          <w:b/>
          <w:sz w:val="20"/>
        </w:rPr>
        <w:t xml:space="preserve">Chad Thomas </w:t>
      </w:r>
      <w:r w:rsidRPr="00D04C86">
        <w:rPr>
          <w:sz w:val="20"/>
        </w:rPr>
        <w:t xml:space="preserve">(BS Texas State University). </w:t>
      </w:r>
      <w:r w:rsidRPr="00D04C86">
        <w:rPr>
          <w:b/>
          <w:sz w:val="20"/>
        </w:rPr>
        <w:t xml:space="preserve"> </w:t>
      </w:r>
      <w:r w:rsidRPr="00D04C86">
        <w:rPr>
          <w:bCs/>
          <w:sz w:val="20"/>
        </w:rPr>
        <w:t xml:space="preserve">2001.  Effects of smallmouth bass on habitat associations of selected prey species of the Devils River (TX).  M.S. Thesis. </w:t>
      </w:r>
    </w:p>
    <w:p w14:paraId="50215DF2" w14:textId="77777777" w:rsidR="00501AA8" w:rsidRPr="00D04C86" w:rsidRDefault="00501AA8" w:rsidP="00501AA8">
      <w:pPr>
        <w:ind w:left="288"/>
        <w:rPr>
          <w:bCs/>
          <w:sz w:val="20"/>
        </w:rPr>
      </w:pPr>
      <w:r w:rsidRPr="00D04C86">
        <w:rPr>
          <w:b/>
          <w:sz w:val="20"/>
        </w:rPr>
        <w:t>-</w:t>
      </w:r>
      <w:r w:rsidRPr="00D04C86">
        <w:rPr>
          <w:bCs/>
          <w:sz w:val="20"/>
        </w:rPr>
        <w:t xml:space="preserve"> Current position:  Risk Management; Texas State University </w:t>
      </w:r>
    </w:p>
    <w:bookmarkEnd w:id="59"/>
    <w:p w14:paraId="2B1DF7D7" w14:textId="77777777" w:rsidR="00501AA8" w:rsidRPr="00D04C86" w:rsidRDefault="00501AA8" w:rsidP="00501AA8">
      <w:pPr>
        <w:rPr>
          <w:bCs/>
          <w:sz w:val="20"/>
        </w:rPr>
      </w:pPr>
    </w:p>
    <w:p w14:paraId="37B9AE4D" w14:textId="77777777" w:rsidR="00501AA8" w:rsidRPr="00D04C86" w:rsidRDefault="00501AA8" w:rsidP="00501AA8">
      <w:pPr>
        <w:rPr>
          <w:sz w:val="20"/>
        </w:rPr>
      </w:pPr>
    </w:p>
    <w:p w14:paraId="6960867A" w14:textId="77777777" w:rsidR="00501AA8" w:rsidRPr="00D04C86" w:rsidRDefault="00501AA8" w:rsidP="00501AA8">
      <w:pPr>
        <w:rPr>
          <w:sz w:val="20"/>
        </w:rPr>
      </w:pPr>
      <w:r w:rsidRPr="00D04C86">
        <w:rPr>
          <w:b/>
          <w:smallCaps/>
          <w:sz w:val="20"/>
        </w:rPr>
        <w:t>Courses Taught</w:t>
      </w:r>
      <w:r w:rsidRPr="00D04C86">
        <w:rPr>
          <w:b/>
          <w:caps/>
          <w:sz w:val="20"/>
        </w:rPr>
        <w:t xml:space="preserve"> (2001 –</w:t>
      </w:r>
      <w:r w:rsidRPr="00D04C86">
        <w:rPr>
          <w:b/>
          <w:sz w:val="20"/>
        </w:rPr>
        <w:t xml:space="preserve"> </w:t>
      </w:r>
      <w:r>
        <w:rPr>
          <w:b/>
          <w:sz w:val="20"/>
        </w:rPr>
        <w:t>present</w:t>
      </w:r>
      <w:r w:rsidRPr="00D04C86">
        <w:rPr>
          <w:b/>
          <w:caps/>
          <w:sz w:val="20"/>
        </w:rPr>
        <w:t>)</w:t>
      </w:r>
    </w:p>
    <w:p w14:paraId="3713F39A" w14:textId="77777777" w:rsidR="00501AA8" w:rsidRPr="00D04C86" w:rsidRDefault="00501AA8" w:rsidP="00501AA8">
      <w:pPr>
        <w:rPr>
          <w:sz w:val="20"/>
        </w:rPr>
      </w:pPr>
    </w:p>
    <w:p w14:paraId="13752966" w14:textId="77777777" w:rsidR="00501AA8" w:rsidRPr="00D04C86" w:rsidRDefault="00501AA8" w:rsidP="00501AA8">
      <w:pPr>
        <w:ind w:right="288"/>
        <w:rPr>
          <w:sz w:val="20"/>
        </w:rPr>
      </w:pPr>
      <w:r w:rsidRPr="00D04C86">
        <w:rPr>
          <w:sz w:val="20"/>
        </w:rPr>
        <w:t>Zoology (BIO 2411) Spring semester.</w:t>
      </w:r>
    </w:p>
    <w:p w14:paraId="10C1E85A" w14:textId="77777777" w:rsidR="00501AA8" w:rsidRPr="00D04C86" w:rsidRDefault="00501AA8" w:rsidP="00501AA8">
      <w:pPr>
        <w:ind w:right="288"/>
        <w:rPr>
          <w:sz w:val="20"/>
        </w:rPr>
      </w:pPr>
      <w:r w:rsidRPr="00D04C86">
        <w:rPr>
          <w:sz w:val="20"/>
        </w:rPr>
        <w:t>Ichthyology (BIO 4415/5415) Summer I and Fall.</w:t>
      </w:r>
    </w:p>
    <w:p w14:paraId="79FB844E" w14:textId="77777777" w:rsidR="00501AA8" w:rsidRPr="00D04C86" w:rsidRDefault="00501AA8" w:rsidP="00501AA8">
      <w:pPr>
        <w:ind w:right="288"/>
        <w:rPr>
          <w:sz w:val="20"/>
        </w:rPr>
      </w:pPr>
      <w:r w:rsidRPr="00D04C86">
        <w:rPr>
          <w:sz w:val="20"/>
        </w:rPr>
        <w:t xml:space="preserve">Fisheries Management Seminar (BIO 7102) </w:t>
      </w:r>
    </w:p>
    <w:p w14:paraId="410FACB5" w14:textId="77777777" w:rsidR="00501AA8" w:rsidRPr="00D04C86" w:rsidRDefault="00501AA8" w:rsidP="00501AA8">
      <w:pPr>
        <w:ind w:right="288"/>
        <w:rPr>
          <w:sz w:val="20"/>
        </w:rPr>
      </w:pPr>
      <w:r w:rsidRPr="00D04C86">
        <w:rPr>
          <w:sz w:val="20"/>
        </w:rPr>
        <w:t>Multivariate Statistics Seminar (BIO 7102)</w:t>
      </w:r>
    </w:p>
    <w:p w14:paraId="116165B6" w14:textId="77777777" w:rsidR="00501AA8" w:rsidRPr="00D04C86" w:rsidRDefault="00501AA8" w:rsidP="00501AA8">
      <w:pPr>
        <w:rPr>
          <w:b/>
          <w:sz w:val="20"/>
        </w:rPr>
      </w:pPr>
    </w:p>
    <w:p w14:paraId="6087B54E" w14:textId="77777777" w:rsidR="00501AA8" w:rsidRPr="00D04C86" w:rsidRDefault="00501AA8" w:rsidP="00501AA8">
      <w:pPr>
        <w:rPr>
          <w:b/>
          <w:sz w:val="20"/>
        </w:rPr>
      </w:pPr>
      <w:r>
        <w:rPr>
          <w:b/>
          <w:smallCaps/>
          <w:sz w:val="20"/>
        </w:rPr>
        <w:t>Awards</w:t>
      </w:r>
    </w:p>
    <w:p w14:paraId="51436865" w14:textId="77777777" w:rsidR="00501AA8" w:rsidRPr="00D04C86" w:rsidRDefault="00501AA8" w:rsidP="00501AA8">
      <w:pPr>
        <w:rPr>
          <w:sz w:val="20"/>
        </w:rPr>
      </w:pPr>
    </w:p>
    <w:p w14:paraId="2208DC96" w14:textId="77777777" w:rsidR="00501AA8" w:rsidRPr="00D04C86" w:rsidRDefault="00501AA8" w:rsidP="00501AA8">
      <w:pPr>
        <w:rPr>
          <w:sz w:val="20"/>
        </w:rPr>
      </w:pPr>
      <w:bookmarkStart w:id="65" w:name="_Hlk50884524"/>
      <w:r w:rsidRPr="00D04C86">
        <w:rPr>
          <w:sz w:val="20"/>
        </w:rPr>
        <w:t>Outstanding Fisheries Worker of 2017 in Fisheries Research.  Texas Chapter of the American Fisheries Society</w:t>
      </w:r>
    </w:p>
    <w:bookmarkEnd w:id="65"/>
    <w:p w14:paraId="49031D90" w14:textId="77777777" w:rsidR="00501AA8" w:rsidRDefault="00501AA8" w:rsidP="00501AA8">
      <w:pPr>
        <w:rPr>
          <w:sz w:val="20"/>
        </w:rPr>
      </w:pPr>
      <w:r>
        <w:rPr>
          <w:sz w:val="20"/>
        </w:rPr>
        <w:t>Professional presentation awards (shared with students as first author): 1998, 2004, 2005, 2005, 2010, 2010, 2019</w:t>
      </w:r>
    </w:p>
    <w:p w14:paraId="17920A90" w14:textId="77777777" w:rsidR="00501AA8" w:rsidRPr="00D04C86" w:rsidRDefault="00501AA8" w:rsidP="00501AA8">
      <w:pPr>
        <w:rPr>
          <w:sz w:val="20"/>
        </w:rPr>
      </w:pPr>
      <w:r w:rsidRPr="00D04C86">
        <w:rPr>
          <w:sz w:val="20"/>
        </w:rPr>
        <w:t>Favorite Professor.  2002, 2014, 2015 Texas State University.  Alpha Chi National Honor Scholarship Society</w:t>
      </w:r>
    </w:p>
    <w:p w14:paraId="58ABE358" w14:textId="77777777" w:rsidR="00501AA8" w:rsidRPr="00D04C86" w:rsidRDefault="00501AA8" w:rsidP="00501AA8">
      <w:pPr>
        <w:rPr>
          <w:sz w:val="20"/>
        </w:rPr>
      </w:pPr>
      <w:r w:rsidRPr="00D04C86">
        <w:rPr>
          <w:sz w:val="20"/>
        </w:rPr>
        <w:t>Presidential Award for Scholarly Activity.  Texas State University (2007)</w:t>
      </w:r>
    </w:p>
    <w:p w14:paraId="553D872D" w14:textId="77777777" w:rsidR="00501AA8" w:rsidRPr="00D04C86" w:rsidRDefault="00501AA8" w:rsidP="00501AA8">
      <w:pPr>
        <w:rPr>
          <w:sz w:val="20"/>
        </w:rPr>
      </w:pPr>
      <w:r w:rsidRPr="00D04C86">
        <w:rPr>
          <w:sz w:val="20"/>
        </w:rPr>
        <w:t>Texas State University Foundations of Excellence Award (2006)</w:t>
      </w:r>
    </w:p>
    <w:p w14:paraId="3477ABE1" w14:textId="77777777" w:rsidR="00501AA8" w:rsidRPr="00D04C86" w:rsidRDefault="00501AA8" w:rsidP="00501AA8">
      <w:pPr>
        <w:rPr>
          <w:sz w:val="20"/>
        </w:rPr>
      </w:pPr>
      <w:r w:rsidRPr="00D04C86">
        <w:rPr>
          <w:sz w:val="20"/>
        </w:rPr>
        <w:t>Outstanding Fisheries Worker of 2004 in Education.  Texas Chapter of the American Fisheries Society</w:t>
      </w:r>
    </w:p>
    <w:p w14:paraId="6E09AB1B" w14:textId="77777777" w:rsidR="00501AA8" w:rsidRDefault="00501AA8" w:rsidP="00501AA8">
      <w:pPr>
        <w:rPr>
          <w:b/>
          <w:smallCaps/>
          <w:sz w:val="20"/>
        </w:rPr>
      </w:pPr>
    </w:p>
    <w:p w14:paraId="03F618E2" w14:textId="77777777" w:rsidR="00501AA8" w:rsidRPr="00D04C86" w:rsidRDefault="00501AA8" w:rsidP="00501AA8">
      <w:pPr>
        <w:rPr>
          <w:b/>
          <w:sz w:val="20"/>
        </w:rPr>
      </w:pPr>
      <w:r w:rsidRPr="00D04C86">
        <w:rPr>
          <w:b/>
          <w:smallCaps/>
          <w:sz w:val="20"/>
        </w:rPr>
        <w:t>Service</w:t>
      </w:r>
    </w:p>
    <w:p w14:paraId="13254323" w14:textId="77777777" w:rsidR="00501AA8" w:rsidRDefault="00501AA8" w:rsidP="00501AA8">
      <w:pPr>
        <w:rPr>
          <w:sz w:val="20"/>
        </w:rPr>
      </w:pPr>
      <w:bookmarkStart w:id="66" w:name="_Hlk50884606"/>
    </w:p>
    <w:p w14:paraId="178D4F90" w14:textId="77777777" w:rsidR="00501AA8" w:rsidRDefault="00501AA8" w:rsidP="00501AA8">
      <w:pPr>
        <w:ind w:left="288" w:hanging="288"/>
        <w:rPr>
          <w:sz w:val="20"/>
        </w:rPr>
      </w:pPr>
      <w:bookmarkStart w:id="67" w:name="_Hlk80533238"/>
      <w:r>
        <w:rPr>
          <w:sz w:val="20"/>
        </w:rPr>
        <w:t>Advisor:  BS Aquatic Biology Program (2007 – present)</w:t>
      </w:r>
    </w:p>
    <w:p w14:paraId="2332037B" w14:textId="77777777" w:rsidR="00501AA8" w:rsidRPr="00D04C86" w:rsidRDefault="00501AA8" w:rsidP="00501AA8">
      <w:pPr>
        <w:ind w:left="288" w:hanging="288"/>
        <w:rPr>
          <w:sz w:val="20"/>
        </w:rPr>
      </w:pPr>
      <w:bookmarkStart w:id="68" w:name="_Hlk50884630"/>
      <w:r w:rsidRPr="00D04C86">
        <w:rPr>
          <w:sz w:val="20"/>
        </w:rPr>
        <w:t xml:space="preserve">Advisor:  TxState Aquatic Biology Society (2006 – </w:t>
      </w:r>
      <w:r>
        <w:rPr>
          <w:sz w:val="20"/>
        </w:rPr>
        <w:t>present</w:t>
      </w:r>
      <w:r w:rsidRPr="00D04C86">
        <w:rPr>
          <w:sz w:val="20"/>
        </w:rPr>
        <w:t>)</w:t>
      </w:r>
    </w:p>
    <w:p w14:paraId="50BC5A0D" w14:textId="77777777" w:rsidR="00501AA8" w:rsidRPr="00D04C86" w:rsidRDefault="00501AA8" w:rsidP="00501AA8">
      <w:pPr>
        <w:ind w:left="288" w:hanging="288"/>
        <w:rPr>
          <w:sz w:val="20"/>
        </w:rPr>
      </w:pPr>
      <w:bookmarkStart w:id="69" w:name="_Hlk50884615"/>
      <w:bookmarkEnd w:id="67"/>
      <w:r w:rsidRPr="00D04C86">
        <w:rPr>
          <w:sz w:val="20"/>
        </w:rPr>
        <w:t>Advisor:  TxState BassCats--Tournament Fishing club (2009 –</w:t>
      </w:r>
      <w:r>
        <w:rPr>
          <w:sz w:val="20"/>
        </w:rPr>
        <w:t xml:space="preserve"> present</w:t>
      </w:r>
      <w:r w:rsidRPr="00D04C86">
        <w:rPr>
          <w:sz w:val="20"/>
        </w:rPr>
        <w:t>)</w:t>
      </w:r>
    </w:p>
    <w:bookmarkEnd w:id="69"/>
    <w:p w14:paraId="64D792CA" w14:textId="77777777" w:rsidR="00501AA8" w:rsidRDefault="00A448D8" w:rsidP="00501AA8">
      <w:pPr>
        <w:ind w:left="288" w:hanging="288"/>
        <w:rPr>
          <w:sz w:val="20"/>
        </w:rPr>
      </w:pPr>
      <w:r>
        <w:rPr>
          <w:sz w:val="20"/>
        </w:rPr>
        <w:t xml:space="preserve">Instructor:  </w:t>
      </w:r>
      <w:r w:rsidR="00501AA8">
        <w:rPr>
          <w:sz w:val="20"/>
        </w:rPr>
        <w:t xml:space="preserve">TxState </w:t>
      </w:r>
      <w:r>
        <w:rPr>
          <w:sz w:val="20"/>
        </w:rPr>
        <w:t xml:space="preserve">Mussel and </w:t>
      </w:r>
      <w:r w:rsidR="00501AA8">
        <w:rPr>
          <w:sz w:val="20"/>
        </w:rPr>
        <w:t>Fish ID short course (2014 – present)</w:t>
      </w:r>
    </w:p>
    <w:p w14:paraId="3D274911" w14:textId="77777777" w:rsidR="00501AA8" w:rsidRDefault="00501AA8" w:rsidP="00501AA8">
      <w:pPr>
        <w:ind w:left="288" w:hanging="288"/>
        <w:rPr>
          <w:sz w:val="20"/>
        </w:rPr>
      </w:pPr>
      <w:r w:rsidRPr="00D04C86">
        <w:rPr>
          <w:sz w:val="20"/>
        </w:rPr>
        <w:t xml:space="preserve">Organizer and weighmaster:  Port Mansfield Chamber of Commerce Fishing Tournament (2003 – </w:t>
      </w:r>
      <w:r>
        <w:rPr>
          <w:sz w:val="20"/>
        </w:rPr>
        <w:t>present</w:t>
      </w:r>
      <w:r w:rsidRPr="00D04C86">
        <w:rPr>
          <w:sz w:val="20"/>
        </w:rPr>
        <w:t>)</w:t>
      </w:r>
      <w:r>
        <w:rPr>
          <w:sz w:val="20"/>
        </w:rPr>
        <w:t>.  Fundraiser for TxState Aquatic Biology Society</w:t>
      </w:r>
    </w:p>
    <w:p w14:paraId="272AEA6B" w14:textId="77777777" w:rsidR="00501AA8" w:rsidRDefault="00501AA8" w:rsidP="00501AA8">
      <w:pPr>
        <w:ind w:left="288" w:hanging="288"/>
        <w:rPr>
          <w:sz w:val="20"/>
        </w:rPr>
      </w:pPr>
      <w:r>
        <w:rPr>
          <w:sz w:val="20"/>
        </w:rPr>
        <w:t xml:space="preserve">Presenter at local public and private schools during Science Week (2004 – present) </w:t>
      </w:r>
    </w:p>
    <w:p w14:paraId="346FCB29" w14:textId="77777777" w:rsidR="00501AA8" w:rsidRDefault="00501AA8" w:rsidP="00501AA8">
      <w:pPr>
        <w:ind w:left="288" w:hanging="288"/>
        <w:rPr>
          <w:sz w:val="20"/>
        </w:rPr>
      </w:pPr>
      <w:r>
        <w:rPr>
          <w:sz w:val="20"/>
        </w:rPr>
        <w:t>Serve on various departmental and university committees, including job search committees, departmental curriculum committee, college awards committee (2001 – present), Francis Rose Undergraduate Research Award committee (2017- present), and college curriculum committee (2022 – present).</w:t>
      </w:r>
    </w:p>
    <w:p w14:paraId="3FD1B7E4" w14:textId="77777777" w:rsidR="00501AA8" w:rsidRDefault="00501AA8" w:rsidP="00501AA8">
      <w:pPr>
        <w:rPr>
          <w:sz w:val="20"/>
        </w:rPr>
      </w:pPr>
      <w:r>
        <w:rPr>
          <w:sz w:val="20"/>
        </w:rPr>
        <w:t>NSF Grant panelist (2018)</w:t>
      </w:r>
    </w:p>
    <w:p w14:paraId="6B88710E" w14:textId="77777777" w:rsidR="00501AA8" w:rsidRDefault="00501AA8" w:rsidP="00501AA8">
      <w:pPr>
        <w:rPr>
          <w:sz w:val="20"/>
        </w:rPr>
      </w:pPr>
      <w:r>
        <w:rPr>
          <w:sz w:val="20"/>
        </w:rPr>
        <w:t>Expert Witness; Fraud in a Texas fishing tournament case (Raymondville, Texas, 2017)</w:t>
      </w:r>
    </w:p>
    <w:p w14:paraId="6C660E02" w14:textId="77777777" w:rsidR="00501AA8" w:rsidRPr="00D04C86" w:rsidRDefault="00501AA8" w:rsidP="00501AA8">
      <w:pPr>
        <w:rPr>
          <w:sz w:val="20"/>
        </w:rPr>
      </w:pPr>
      <w:r w:rsidRPr="00D04C86">
        <w:rPr>
          <w:sz w:val="20"/>
        </w:rPr>
        <w:t>Inland Fisheries Advisory Board.  Texas Parks and Wildlife (2009 – 2014)</w:t>
      </w:r>
    </w:p>
    <w:bookmarkEnd w:id="68"/>
    <w:p w14:paraId="22346089" w14:textId="77777777" w:rsidR="00501AA8" w:rsidRPr="00D04C86" w:rsidRDefault="00501AA8" w:rsidP="00501AA8">
      <w:pPr>
        <w:rPr>
          <w:sz w:val="20"/>
        </w:rPr>
      </w:pPr>
      <w:r w:rsidRPr="00D04C86">
        <w:rPr>
          <w:sz w:val="20"/>
        </w:rPr>
        <w:t xml:space="preserve">Chair, Awards Committee, Southern Division of the American Fisheries Society (2008- 2013) </w:t>
      </w:r>
    </w:p>
    <w:p w14:paraId="4E681A58" w14:textId="77777777" w:rsidR="00501AA8" w:rsidRPr="00D04C86" w:rsidRDefault="00501AA8" w:rsidP="00501AA8">
      <w:pPr>
        <w:rPr>
          <w:sz w:val="20"/>
        </w:rPr>
      </w:pPr>
      <w:r w:rsidRPr="00D04C86">
        <w:rPr>
          <w:sz w:val="20"/>
        </w:rPr>
        <w:t>Brazos River Bays Basin Expert Science Team (2011</w:t>
      </w:r>
      <w:r w:rsidR="00C40B36">
        <w:rPr>
          <w:sz w:val="20"/>
        </w:rPr>
        <w:t>)</w:t>
      </w:r>
    </w:p>
    <w:p w14:paraId="0AC7931D" w14:textId="77777777" w:rsidR="00501AA8" w:rsidRPr="00D04C86" w:rsidRDefault="00501AA8" w:rsidP="00501AA8">
      <w:pPr>
        <w:rPr>
          <w:sz w:val="20"/>
        </w:rPr>
      </w:pPr>
      <w:r w:rsidRPr="00D04C86">
        <w:rPr>
          <w:sz w:val="20"/>
        </w:rPr>
        <w:lastRenderedPageBreak/>
        <w:t>Guadalupe River Bays Basin Expert Science Team (2010)</w:t>
      </w:r>
    </w:p>
    <w:p w14:paraId="25637DA7" w14:textId="77777777" w:rsidR="00501AA8" w:rsidRPr="00D04C86" w:rsidRDefault="00501AA8" w:rsidP="00501AA8">
      <w:pPr>
        <w:rPr>
          <w:sz w:val="20"/>
        </w:rPr>
      </w:pPr>
      <w:bookmarkStart w:id="70" w:name="_Hlk50884660"/>
      <w:r w:rsidRPr="00D04C86">
        <w:rPr>
          <w:sz w:val="20"/>
        </w:rPr>
        <w:t>President.  Texas Chapter of the American Fisheries Society (2008)</w:t>
      </w:r>
    </w:p>
    <w:bookmarkEnd w:id="70"/>
    <w:p w14:paraId="74D83965" w14:textId="77777777" w:rsidR="00501AA8" w:rsidRPr="00D04C86" w:rsidRDefault="00501AA8" w:rsidP="00501AA8">
      <w:pPr>
        <w:rPr>
          <w:sz w:val="20"/>
        </w:rPr>
      </w:pPr>
      <w:r w:rsidRPr="00D04C86">
        <w:rPr>
          <w:sz w:val="20"/>
        </w:rPr>
        <w:t>Editorial Committee.  Southeastern Fish and Wildlife Agencies (2008)</w:t>
      </w:r>
    </w:p>
    <w:p w14:paraId="261ECDB5" w14:textId="77777777" w:rsidR="00501AA8" w:rsidRPr="00626AB4" w:rsidRDefault="00501AA8" w:rsidP="00501AA8">
      <w:pPr>
        <w:rPr>
          <w:sz w:val="20"/>
        </w:rPr>
      </w:pPr>
      <w:r w:rsidRPr="00626AB4">
        <w:rPr>
          <w:sz w:val="20"/>
        </w:rPr>
        <w:t>Co-Chair, Program Committee.  2006 Southern Division of the American Fisheries Society meeting</w:t>
      </w:r>
    </w:p>
    <w:p w14:paraId="06C64F88" w14:textId="77777777" w:rsidR="00501AA8" w:rsidRPr="00626AB4" w:rsidRDefault="00501AA8" w:rsidP="00501AA8">
      <w:pPr>
        <w:rPr>
          <w:sz w:val="20"/>
        </w:rPr>
      </w:pPr>
      <w:r w:rsidRPr="00626AB4">
        <w:rPr>
          <w:sz w:val="20"/>
        </w:rPr>
        <w:t>Board of Directors, San Marcos River Foundation (2004 - 2006)</w:t>
      </w:r>
    </w:p>
    <w:p w14:paraId="00E5BF6B" w14:textId="77777777" w:rsidR="00501AA8" w:rsidRPr="00626AB4" w:rsidRDefault="00501AA8" w:rsidP="00501AA8">
      <w:pPr>
        <w:rPr>
          <w:sz w:val="20"/>
        </w:rPr>
      </w:pPr>
      <w:r w:rsidRPr="00626AB4">
        <w:rPr>
          <w:sz w:val="20"/>
        </w:rPr>
        <w:t>Editorial Committee Chair.  Texas Chapter of the American Fisheries Society (2002 – 2005)</w:t>
      </w:r>
    </w:p>
    <w:bookmarkEnd w:id="66"/>
    <w:p w14:paraId="08ED2964" w14:textId="77777777" w:rsidR="00501AA8" w:rsidRPr="00626AB4" w:rsidRDefault="00501AA8" w:rsidP="00501AA8">
      <w:pPr>
        <w:rPr>
          <w:rFonts w:eastAsia="Arial Unicode MS"/>
          <w:sz w:val="20"/>
        </w:rPr>
      </w:pPr>
    </w:p>
    <w:p w14:paraId="0D5999AE" w14:textId="77777777" w:rsidR="00501AA8" w:rsidRDefault="00501AA8" w:rsidP="00501AA8">
      <w:pPr>
        <w:rPr>
          <w:rFonts w:eastAsia="Arial Unicode MS"/>
          <w:b/>
          <w:bCs/>
          <w:smallCaps/>
          <w:sz w:val="20"/>
        </w:rPr>
      </w:pPr>
      <w:r w:rsidRPr="00626AB4">
        <w:rPr>
          <w:rFonts w:eastAsia="Arial Unicode MS"/>
          <w:b/>
          <w:bCs/>
          <w:smallCaps/>
          <w:sz w:val="20"/>
        </w:rPr>
        <w:t>Media</w:t>
      </w:r>
    </w:p>
    <w:p w14:paraId="4169579A" w14:textId="77777777" w:rsidR="00501AA8" w:rsidRDefault="00501AA8" w:rsidP="00501AA8">
      <w:pPr>
        <w:rPr>
          <w:rFonts w:eastAsia="Arial Unicode MS"/>
          <w:b/>
          <w:bCs/>
          <w:smallCaps/>
          <w:sz w:val="20"/>
        </w:rPr>
      </w:pPr>
      <w:bookmarkStart w:id="71" w:name="_Hlk77924518"/>
    </w:p>
    <w:p w14:paraId="35968AB2" w14:textId="73A390FB" w:rsidR="00F02C46" w:rsidRDefault="00F02C46" w:rsidP="00F02C46">
      <w:pPr>
        <w:ind w:left="288" w:hanging="288"/>
        <w:rPr>
          <w:sz w:val="20"/>
        </w:rPr>
      </w:pPr>
      <w:r>
        <w:rPr>
          <w:sz w:val="20"/>
        </w:rPr>
        <w:t xml:space="preserve">Raymondville Chronicle News (August 2024)—Port Mansfield Fishing Tournament coverage; article and pictures describing Texas State University Aquatic Biology Society involvement with hosting the tournament.  </w:t>
      </w:r>
    </w:p>
    <w:p w14:paraId="38CBC026" w14:textId="192EDB0F" w:rsidR="00D75C0C" w:rsidRDefault="00615F7E" w:rsidP="00501AA8">
      <w:pPr>
        <w:ind w:left="288" w:hanging="288"/>
        <w:rPr>
          <w:sz w:val="20"/>
        </w:rPr>
      </w:pPr>
      <w:r>
        <w:rPr>
          <w:sz w:val="20"/>
        </w:rPr>
        <w:t>Texas State University Star (November 2023)—Unique San Marcos River fish officially extinct.</w:t>
      </w:r>
    </w:p>
    <w:p w14:paraId="015297A9" w14:textId="1CAF46C3" w:rsidR="00501AA8" w:rsidRDefault="00501AA8" w:rsidP="00501AA8">
      <w:pPr>
        <w:ind w:left="288" w:hanging="288"/>
        <w:rPr>
          <w:sz w:val="20"/>
        </w:rPr>
      </w:pPr>
      <w:r>
        <w:rPr>
          <w:sz w:val="20"/>
        </w:rPr>
        <w:t xml:space="preserve">Raymondville Chronicle News (August 2023)—Port Mansfield Fishing Tournament coverage; article and pictures describing Texas State University Aquatic Biology Society involvement with hosting the tournament.  </w:t>
      </w:r>
    </w:p>
    <w:p w14:paraId="5890EEFB" w14:textId="77777777" w:rsidR="00501AA8" w:rsidRDefault="00501AA8" w:rsidP="00501AA8">
      <w:pPr>
        <w:ind w:left="288" w:hanging="288"/>
        <w:rPr>
          <w:sz w:val="20"/>
        </w:rPr>
      </w:pPr>
      <w:r>
        <w:rPr>
          <w:sz w:val="20"/>
        </w:rPr>
        <w:t>Texas State University Star/San Marcos Record (June 2023).  Article describing our research on drought effects and Edwards Plateau fishes.</w:t>
      </w:r>
    </w:p>
    <w:p w14:paraId="4B2D030D" w14:textId="77777777" w:rsidR="00501AA8" w:rsidRDefault="00501AA8" w:rsidP="00501AA8">
      <w:pPr>
        <w:rPr>
          <w:sz w:val="20"/>
        </w:rPr>
      </w:pPr>
      <w:r>
        <w:rPr>
          <w:sz w:val="20"/>
        </w:rPr>
        <w:t>Texas State University Star (April 2023).  Article describing issues with introduced species in the San Marcos River.</w:t>
      </w:r>
    </w:p>
    <w:p w14:paraId="18DAF64C" w14:textId="77777777" w:rsidR="00501AA8" w:rsidRDefault="00501AA8" w:rsidP="00501AA8">
      <w:pPr>
        <w:rPr>
          <w:sz w:val="20"/>
        </w:rPr>
      </w:pPr>
      <w:r>
        <w:rPr>
          <w:sz w:val="20"/>
        </w:rPr>
        <w:t>San Marcos Record (December 2022).  Article describing issues with Suckermouth Catfish in the San Marcos River.</w:t>
      </w:r>
    </w:p>
    <w:p w14:paraId="23277CA8" w14:textId="77777777" w:rsidR="00501AA8" w:rsidRDefault="00501AA8" w:rsidP="00501AA8">
      <w:pPr>
        <w:ind w:left="288" w:hanging="288"/>
        <w:rPr>
          <w:sz w:val="20"/>
        </w:rPr>
      </w:pPr>
      <w:r>
        <w:rPr>
          <w:sz w:val="20"/>
        </w:rPr>
        <w:t xml:space="preserve">Raymondville Chronicle News (July 2022).  Article and pictures describing Texas State University Aquatic Biology students involved with Port Mansfield Fishing Tournament.  </w:t>
      </w:r>
    </w:p>
    <w:p w14:paraId="3CE5F19A" w14:textId="77777777" w:rsidR="00501AA8" w:rsidRDefault="00501AA8" w:rsidP="00501AA8">
      <w:pPr>
        <w:ind w:left="288" w:hanging="288"/>
        <w:rPr>
          <w:sz w:val="20"/>
        </w:rPr>
      </w:pPr>
      <w:r>
        <w:rPr>
          <w:sz w:val="20"/>
        </w:rPr>
        <w:t>Texas Shores-Texas Sea Grant (April 2022)—Weightmaster training program</w:t>
      </w:r>
    </w:p>
    <w:p w14:paraId="5C72801A" w14:textId="77777777" w:rsidR="00501AA8" w:rsidRDefault="00501AA8" w:rsidP="00501AA8">
      <w:pPr>
        <w:ind w:left="288" w:hanging="288"/>
        <w:rPr>
          <w:sz w:val="20"/>
        </w:rPr>
      </w:pPr>
      <w:r>
        <w:rPr>
          <w:sz w:val="20"/>
        </w:rPr>
        <w:t>KUT-NPR Austin (October 2021)</w:t>
      </w:r>
      <w:r w:rsidRPr="00450E32">
        <w:rPr>
          <w:sz w:val="20"/>
        </w:rPr>
        <w:t xml:space="preserve"> </w:t>
      </w:r>
      <w:r>
        <w:rPr>
          <w:sz w:val="20"/>
        </w:rPr>
        <w:t xml:space="preserve">—USFWS proposed listing of San Marcos Gambusia </w:t>
      </w:r>
      <w:r w:rsidRPr="00674527">
        <w:rPr>
          <w:i/>
          <w:iCs/>
          <w:sz w:val="20"/>
        </w:rPr>
        <w:t>Gambusia georgei</w:t>
      </w:r>
      <w:r>
        <w:rPr>
          <w:sz w:val="20"/>
        </w:rPr>
        <w:t xml:space="preserve"> as extinct.</w:t>
      </w:r>
    </w:p>
    <w:p w14:paraId="2FA95983" w14:textId="77777777" w:rsidR="00501AA8" w:rsidRDefault="00501AA8" w:rsidP="00501AA8">
      <w:pPr>
        <w:ind w:left="288" w:hanging="288"/>
        <w:rPr>
          <w:sz w:val="20"/>
        </w:rPr>
      </w:pPr>
      <w:r>
        <w:rPr>
          <w:sz w:val="20"/>
        </w:rPr>
        <w:t xml:space="preserve">Texas Monthly (October 2021)—USFWS proposed listing of San Marcos Gambusia </w:t>
      </w:r>
      <w:r w:rsidRPr="00674527">
        <w:rPr>
          <w:i/>
          <w:iCs/>
          <w:sz w:val="20"/>
        </w:rPr>
        <w:t>Gambusia georgei</w:t>
      </w:r>
      <w:r>
        <w:rPr>
          <w:sz w:val="20"/>
        </w:rPr>
        <w:t xml:space="preserve"> as extinct.</w:t>
      </w:r>
    </w:p>
    <w:p w14:paraId="0EDBB7EE" w14:textId="77777777" w:rsidR="00501AA8" w:rsidRDefault="00501AA8" w:rsidP="00501AA8">
      <w:pPr>
        <w:ind w:left="288" w:hanging="288"/>
        <w:rPr>
          <w:sz w:val="20"/>
        </w:rPr>
      </w:pPr>
      <w:r>
        <w:rPr>
          <w:sz w:val="20"/>
        </w:rPr>
        <w:t xml:space="preserve">Raymondville Chronicle News (July 21, 2021)—Port Mansfield Fishing Tournament coverage; article and pictures describing Texas State University Aquatic Biology Society involvement with hosting the tournament.  </w:t>
      </w:r>
    </w:p>
    <w:bookmarkEnd w:id="71"/>
    <w:p w14:paraId="1E2BE7ED" w14:textId="77777777" w:rsidR="00501AA8" w:rsidRDefault="00501AA8" w:rsidP="00501AA8">
      <w:pPr>
        <w:ind w:left="288" w:hanging="288"/>
        <w:rPr>
          <w:sz w:val="20"/>
        </w:rPr>
      </w:pPr>
      <w:r w:rsidRPr="00626AB4">
        <w:rPr>
          <w:sz w:val="20"/>
        </w:rPr>
        <w:t>Texas Monthly (</w:t>
      </w:r>
      <w:r>
        <w:rPr>
          <w:sz w:val="20"/>
        </w:rPr>
        <w:t xml:space="preserve">March 2020 </w:t>
      </w:r>
      <w:r w:rsidRPr="00626AB4">
        <w:rPr>
          <w:sz w:val="20"/>
        </w:rPr>
        <w:t>publication on Texas Water)</w:t>
      </w:r>
    </w:p>
    <w:p w14:paraId="156D26FF" w14:textId="77777777" w:rsidR="00501AA8" w:rsidRDefault="00501AA8" w:rsidP="00501AA8">
      <w:pPr>
        <w:ind w:left="288" w:hanging="288"/>
        <w:rPr>
          <w:sz w:val="20"/>
        </w:rPr>
      </w:pPr>
      <w:r w:rsidRPr="00626AB4">
        <w:rPr>
          <w:sz w:val="20"/>
        </w:rPr>
        <w:t>New York Times (The Rio Grande is Dying.  Does Anyone Care</w:t>
      </w:r>
      <w:r>
        <w:rPr>
          <w:sz w:val="20"/>
        </w:rPr>
        <w:t>?</w:t>
      </w:r>
      <w:r w:rsidRPr="00626AB4">
        <w:rPr>
          <w:sz w:val="20"/>
        </w:rPr>
        <w:t xml:space="preserve"> Sept 8, 2018)</w:t>
      </w:r>
    </w:p>
    <w:p w14:paraId="177DCB72" w14:textId="77777777" w:rsidR="00501AA8" w:rsidRDefault="00501AA8" w:rsidP="00501AA8">
      <w:pPr>
        <w:ind w:left="288" w:hanging="288"/>
        <w:rPr>
          <w:sz w:val="20"/>
        </w:rPr>
      </w:pPr>
      <w:r>
        <w:rPr>
          <w:sz w:val="20"/>
        </w:rPr>
        <w:t>Texas Tribune (2018; a controversial article on Texas Comptroller of Public Accounts involvement with endangered species)</w:t>
      </w:r>
    </w:p>
    <w:p w14:paraId="4FF2A0D7" w14:textId="77777777" w:rsidR="00501AA8" w:rsidRDefault="00501AA8" w:rsidP="00501AA8">
      <w:pPr>
        <w:ind w:left="288" w:hanging="288"/>
        <w:rPr>
          <w:sz w:val="20"/>
        </w:rPr>
      </w:pPr>
      <w:r>
        <w:rPr>
          <w:sz w:val="20"/>
        </w:rPr>
        <w:t>V</w:t>
      </w:r>
      <w:r w:rsidRPr="00626AB4">
        <w:rPr>
          <w:sz w:val="20"/>
        </w:rPr>
        <w:t>arious news organizations statewide (Dallas, San Antonio, Houston) and nationally (Whale Shark spotted near Port Mansfield Jetties)</w:t>
      </w:r>
    </w:p>
    <w:p w14:paraId="2A113C70" w14:textId="77777777" w:rsidR="00501AA8" w:rsidRDefault="00501AA8" w:rsidP="00501AA8">
      <w:pPr>
        <w:ind w:left="288" w:hanging="288"/>
        <w:rPr>
          <w:sz w:val="20"/>
        </w:rPr>
      </w:pPr>
      <w:r>
        <w:rPr>
          <w:sz w:val="20"/>
        </w:rPr>
        <w:t>Various mentions in the University Star (TxState newspaper); recently about our publication on fish consumption of plastics and, therefore, advising against tossing plastic confetti after graduation, held nearby the San Marcos River)</w:t>
      </w:r>
    </w:p>
    <w:p w14:paraId="7248507A" w14:textId="77777777" w:rsidR="00501AA8" w:rsidRDefault="00501AA8" w:rsidP="00501AA8">
      <w:pPr>
        <w:ind w:left="288" w:hanging="288"/>
        <w:rPr>
          <w:sz w:val="20"/>
        </w:rPr>
      </w:pPr>
      <w:r>
        <w:rPr>
          <w:sz w:val="20"/>
        </w:rPr>
        <w:t>Various newspaper and TV interviews in the Rio Grande Valley about TxState University’s involvement with Port Mansfield Fishing Tournament (2005 – present)</w:t>
      </w:r>
    </w:p>
    <w:p w14:paraId="5B445693" w14:textId="77777777" w:rsidR="00501AA8" w:rsidRDefault="00501AA8" w:rsidP="00501AA8">
      <w:pPr>
        <w:ind w:left="288" w:hanging="288"/>
        <w:rPr>
          <w:sz w:val="20"/>
        </w:rPr>
      </w:pPr>
      <w:r>
        <w:rPr>
          <w:sz w:val="20"/>
        </w:rPr>
        <w:t>Texas Parks and Wildlife Magazine (mentioned in several articles)</w:t>
      </w:r>
    </w:p>
    <w:p w14:paraId="67BA21C9" w14:textId="77777777" w:rsidR="00501AA8" w:rsidRDefault="00501AA8" w:rsidP="00501AA8">
      <w:pPr>
        <w:ind w:left="288" w:hanging="288"/>
        <w:rPr>
          <w:sz w:val="20"/>
        </w:rPr>
      </w:pPr>
      <w:r>
        <w:rPr>
          <w:sz w:val="20"/>
        </w:rPr>
        <w:t>Austin American Statesman (stream flow management in Lower Colorado River; stocking of grass carp in Lake Austin)</w:t>
      </w:r>
    </w:p>
    <w:p w14:paraId="6AAF1ACC" w14:textId="77777777" w:rsidR="00501AA8" w:rsidRPr="00626AB4" w:rsidRDefault="00501AA8" w:rsidP="00501AA8">
      <w:pPr>
        <w:ind w:left="288" w:hanging="288"/>
        <w:rPr>
          <w:rFonts w:eastAsia="Arial Unicode MS"/>
          <w:smallCaps/>
          <w:sz w:val="20"/>
        </w:rPr>
      </w:pPr>
      <w:r>
        <w:rPr>
          <w:sz w:val="20"/>
        </w:rPr>
        <w:t>Austin TV news stations (stocking of grass carp in Lake Austin)</w:t>
      </w:r>
    </w:p>
    <w:p w14:paraId="5AA3EAD6" w14:textId="77777777" w:rsidR="00501AA8" w:rsidRDefault="00501AA8" w:rsidP="00501AA8">
      <w:pPr>
        <w:rPr>
          <w:rFonts w:eastAsia="Arial Unicode MS"/>
          <w:szCs w:val="24"/>
        </w:rPr>
      </w:pPr>
    </w:p>
    <w:p w14:paraId="5D74EEB4" w14:textId="77777777" w:rsidR="00501AA8" w:rsidRDefault="00501AA8" w:rsidP="00501AA8">
      <w:pPr>
        <w:rPr>
          <w:sz w:val="20"/>
        </w:rPr>
      </w:pPr>
      <w:r w:rsidRPr="00492682">
        <w:rPr>
          <w:b/>
          <w:bCs/>
          <w:smallCaps/>
          <w:sz w:val="20"/>
        </w:rPr>
        <w:t>Reviewer</w:t>
      </w:r>
      <w:r>
        <w:rPr>
          <w:sz w:val="20"/>
        </w:rPr>
        <w:t xml:space="preserve"> </w:t>
      </w:r>
    </w:p>
    <w:p w14:paraId="69F65CDC" w14:textId="77777777" w:rsidR="00501AA8" w:rsidRDefault="00501AA8" w:rsidP="00501AA8">
      <w:pPr>
        <w:rPr>
          <w:sz w:val="20"/>
        </w:rPr>
      </w:pPr>
    </w:p>
    <w:p w14:paraId="2B554C39" w14:textId="77777777" w:rsidR="00BF3181" w:rsidRDefault="00501AA8" w:rsidP="00501AA8">
      <w:pPr>
        <w:rPr>
          <w:sz w:val="20"/>
        </w:rPr>
      </w:pPr>
      <w:r w:rsidRPr="00D04C86">
        <w:rPr>
          <w:sz w:val="20"/>
        </w:rPr>
        <w:t xml:space="preserve">Journal of Fish Biology, Comparative Parasitology, Aquatic Ecology, BioScience, Biological Invasions, Fisheries, Canadian Journal of Fisheries and Aquatic Sciences, Environmental Biology of Fishes, Fishery Bulletin, Southeastern Naturalist, North American Journal of Fisheries Management, Transactions of the American Fisheries Society, Ecology of Freshwater Fishes, American Midland Naturalist, Southwestern Naturalist, North American Journal of Aquaculture, Hydrobiologia, Copeia, Texas Journal of Science, Lakes and Reservoirs, Desert Fishes Council Symposium, Southeastern Fish and Wildlife Agencies, Journal of the Arkansas Academy of Science, Great Plains Research, USFWS Species Status Assessments, Arab Journal of Basic and Applied Sciences, </w:t>
      </w:r>
      <w:r>
        <w:rPr>
          <w:sz w:val="20"/>
        </w:rPr>
        <w:t>Urban Ecosystems, Western North American Naturalist</w:t>
      </w:r>
    </w:p>
    <w:p w14:paraId="0259FA8E" w14:textId="77777777" w:rsidR="00272922" w:rsidRPr="00272922" w:rsidRDefault="00272922" w:rsidP="00272922">
      <w:pPr>
        <w:rPr>
          <w:rFonts w:eastAsia="Arial Unicode MS"/>
          <w:sz w:val="22"/>
          <w:szCs w:val="22"/>
        </w:rPr>
      </w:pPr>
    </w:p>
    <w:sectPr w:rsidR="00272922" w:rsidRPr="00272922" w:rsidSect="00E34776">
      <w:headerReference w:type="default" r:id="rId15"/>
      <w:footerReference w:type="default" r:id="rId16"/>
      <w:headerReference w:type="first" r:id="rId17"/>
      <w:footerReference w:type="first" r:id="rId18"/>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F59D" w14:textId="77777777" w:rsidR="00DD1260" w:rsidRDefault="00DD1260">
      <w:r>
        <w:separator/>
      </w:r>
    </w:p>
  </w:endnote>
  <w:endnote w:type="continuationSeparator" w:id="0">
    <w:p w14:paraId="48945BB5" w14:textId="77777777" w:rsidR="00DD1260" w:rsidRDefault="00DD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Eurostile">
    <w:altName w:val="Courier New"/>
    <w:charset w:val="4D"/>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heltenham">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479C" w14:textId="77777777" w:rsidR="004868C7" w:rsidRDefault="004868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318A" w14:textId="77777777" w:rsidR="004868C7" w:rsidRPr="002F1E02" w:rsidRDefault="004868C7" w:rsidP="00581921">
    <w:pPr>
      <w:tabs>
        <w:tab w:val="left" w:pos="180"/>
        <w:tab w:val="left" w:pos="7928"/>
      </w:tabs>
      <w:spacing w:line="280" w:lineRule="exact"/>
      <w:jc w:val="center"/>
      <w:rPr>
        <w:rFonts w:ascii="Garamond" w:eastAsia="Trebuchet MS" w:hAnsi="Garamond"/>
        <w:smallCaps/>
        <w:color w:val="000000"/>
        <w:sz w:val="22"/>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01B0" w14:textId="77777777" w:rsidR="00DD1260" w:rsidRDefault="00DD1260">
      <w:r>
        <w:separator/>
      </w:r>
    </w:p>
  </w:footnote>
  <w:footnote w:type="continuationSeparator" w:id="0">
    <w:p w14:paraId="3B90AAB4" w14:textId="77777777" w:rsidR="00DD1260" w:rsidRDefault="00DD1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426C" w14:textId="77777777" w:rsidR="004868C7" w:rsidRDefault="004868C7">
    <w:pPr>
      <w:pStyle w:val="Header"/>
    </w:pPr>
  </w:p>
  <w:p w14:paraId="6CF302A9" w14:textId="77777777" w:rsidR="004868C7" w:rsidRDefault="00486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815D" w14:textId="77777777" w:rsidR="004868C7" w:rsidRDefault="004868C7" w:rsidP="00856EFA">
    <w:pPr>
      <w:tabs>
        <w:tab w:val="left" w:pos="4320"/>
        <w:tab w:val="left" w:pos="792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E42C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900346"/>
    <w:multiLevelType w:val="hybridMultilevel"/>
    <w:tmpl w:val="A3906D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C90DF6"/>
    <w:multiLevelType w:val="hybridMultilevel"/>
    <w:tmpl w:val="74462B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752ADB"/>
    <w:multiLevelType w:val="hybridMultilevel"/>
    <w:tmpl w:val="792866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A5326C"/>
    <w:multiLevelType w:val="hybridMultilevel"/>
    <w:tmpl w:val="4A9E115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AF49E1"/>
    <w:multiLevelType w:val="multilevel"/>
    <w:tmpl w:val="FB7444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7B009B4"/>
    <w:multiLevelType w:val="hybridMultilevel"/>
    <w:tmpl w:val="C55E6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88615A"/>
    <w:multiLevelType w:val="hybridMultilevel"/>
    <w:tmpl w:val="05946D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4153C1"/>
    <w:multiLevelType w:val="hybridMultilevel"/>
    <w:tmpl w:val="66926392"/>
    <w:lvl w:ilvl="0" w:tplc="7368774E">
      <w:start w:val="1"/>
      <w:numFmt w:val="bullet"/>
      <w:lvlText w:val=""/>
      <w:lvlJc w:val="left"/>
      <w:pPr>
        <w:tabs>
          <w:tab w:val="num" w:pos="0"/>
        </w:tabs>
        <w:ind w:left="0" w:hanging="533"/>
      </w:pPr>
      <w:rPr>
        <w:rFonts w:ascii="Wingdings" w:hAnsi="Wingdings" w:hint="default"/>
        <w:color w:val="5A8CC7"/>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9250C1"/>
    <w:multiLevelType w:val="hybridMultilevel"/>
    <w:tmpl w:val="7C16B8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474022"/>
    <w:multiLevelType w:val="hybridMultilevel"/>
    <w:tmpl w:val="EAFC66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87E41"/>
    <w:multiLevelType w:val="hybridMultilevel"/>
    <w:tmpl w:val="6D3CF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BE0773"/>
    <w:multiLevelType w:val="hybridMultilevel"/>
    <w:tmpl w:val="107CCE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700CE2"/>
    <w:multiLevelType w:val="hybridMultilevel"/>
    <w:tmpl w:val="B2921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0311B4"/>
    <w:multiLevelType w:val="hybridMultilevel"/>
    <w:tmpl w:val="C3784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FF1792"/>
    <w:multiLevelType w:val="hybridMultilevel"/>
    <w:tmpl w:val="FB7444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C94258"/>
    <w:multiLevelType w:val="hybridMultilevel"/>
    <w:tmpl w:val="DC3A16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E1768B"/>
    <w:multiLevelType w:val="hybridMultilevel"/>
    <w:tmpl w:val="0AEA0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6103F1"/>
    <w:multiLevelType w:val="multilevel"/>
    <w:tmpl w:val="6D3CFE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7EC6719"/>
    <w:multiLevelType w:val="hybridMultilevel"/>
    <w:tmpl w:val="0D167732"/>
    <w:lvl w:ilvl="0" w:tplc="57E85E5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1629775">
    <w:abstractNumId w:val="0"/>
  </w:num>
  <w:num w:numId="2" w16cid:durableId="1363941054">
    <w:abstractNumId w:val="8"/>
  </w:num>
  <w:num w:numId="3" w16cid:durableId="851072306">
    <w:abstractNumId w:val="12"/>
  </w:num>
  <w:num w:numId="4" w16cid:durableId="599606784">
    <w:abstractNumId w:val="2"/>
  </w:num>
  <w:num w:numId="5" w16cid:durableId="656959761">
    <w:abstractNumId w:val="13"/>
  </w:num>
  <w:num w:numId="6" w16cid:durableId="80879640">
    <w:abstractNumId w:val="11"/>
  </w:num>
  <w:num w:numId="7" w16cid:durableId="1906648462">
    <w:abstractNumId w:val="15"/>
  </w:num>
  <w:num w:numId="8" w16cid:durableId="1667629074">
    <w:abstractNumId w:val="1"/>
  </w:num>
  <w:num w:numId="9" w16cid:durableId="1661229253">
    <w:abstractNumId w:val="10"/>
  </w:num>
  <w:num w:numId="10" w16cid:durableId="1212230011">
    <w:abstractNumId w:val="5"/>
  </w:num>
  <w:num w:numId="11" w16cid:durableId="362630941">
    <w:abstractNumId w:val="18"/>
  </w:num>
  <w:num w:numId="12" w16cid:durableId="1123769656">
    <w:abstractNumId w:val="17"/>
  </w:num>
  <w:num w:numId="13" w16cid:durableId="141122601">
    <w:abstractNumId w:val="3"/>
  </w:num>
  <w:num w:numId="14" w16cid:durableId="1830244030">
    <w:abstractNumId w:val="4"/>
  </w:num>
  <w:num w:numId="15" w16cid:durableId="355617364">
    <w:abstractNumId w:val="6"/>
  </w:num>
  <w:num w:numId="16" w16cid:durableId="1052581006">
    <w:abstractNumId w:val="19"/>
  </w:num>
  <w:num w:numId="17" w16cid:durableId="454718152">
    <w:abstractNumId w:val="9"/>
  </w:num>
  <w:num w:numId="18" w16cid:durableId="845902434">
    <w:abstractNumId w:val="16"/>
  </w:num>
  <w:num w:numId="19" w16cid:durableId="1618177670">
    <w:abstractNumId w:val="7"/>
  </w:num>
  <w:num w:numId="20" w16cid:durableId="13553502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2"/>
  <w:drawingGridVerticalSpacing w:val="72"/>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ru v:ext="edit" colors="#ef974a,#f93,#5a8cc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58"/>
    <w:rsid w:val="00002935"/>
    <w:rsid w:val="00005C29"/>
    <w:rsid w:val="00011084"/>
    <w:rsid w:val="00016F9C"/>
    <w:rsid w:val="00021031"/>
    <w:rsid w:val="000222AE"/>
    <w:rsid w:val="00023EBA"/>
    <w:rsid w:val="000249C1"/>
    <w:rsid w:val="000262FB"/>
    <w:rsid w:val="00036586"/>
    <w:rsid w:val="00037B91"/>
    <w:rsid w:val="00040F1D"/>
    <w:rsid w:val="00041D0E"/>
    <w:rsid w:val="00042440"/>
    <w:rsid w:val="00044BBB"/>
    <w:rsid w:val="00046A9B"/>
    <w:rsid w:val="00053B44"/>
    <w:rsid w:val="00055435"/>
    <w:rsid w:val="000601E8"/>
    <w:rsid w:val="0006202A"/>
    <w:rsid w:val="00066A74"/>
    <w:rsid w:val="00072810"/>
    <w:rsid w:val="0008086F"/>
    <w:rsid w:val="000811DB"/>
    <w:rsid w:val="0008642C"/>
    <w:rsid w:val="000866EA"/>
    <w:rsid w:val="000935A2"/>
    <w:rsid w:val="0009473A"/>
    <w:rsid w:val="00095B4B"/>
    <w:rsid w:val="0009676C"/>
    <w:rsid w:val="000A0DC9"/>
    <w:rsid w:val="000A2324"/>
    <w:rsid w:val="000A471F"/>
    <w:rsid w:val="000A7B1B"/>
    <w:rsid w:val="000A7EAA"/>
    <w:rsid w:val="000C1C99"/>
    <w:rsid w:val="000C3CE1"/>
    <w:rsid w:val="000D32F7"/>
    <w:rsid w:val="000D417F"/>
    <w:rsid w:val="000D54B8"/>
    <w:rsid w:val="000D6A33"/>
    <w:rsid w:val="000E139E"/>
    <w:rsid w:val="000E26CE"/>
    <w:rsid w:val="000E3AAD"/>
    <w:rsid w:val="000F1F00"/>
    <w:rsid w:val="000F3761"/>
    <w:rsid w:val="0010109B"/>
    <w:rsid w:val="00103246"/>
    <w:rsid w:val="00106FC3"/>
    <w:rsid w:val="0011345E"/>
    <w:rsid w:val="0011403B"/>
    <w:rsid w:val="001237DC"/>
    <w:rsid w:val="0012474D"/>
    <w:rsid w:val="0012580C"/>
    <w:rsid w:val="00131468"/>
    <w:rsid w:val="001315D1"/>
    <w:rsid w:val="00132905"/>
    <w:rsid w:val="00133ADB"/>
    <w:rsid w:val="001344D7"/>
    <w:rsid w:val="0014359F"/>
    <w:rsid w:val="00143F49"/>
    <w:rsid w:val="0014582E"/>
    <w:rsid w:val="00145986"/>
    <w:rsid w:val="00147835"/>
    <w:rsid w:val="00150EE4"/>
    <w:rsid w:val="00153F1F"/>
    <w:rsid w:val="001541D4"/>
    <w:rsid w:val="001548C8"/>
    <w:rsid w:val="00154BB8"/>
    <w:rsid w:val="00162A6F"/>
    <w:rsid w:val="0016606D"/>
    <w:rsid w:val="00167DC0"/>
    <w:rsid w:val="00172295"/>
    <w:rsid w:val="0017552C"/>
    <w:rsid w:val="0018155A"/>
    <w:rsid w:val="0018204F"/>
    <w:rsid w:val="001836D4"/>
    <w:rsid w:val="001907D9"/>
    <w:rsid w:val="0019277C"/>
    <w:rsid w:val="00192B00"/>
    <w:rsid w:val="001A4A64"/>
    <w:rsid w:val="001A6673"/>
    <w:rsid w:val="001D3361"/>
    <w:rsid w:val="001F50D3"/>
    <w:rsid w:val="00201402"/>
    <w:rsid w:val="0020404B"/>
    <w:rsid w:val="00204D7A"/>
    <w:rsid w:val="002069F0"/>
    <w:rsid w:val="00221932"/>
    <w:rsid w:val="00221FFB"/>
    <w:rsid w:val="0023082C"/>
    <w:rsid w:val="00231EB5"/>
    <w:rsid w:val="00232608"/>
    <w:rsid w:val="002328C8"/>
    <w:rsid w:val="0023605C"/>
    <w:rsid w:val="00236315"/>
    <w:rsid w:val="002439C7"/>
    <w:rsid w:val="00250504"/>
    <w:rsid w:val="002515B8"/>
    <w:rsid w:val="002535F7"/>
    <w:rsid w:val="0025769D"/>
    <w:rsid w:val="002579AF"/>
    <w:rsid w:val="00266E4C"/>
    <w:rsid w:val="00272922"/>
    <w:rsid w:val="0027505F"/>
    <w:rsid w:val="0027558E"/>
    <w:rsid w:val="00276CD0"/>
    <w:rsid w:val="00276EEC"/>
    <w:rsid w:val="002777C5"/>
    <w:rsid w:val="00285A84"/>
    <w:rsid w:val="0029442E"/>
    <w:rsid w:val="002970CD"/>
    <w:rsid w:val="002971C4"/>
    <w:rsid w:val="002972BA"/>
    <w:rsid w:val="002B0D9A"/>
    <w:rsid w:val="002B2364"/>
    <w:rsid w:val="002B24B9"/>
    <w:rsid w:val="002B4040"/>
    <w:rsid w:val="002D244C"/>
    <w:rsid w:val="002D659A"/>
    <w:rsid w:val="002D6654"/>
    <w:rsid w:val="002E0DDD"/>
    <w:rsid w:val="002E254C"/>
    <w:rsid w:val="002F518C"/>
    <w:rsid w:val="00310A29"/>
    <w:rsid w:val="00316F91"/>
    <w:rsid w:val="00320713"/>
    <w:rsid w:val="00321D68"/>
    <w:rsid w:val="00322AF5"/>
    <w:rsid w:val="00322F5F"/>
    <w:rsid w:val="003315AD"/>
    <w:rsid w:val="00350A61"/>
    <w:rsid w:val="0035173F"/>
    <w:rsid w:val="00351844"/>
    <w:rsid w:val="00353810"/>
    <w:rsid w:val="00360AD5"/>
    <w:rsid w:val="003621C4"/>
    <w:rsid w:val="00367057"/>
    <w:rsid w:val="0037075E"/>
    <w:rsid w:val="00371791"/>
    <w:rsid w:val="00373460"/>
    <w:rsid w:val="003744FD"/>
    <w:rsid w:val="003746F0"/>
    <w:rsid w:val="00375C20"/>
    <w:rsid w:val="0037677D"/>
    <w:rsid w:val="00376F9B"/>
    <w:rsid w:val="00377AB1"/>
    <w:rsid w:val="00377C94"/>
    <w:rsid w:val="00381677"/>
    <w:rsid w:val="00382000"/>
    <w:rsid w:val="00387DC0"/>
    <w:rsid w:val="00396FB1"/>
    <w:rsid w:val="00397E8E"/>
    <w:rsid w:val="003C0019"/>
    <w:rsid w:val="003C3AF1"/>
    <w:rsid w:val="003C6B65"/>
    <w:rsid w:val="003D0C28"/>
    <w:rsid w:val="003D2FE7"/>
    <w:rsid w:val="003D302A"/>
    <w:rsid w:val="003D33B3"/>
    <w:rsid w:val="003D3782"/>
    <w:rsid w:val="003D3C13"/>
    <w:rsid w:val="003D53F2"/>
    <w:rsid w:val="003D65AE"/>
    <w:rsid w:val="003F15AB"/>
    <w:rsid w:val="0040256F"/>
    <w:rsid w:val="0040295C"/>
    <w:rsid w:val="00403940"/>
    <w:rsid w:val="0040707F"/>
    <w:rsid w:val="00416A4B"/>
    <w:rsid w:val="00420BF5"/>
    <w:rsid w:val="004218FD"/>
    <w:rsid w:val="00421AFD"/>
    <w:rsid w:val="00425859"/>
    <w:rsid w:val="0042588F"/>
    <w:rsid w:val="004264D8"/>
    <w:rsid w:val="00430C96"/>
    <w:rsid w:val="00434596"/>
    <w:rsid w:val="004346DB"/>
    <w:rsid w:val="00434CD1"/>
    <w:rsid w:val="00435F61"/>
    <w:rsid w:val="00437E6B"/>
    <w:rsid w:val="00443300"/>
    <w:rsid w:val="00443578"/>
    <w:rsid w:val="004440A2"/>
    <w:rsid w:val="00447F4C"/>
    <w:rsid w:val="0045241B"/>
    <w:rsid w:val="004533AB"/>
    <w:rsid w:val="00456BFA"/>
    <w:rsid w:val="00457B1A"/>
    <w:rsid w:val="004607AA"/>
    <w:rsid w:val="00461027"/>
    <w:rsid w:val="00462C32"/>
    <w:rsid w:val="00475CEE"/>
    <w:rsid w:val="00476ED9"/>
    <w:rsid w:val="0048081D"/>
    <w:rsid w:val="004868C7"/>
    <w:rsid w:val="004869C9"/>
    <w:rsid w:val="00490EF3"/>
    <w:rsid w:val="00492682"/>
    <w:rsid w:val="00493667"/>
    <w:rsid w:val="004969E4"/>
    <w:rsid w:val="00497508"/>
    <w:rsid w:val="004A3CBF"/>
    <w:rsid w:val="004A400E"/>
    <w:rsid w:val="004A6BAC"/>
    <w:rsid w:val="004B5E39"/>
    <w:rsid w:val="004C08E2"/>
    <w:rsid w:val="004C0B89"/>
    <w:rsid w:val="004C0BEB"/>
    <w:rsid w:val="004C1D90"/>
    <w:rsid w:val="004C510C"/>
    <w:rsid w:val="004D3B93"/>
    <w:rsid w:val="004E29EB"/>
    <w:rsid w:val="004E3164"/>
    <w:rsid w:val="004E4957"/>
    <w:rsid w:val="004F0B98"/>
    <w:rsid w:val="004F3FBA"/>
    <w:rsid w:val="004F45CF"/>
    <w:rsid w:val="004F5D7E"/>
    <w:rsid w:val="00501AA8"/>
    <w:rsid w:val="00502E90"/>
    <w:rsid w:val="00503A19"/>
    <w:rsid w:val="00504DD4"/>
    <w:rsid w:val="00505F95"/>
    <w:rsid w:val="00507C2C"/>
    <w:rsid w:val="00512410"/>
    <w:rsid w:val="00513D18"/>
    <w:rsid w:val="0051406F"/>
    <w:rsid w:val="00515330"/>
    <w:rsid w:val="00521285"/>
    <w:rsid w:val="00523B49"/>
    <w:rsid w:val="00531C22"/>
    <w:rsid w:val="00537434"/>
    <w:rsid w:val="005440A9"/>
    <w:rsid w:val="005505FA"/>
    <w:rsid w:val="00551348"/>
    <w:rsid w:val="00551D2A"/>
    <w:rsid w:val="00555CA2"/>
    <w:rsid w:val="0055728F"/>
    <w:rsid w:val="005632A3"/>
    <w:rsid w:val="005641C2"/>
    <w:rsid w:val="005666D1"/>
    <w:rsid w:val="00572F04"/>
    <w:rsid w:val="00573A62"/>
    <w:rsid w:val="00576A9A"/>
    <w:rsid w:val="00581921"/>
    <w:rsid w:val="00597355"/>
    <w:rsid w:val="005B29E1"/>
    <w:rsid w:val="005B60DA"/>
    <w:rsid w:val="005C1750"/>
    <w:rsid w:val="005C5B88"/>
    <w:rsid w:val="005D258B"/>
    <w:rsid w:val="005D76EF"/>
    <w:rsid w:val="005E3245"/>
    <w:rsid w:val="005F2356"/>
    <w:rsid w:val="005F53E9"/>
    <w:rsid w:val="00606093"/>
    <w:rsid w:val="006066A3"/>
    <w:rsid w:val="00610B96"/>
    <w:rsid w:val="006120A9"/>
    <w:rsid w:val="00612F52"/>
    <w:rsid w:val="00615F7E"/>
    <w:rsid w:val="00616157"/>
    <w:rsid w:val="00625A6D"/>
    <w:rsid w:val="00626AB4"/>
    <w:rsid w:val="00637991"/>
    <w:rsid w:val="006408C2"/>
    <w:rsid w:val="006427EE"/>
    <w:rsid w:val="0064287D"/>
    <w:rsid w:val="00644E00"/>
    <w:rsid w:val="00644F1F"/>
    <w:rsid w:val="00657DEF"/>
    <w:rsid w:val="00660995"/>
    <w:rsid w:val="00661633"/>
    <w:rsid w:val="0067112B"/>
    <w:rsid w:val="00671E11"/>
    <w:rsid w:val="006812CC"/>
    <w:rsid w:val="0068415E"/>
    <w:rsid w:val="00684E0D"/>
    <w:rsid w:val="00687BF8"/>
    <w:rsid w:val="006909BC"/>
    <w:rsid w:val="00691029"/>
    <w:rsid w:val="00693DB7"/>
    <w:rsid w:val="00695775"/>
    <w:rsid w:val="006A0785"/>
    <w:rsid w:val="006A3FCD"/>
    <w:rsid w:val="006A506F"/>
    <w:rsid w:val="006A5C37"/>
    <w:rsid w:val="006A7000"/>
    <w:rsid w:val="006B14A4"/>
    <w:rsid w:val="006B2F6D"/>
    <w:rsid w:val="006B3491"/>
    <w:rsid w:val="006B5666"/>
    <w:rsid w:val="006B7DA3"/>
    <w:rsid w:val="006C0E84"/>
    <w:rsid w:val="006C4323"/>
    <w:rsid w:val="006C5541"/>
    <w:rsid w:val="006D0B6E"/>
    <w:rsid w:val="006D2FB4"/>
    <w:rsid w:val="006D6B86"/>
    <w:rsid w:val="006E48E5"/>
    <w:rsid w:val="006E638D"/>
    <w:rsid w:val="006F2B04"/>
    <w:rsid w:val="006F4285"/>
    <w:rsid w:val="007012B5"/>
    <w:rsid w:val="00701782"/>
    <w:rsid w:val="007040AE"/>
    <w:rsid w:val="00704488"/>
    <w:rsid w:val="00704F69"/>
    <w:rsid w:val="0070719B"/>
    <w:rsid w:val="00707596"/>
    <w:rsid w:val="00714A5F"/>
    <w:rsid w:val="007155C4"/>
    <w:rsid w:val="007236AF"/>
    <w:rsid w:val="00725AE8"/>
    <w:rsid w:val="00727BA4"/>
    <w:rsid w:val="007413F8"/>
    <w:rsid w:val="00742813"/>
    <w:rsid w:val="00744F18"/>
    <w:rsid w:val="00750748"/>
    <w:rsid w:val="00750D1B"/>
    <w:rsid w:val="00756172"/>
    <w:rsid w:val="007578A6"/>
    <w:rsid w:val="00757C5B"/>
    <w:rsid w:val="00765F0E"/>
    <w:rsid w:val="007715D0"/>
    <w:rsid w:val="007733E1"/>
    <w:rsid w:val="007759A9"/>
    <w:rsid w:val="00776110"/>
    <w:rsid w:val="007858E2"/>
    <w:rsid w:val="007879E4"/>
    <w:rsid w:val="00787BA5"/>
    <w:rsid w:val="00790208"/>
    <w:rsid w:val="00790A20"/>
    <w:rsid w:val="00792B06"/>
    <w:rsid w:val="007A2A1D"/>
    <w:rsid w:val="007B170D"/>
    <w:rsid w:val="007B2D6C"/>
    <w:rsid w:val="007B2E77"/>
    <w:rsid w:val="007B6906"/>
    <w:rsid w:val="007B7397"/>
    <w:rsid w:val="007B742E"/>
    <w:rsid w:val="007C00BF"/>
    <w:rsid w:val="007C1806"/>
    <w:rsid w:val="007C1E96"/>
    <w:rsid w:val="007C4848"/>
    <w:rsid w:val="007C6A2E"/>
    <w:rsid w:val="007D0CBA"/>
    <w:rsid w:val="007D10E3"/>
    <w:rsid w:val="007D1BD8"/>
    <w:rsid w:val="007D378D"/>
    <w:rsid w:val="007D451E"/>
    <w:rsid w:val="007D4A3C"/>
    <w:rsid w:val="007D5961"/>
    <w:rsid w:val="007D66F4"/>
    <w:rsid w:val="007D6823"/>
    <w:rsid w:val="007E21A2"/>
    <w:rsid w:val="007E4C9F"/>
    <w:rsid w:val="007E77A7"/>
    <w:rsid w:val="007F06FB"/>
    <w:rsid w:val="007F5C25"/>
    <w:rsid w:val="007F6CDD"/>
    <w:rsid w:val="007F738F"/>
    <w:rsid w:val="00803B67"/>
    <w:rsid w:val="00804241"/>
    <w:rsid w:val="008127BF"/>
    <w:rsid w:val="0082254F"/>
    <w:rsid w:val="00822990"/>
    <w:rsid w:val="00823004"/>
    <w:rsid w:val="00826C27"/>
    <w:rsid w:val="00827C0C"/>
    <w:rsid w:val="00830E2D"/>
    <w:rsid w:val="00842792"/>
    <w:rsid w:val="00845B41"/>
    <w:rsid w:val="00853051"/>
    <w:rsid w:val="0085523D"/>
    <w:rsid w:val="00855633"/>
    <w:rsid w:val="00855FBE"/>
    <w:rsid w:val="00856EFA"/>
    <w:rsid w:val="00860C88"/>
    <w:rsid w:val="00861D9F"/>
    <w:rsid w:val="0087113B"/>
    <w:rsid w:val="00873F93"/>
    <w:rsid w:val="00874AD0"/>
    <w:rsid w:val="00874E8C"/>
    <w:rsid w:val="00875D3B"/>
    <w:rsid w:val="0088532B"/>
    <w:rsid w:val="00885642"/>
    <w:rsid w:val="00891416"/>
    <w:rsid w:val="008A2912"/>
    <w:rsid w:val="008A6EE4"/>
    <w:rsid w:val="008A6F4F"/>
    <w:rsid w:val="008D3F92"/>
    <w:rsid w:val="008D487E"/>
    <w:rsid w:val="008D5915"/>
    <w:rsid w:val="008D7081"/>
    <w:rsid w:val="008E09A0"/>
    <w:rsid w:val="008E0A35"/>
    <w:rsid w:val="008E5546"/>
    <w:rsid w:val="008F4065"/>
    <w:rsid w:val="008F6785"/>
    <w:rsid w:val="008F7DFE"/>
    <w:rsid w:val="00900F95"/>
    <w:rsid w:val="0090309D"/>
    <w:rsid w:val="00906DCE"/>
    <w:rsid w:val="0091158D"/>
    <w:rsid w:val="00911997"/>
    <w:rsid w:val="009137FD"/>
    <w:rsid w:val="00914908"/>
    <w:rsid w:val="009152EA"/>
    <w:rsid w:val="00921DB5"/>
    <w:rsid w:val="00921E46"/>
    <w:rsid w:val="009246FF"/>
    <w:rsid w:val="00924EBF"/>
    <w:rsid w:val="00925633"/>
    <w:rsid w:val="00926ED7"/>
    <w:rsid w:val="00927085"/>
    <w:rsid w:val="0093129D"/>
    <w:rsid w:val="0093194C"/>
    <w:rsid w:val="00933488"/>
    <w:rsid w:val="00934523"/>
    <w:rsid w:val="00936973"/>
    <w:rsid w:val="00942676"/>
    <w:rsid w:val="009429FD"/>
    <w:rsid w:val="00945541"/>
    <w:rsid w:val="00950428"/>
    <w:rsid w:val="00953C77"/>
    <w:rsid w:val="00971D35"/>
    <w:rsid w:val="00973D1B"/>
    <w:rsid w:val="00974672"/>
    <w:rsid w:val="009754F2"/>
    <w:rsid w:val="00980696"/>
    <w:rsid w:val="0099004F"/>
    <w:rsid w:val="009930F1"/>
    <w:rsid w:val="00993181"/>
    <w:rsid w:val="00993BAA"/>
    <w:rsid w:val="009A01E7"/>
    <w:rsid w:val="009A4400"/>
    <w:rsid w:val="009A6DE9"/>
    <w:rsid w:val="009B4A2B"/>
    <w:rsid w:val="009C2775"/>
    <w:rsid w:val="009C421B"/>
    <w:rsid w:val="009C6773"/>
    <w:rsid w:val="009D1308"/>
    <w:rsid w:val="009D14FD"/>
    <w:rsid w:val="009D28BB"/>
    <w:rsid w:val="009D65CD"/>
    <w:rsid w:val="009E18CB"/>
    <w:rsid w:val="009E32EF"/>
    <w:rsid w:val="009E4C1C"/>
    <w:rsid w:val="009E5FE6"/>
    <w:rsid w:val="009E6031"/>
    <w:rsid w:val="009E722E"/>
    <w:rsid w:val="009F5704"/>
    <w:rsid w:val="009F6A3A"/>
    <w:rsid w:val="00A01952"/>
    <w:rsid w:val="00A05FCA"/>
    <w:rsid w:val="00A06C35"/>
    <w:rsid w:val="00A07024"/>
    <w:rsid w:val="00A11096"/>
    <w:rsid w:val="00A115B5"/>
    <w:rsid w:val="00A121EA"/>
    <w:rsid w:val="00A16AFC"/>
    <w:rsid w:val="00A17507"/>
    <w:rsid w:val="00A211B2"/>
    <w:rsid w:val="00A228BF"/>
    <w:rsid w:val="00A22957"/>
    <w:rsid w:val="00A236C7"/>
    <w:rsid w:val="00A30A44"/>
    <w:rsid w:val="00A34DA2"/>
    <w:rsid w:val="00A352E9"/>
    <w:rsid w:val="00A35E58"/>
    <w:rsid w:val="00A3714C"/>
    <w:rsid w:val="00A4159C"/>
    <w:rsid w:val="00A448D8"/>
    <w:rsid w:val="00A542DD"/>
    <w:rsid w:val="00A55606"/>
    <w:rsid w:val="00A5574E"/>
    <w:rsid w:val="00A570FF"/>
    <w:rsid w:val="00A600A2"/>
    <w:rsid w:val="00A60FA0"/>
    <w:rsid w:val="00A61627"/>
    <w:rsid w:val="00A67F8D"/>
    <w:rsid w:val="00A7037F"/>
    <w:rsid w:val="00A70EE7"/>
    <w:rsid w:val="00A715E8"/>
    <w:rsid w:val="00A750EC"/>
    <w:rsid w:val="00A81853"/>
    <w:rsid w:val="00A86EA4"/>
    <w:rsid w:val="00A91599"/>
    <w:rsid w:val="00A92F41"/>
    <w:rsid w:val="00A965CE"/>
    <w:rsid w:val="00A96A6E"/>
    <w:rsid w:val="00A96AE9"/>
    <w:rsid w:val="00AA6E56"/>
    <w:rsid w:val="00AA7684"/>
    <w:rsid w:val="00AA7835"/>
    <w:rsid w:val="00AB4571"/>
    <w:rsid w:val="00AB78FC"/>
    <w:rsid w:val="00AC25B4"/>
    <w:rsid w:val="00AC2D37"/>
    <w:rsid w:val="00AD3599"/>
    <w:rsid w:val="00AD5021"/>
    <w:rsid w:val="00AD5BB7"/>
    <w:rsid w:val="00AE00B6"/>
    <w:rsid w:val="00AE1AB3"/>
    <w:rsid w:val="00AE481B"/>
    <w:rsid w:val="00AF11AD"/>
    <w:rsid w:val="00AF3D35"/>
    <w:rsid w:val="00AF4500"/>
    <w:rsid w:val="00AF526C"/>
    <w:rsid w:val="00AF6B85"/>
    <w:rsid w:val="00B02E2E"/>
    <w:rsid w:val="00B02EA6"/>
    <w:rsid w:val="00B060C8"/>
    <w:rsid w:val="00B12988"/>
    <w:rsid w:val="00B13005"/>
    <w:rsid w:val="00B1342C"/>
    <w:rsid w:val="00B17573"/>
    <w:rsid w:val="00B24AF0"/>
    <w:rsid w:val="00B25304"/>
    <w:rsid w:val="00B30922"/>
    <w:rsid w:val="00B32A3A"/>
    <w:rsid w:val="00B33797"/>
    <w:rsid w:val="00B35E30"/>
    <w:rsid w:val="00B36B22"/>
    <w:rsid w:val="00B378A2"/>
    <w:rsid w:val="00B419C3"/>
    <w:rsid w:val="00B4482C"/>
    <w:rsid w:val="00B5311C"/>
    <w:rsid w:val="00B53615"/>
    <w:rsid w:val="00B6059F"/>
    <w:rsid w:val="00B648E6"/>
    <w:rsid w:val="00B6754E"/>
    <w:rsid w:val="00B77161"/>
    <w:rsid w:val="00B7745C"/>
    <w:rsid w:val="00B77F57"/>
    <w:rsid w:val="00B80456"/>
    <w:rsid w:val="00B81DE9"/>
    <w:rsid w:val="00B838C4"/>
    <w:rsid w:val="00B84A25"/>
    <w:rsid w:val="00B93330"/>
    <w:rsid w:val="00B940E3"/>
    <w:rsid w:val="00B9463B"/>
    <w:rsid w:val="00BA67B7"/>
    <w:rsid w:val="00BA7BB2"/>
    <w:rsid w:val="00BB173D"/>
    <w:rsid w:val="00BB1E9F"/>
    <w:rsid w:val="00BB5059"/>
    <w:rsid w:val="00BC26CC"/>
    <w:rsid w:val="00BC2B4D"/>
    <w:rsid w:val="00BC5414"/>
    <w:rsid w:val="00BD31E2"/>
    <w:rsid w:val="00BD6AB6"/>
    <w:rsid w:val="00BF0B9F"/>
    <w:rsid w:val="00BF3181"/>
    <w:rsid w:val="00BF4291"/>
    <w:rsid w:val="00C03DFC"/>
    <w:rsid w:val="00C04BE4"/>
    <w:rsid w:val="00C0568E"/>
    <w:rsid w:val="00C30326"/>
    <w:rsid w:val="00C31A66"/>
    <w:rsid w:val="00C31A83"/>
    <w:rsid w:val="00C327E4"/>
    <w:rsid w:val="00C35A5C"/>
    <w:rsid w:val="00C40B36"/>
    <w:rsid w:val="00C41AFE"/>
    <w:rsid w:val="00C47BE1"/>
    <w:rsid w:val="00C52AB6"/>
    <w:rsid w:val="00C54FF3"/>
    <w:rsid w:val="00C60DDF"/>
    <w:rsid w:val="00C61ED5"/>
    <w:rsid w:val="00C6329D"/>
    <w:rsid w:val="00C64159"/>
    <w:rsid w:val="00C6614D"/>
    <w:rsid w:val="00C71226"/>
    <w:rsid w:val="00C72629"/>
    <w:rsid w:val="00C74EBD"/>
    <w:rsid w:val="00C80A58"/>
    <w:rsid w:val="00C839F2"/>
    <w:rsid w:val="00C84F92"/>
    <w:rsid w:val="00C853E1"/>
    <w:rsid w:val="00C85BED"/>
    <w:rsid w:val="00C903EC"/>
    <w:rsid w:val="00C9045C"/>
    <w:rsid w:val="00C90CCB"/>
    <w:rsid w:val="00C9210D"/>
    <w:rsid w:val="00C95614"/>
    <w:rsid w:val="00CA6062"/>
    <w:rsid w:val="00CA7D0E"/>
    <w:rsid w:val="00CB1198"/>
    <w:rsid w:val="00CB139E"/>
    <w:rsid w:val="00CB3422"/>
    <w:rsid w:val="00CB47EA"/>
    <w:rsid w:val="00CB5694"/>
    <w:rsid w:val="00CB7992"/>
    <w:rsid w:val="00CC0929"/>
    <w:rsid w:val="00CC3DEE"/>
    <w:rsid w:val="00CC7655"/>
    <w:rsid w:val="00CD3CBF"/>
    <w:rsid w:val="00CD41AB"/>
    <w:rsid w:val="00CD5468"/>
    <w:rsid w:val="00CD5B47"/>
    <w:rsid w:val="00CD7182"/>
    <w:rsid w:val="00CE2201"/>
    <w:rsid w:val="00CE3E33"/>
    <w:rsid w:val="00CF4904"/>
    <w:rsid w:val="00CF4A75"/>
    <w:rsid w:val="00CF7F4C"/>
    <w:rsid w:val="00D04C86"/>
    <w:rsid w:val="00D05DF7"/>
    <w:rsid w:val="00D07F4C"/>
    <w:rsid w:val="00D10B09"/>
    <w:rsid w:val="00D1740F"/>
    <w:rsid w:val="00D20494"/>
    <w:rsid w:val="00D245B4"/>
    <w:rsid w:val="00D324CA"/>
    <w:rsid w:val="00D362DE"/>
    <w:rsid w:val="00D40530"/>
    <w:rsid w:val="00D431A0"/>
    <w:rsid w:val="00D45F7E"/>
    <w:rsid w:val="00D47706"/>
    <w:rsid w:val="00D50E80"/>
    <w:rsid w:val="00D55F4E"/>
    <w:rsid w:val="00D664B5"/>
    <w:rsid w:val="00D66837"/>
    <w:rsid w:val="00D66ADE"/>
    <w:rsid w:val="00D707DA"/>
    <w:rsid w:val="00D71B35"/>
    <w:rsid w:val="00D75C0C"/>
    <w:rsid w:val="00D81AFB"/>
    <w:rsid w:val="00D8721E"/>
    <w:rsid w:val="00D908E2"/>
    <w:rsid w:val="00D90A0A"/>
    <w:rsid w:val="00D92175"/>
    <w:rsid w:val="00D941C9"/>
    <w:rsid w:val="00DA20BA"/>
    <w:rsid w:val="00DA6D49"/>
    <w:rsid w:val="00DB0102"/>
    <w:rsid w:val="00DB0CB3"/>
    <w:rsid w:val="00DB524B"/>
    <w:rsid w:val="00DB627E"/>
    <w:rsid w:val="00DB7B72"/>
    <w:rsid w:val="00DC05A4"/>
    <w:rsid w:val="00DC1AB8"/>
    <w:rsid w:val="00DC4910"/>
    <w:rsid w:val="00DC688E"/>
    <w:rsid w:val="00DC7370"/>
    <w:rsid w:val="00DD0323"/>
    <w:rsid w:val="00DD1260"/>
    <w:rsid w:val="00DD249D"/>
    <w:rsid w:val="00DD66E2"/>
    <w:rsid w:val="00DD7A08"/>
    <w:rsid w:val="00DE03D9"/>
    <w:rsid w:val="00DE607F"/>
    <w:rsid w:val="00DE780B"/>
    <w:rsid w:val="00DF2B74"/>
    <w:rsid w:val="00DF5004"/>
    <w:rsid w:val="00DF5902"/>
    <w:rsid w:val="00DF5D8A"/>
    <w:rsid w:val="00DF6D4D"/>
    <w:rsid w:val="00DF764B"/>
    <w:rsid w:val="00DF77F2"/>
    <w:rsid w:val="00E02246"/>
    <w:rsid w:val="00E122C6"/>
    <w:rsid w:val="00E14F8C"/>
    <w:rsid w:val="00E16879"/>
    <w:rsid w:val="00E17AAB"/>
    <w:rsid w:val="00E22A7F"/>
    <w:rsid w:val="00E26278"/>
    <w:rsid w:val="00E30187"/>
    <w:rsid w:val="00E31F39"/>
    <w:rsid w:val="00E33474"/>
    <w:rsid w:val="00E34566"/>
    <w:rsid w:val="00E34776"/>
    <w:rsid w:val="00E35696"/>
    <w:rsid w:val="00E50481"/>
    <w:rsid w:val="00E51D43"/>
    <w:rsid w:val="00E52BB3"/>
    <w:rsid w:val="00E60D69"/>
    <w:rsid w:val="00E63ABD"/>
    <w:rsid w:val="00E65E26"/>
    <w:rsid w:val="00E732F0"/>
    <w:rsid w:val="00E7338E"/>
    <w:rsid w:val="00E75D1B"/>
    <w:rsid w:val="00E821A3"/>
    <w:rsid w:val="00E85CFF"/>
    <w:rsid w:val="00E85DE4"/>
    <w:rsid w:val="00E86D88"/>
    <w:rsid w:val="00E93C8F"/>
    <w:rsid w:val="00E94564"/>
    <w:rsid w:val="00E9618B"/>
    <w:rsid w:val="00E9731C"/>
    <w:rsid w:val="00EA2CEC"/>
    <w:rsid w:val="00EA4B5D"/>
    <w:rsid w:val="00EA6223"/>
    <w:rsid w:val="00EA792C"/>
    <w:rsid w:val="00EB0A50"/>
    <w:rsid w:val="00EB39B6"/>
    <w:rsid w:val="00EC1D8C"/>
    <w:rsid w:val="00EC717C"/>
    <w:rsid w:val="00ED1590"/>
    <w:rsid w:val="00ED20F8"/>
    <w:rsid w:val="00EE1CA5"/>
    <w:rsid w:val="00EF1562"/>
    <w:rsid w:val="00EF22EE"/>
    <w:rsid w:val="00EF4FB9"/>
    <w:rsid w:val="00EF605F"/>
    <w:rsid w:val="00F02C46"/>
    <w:rsid w:val="00F030C5"/>
    <w:rsid w:val="00F0537E"/>
    <w:rsid w:val="00F05AFA"/>
    <w:rsid w:val="00F06BB4"/>
    <w:rsid w:val="00F07719"/>
    <w:rsid w:val="00F07962"/>
    <w:rsid w:val="00F109A5"/>
    <w:rsid w:val="00F12FF2"/>
    <w:rsid w:val="00F20F91"/>
    <w:rsid w:val="00F21EDD"/>
    <w:rsid w:val="00F22CDB"/>
    <w:rsid w:val="00F31D2D"/>
    <w:rsid w:val="00F34DD7"/>
    <w:rsid w:val="00F35915"/>
    <w:rsid w:val="00F44235"/>
    <w:rsid w:val="00F50C2F"/>
    <w:rsid w:val="00F522C8"/>
    <w:rsid w:val="00F54E44"/>
    <w:rsid w:val="00F64C20"/>
    <w:rsid w:val="00F66171"/>
    <w:rsid w:val="00F71172"/>
    <w:rsid w:val="00F72B54"/>
    <w:rsid w:val="00F751AA"/>
    <w:rsid w:val="00F7589E"/>
    <w:rsid w:val="00F75A25"/>
    <w:rsid w:val="00F81114"/>
    <w:rsid w:val="00F81B97"/>
    <w:rsid w:val="00F90EC7"/>
    <w:rsid w:val="00F93842"/>
    <w:rsid w:val="00FA3557"/>
    <w:rsid w:val="00FA7470"/>
    <w:rsid w:val="00FB1577"/>
    <w:rsid w:val="00FC12BB"/>
    <w:rsid w:val="00FC2BA9"/>
    <w:rsid w:val="00FC36D8"/>
    <w:rsid w:val="00FC7D6B"/>
    <w:rsid w:val="00FD2C7F"/>
    <w:rsid w:val="00FD3FC1"/>
    <w:rsid w:val="00FD5D08"/>
    <w:rsid w:val="00FD6599"/>
    <w:rsid w:val="00FD65DA"/>
    <w:rsid w:val="00FD683F"/>
    <w:rsid w:val="00FE07CE"/>
    <w:rsid w:val="00FE483B"/>
    <w:rsid w:val="00FE7A36"/>
    <w:rsid w:val="00FF0FBB"/>
    <w:rsid w:val="00FF1C0E"/>
    <w:rsid w:val="00FF3A33"/>
    <w:rsid w:val="00FF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974a,#f93,#5a8cc7"/>
    </o:shapedefaults>
    <o:shapelayout v:ext="edit">
      <o:idmap v:ext="edit" data="2"/>
    </o:shapelayout>
  </w:shapeDefaults>
  <w:doNotEmbedSmartTags/>
  <w:decimalSymbol w:val="."/>
  <w:listSeparator w:val=","/>
  <w14:docId w14:val="1C3840B5"/>
  <w15:chartTrackingRefBased/>
  <w15:docId w15:val="{048CC701-1A60-4D86-8C48-76F75E3C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450"/>
        <w:tab w:val="left" w:pos="7928"/>
      </w:tabs>
      <w:spacing w:line="280" w:lineRule="exact"/>
      <w:ind w:left="-8"/>
      <w:outlineLvl w:val="0"/>
    </w:pPr>
    <w:rPr>
      <w:rFonts w:ascii="Eurostile" w:eastAsia="Trebuchet MS" w:hAnsi="Eurostile"/>
      <w:b/>
      <w:color w:val="FFFFFF"/>
      <w:sz w:val="16"/>
      <w:lang w:eastAsia="zh-TW"/>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link w:val="Heading4Char"/>
    <w:semiHidden/>
    <w:unhideWhenUsed/>
    <w:qFormat/>
    <w:rsid w:val="004936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pacing w:after="180"/>
    </w:pPr>
    <w:rPr>
      <w:rFonts w:ascii="Garamond" w:hAnsi="Garamond"/>
      <w:sz w:val="22"/>
    </w:rPr>
  </w:style>
  <w:style w:type="paragraph" w:styleId="Date">
    <w:name w:val="Date"/>
    <w:basedOn w:val="BodyText"/>
    <w:next w:val="BodyText"/>
    <w:pPr>
      <w:spacing w:after="480"/>
    </w:p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pPr>
    <w:rPr>
      <w:kern w:val="28"/>
    </w:rPr>
  </w:style>
  <w:style w:type="paragraph" w:styleId="ListBullet">
    <w:name w:val="List Bullet"/>
    <w:basedOn w:val="Normal"/>
    <w:autoRedefine/>
    <w:pPr>
      <w:widowControl w:val="0"/>
      <w:numPr>
        <w:numId w:val="1"/>
      </w:numPr>
      <w:spacing w:after="80"/>
    </w:pPr>
    <w:rPr>
      <w:kern w:val="28"/>
      <w:sz w:val="20"/>
    </w:rPr>
  </w:style>
  <w:style w:type="paragraph" w:styleId="Salutation">
    <w:name w:val="Salutation"/>
    <w:basedOn w:val="BodyText"/>
    <w:next w:val="Normal"/>
    <w:pPr>
      <w:widowControl w:val="0"/>
      <w:spacing w:before="480" w:after="200"/>
    </w:pPr>
    <w:rPr>
      <w:kern w:val="28"/>
    </w:rPr>
  </w:style>
  <w:style w:type="paragraph" w:styleId="Closing">
    <w:name w:val="Closing"/>
    <w:basedOn w:val="BodyText"/>
    <w:pPr>
      <w:widowControl w:val="0"/>
      <w:spacing w:after="200"/>
    </w:pPr>
    <w:rPr>
      <w:kern w:val="28"/>
    </w:rPr>
  </w:style>
  <w:style w:type="paragraph" w:styleId="Signature">
    <w:name w:val="Signature"/>
    <w:basedOn w:val="BodyText"/>
    <w:pPr>
      <w:widowControl w:val="0"/>
      <w:spacing w:after="200"/>
    </w:pPr>
    <w:rPr>
      <w:kern w:val="28"/>
    </w:rPr>
  </w:style>
  <w:style w:type="paragraph" w:styleId="EnvelopeAddress">
    <w:name w:val="envelope address"/>
    <w:basedOn w:val="Normal"/>
    <w:pPr>
      <w:framePr w:w="7920" w:h="1980" w:hRule="exact" w:hSpace="180" w:wrap="auto" w:hAnchor="page" w:xAlign="center" w:yAlign="bottom"/>
      <w:spacing w:after="180" w:line="271" w:lineRule="auto"/>
      <w:ind w:left="2880"/>
    </w:pPr>
    <w:rPr>
      <w:rFonts w:ascii="Arial" w:hAnsi="Arial"/>
      <w:color w:val="000000"/>
      <w:kern w:val="28"/>
    </w:rPr>
  </w:style>
  <w:style w:type="paragraph" w:styleId="BalloonText">
    <w:name w:val="Balloon Text"/>
    <w:basedOn w:val="Normal"/>
    <w:semiHidden/>
    <w:rPr>
      <w:rFonts w:ascii="Arial" w:hAnsi="Arial"/>
      <w:sz w:val="18"/>
    </w:rPr>
  </w:style>
  <w:style w:type="paragraph" w:customStyle="1" w:styleId="Instructions">
    <w:name w:val="Instructions"/>
    <w:basedOn w:val="Normal"/>
    <w:pPr>
      <w:spacing w:line="220" w:lineRule="exact"/>
    </w:pPr>
    <w:rPr>
      <w:rFonts w:ascii="Lucida Sans" w:hAnsi="Lucida Sans"/>
      <w:color w:val="000080"/>
      <w:sz w:val="18"/>
      <w:lang w:eastAsia="ja-JP"/>
    </w:rPr>
  </w:style>
  <w:style w:type="paragraph" w:customStyle="1" w:styleId="BodyTextInstructions">
    <w:name w:val="Body Text Instructions"/>
    <w:basedOn w:val="BodyText"/>
  </w:style>
  <w:style w:type="character" w:styleId="Hyperlink">
    <w:name w:val="Hyperlink"/>
    <w:rsid w:val="00CF22BA"/>
    <w:rPr>
      <w:color w:val="0000FF"/>
      <w:u w:val="single"/>
    </w:rPr>
  </w:style>
  <w:style w:type="character" w:customStyle="1" w:styleId="BodyTextIcon">
    <w:name w:val="Body Text Icon"/>
    <w:rPr>
      <w:position w:val="-4"/>
    </w:rPr>
  </w:style>
  <w:style w:type="character" w:styleId="CommentReference">
    <w:name w:val="annotation reference"/>
    <w:rsid w:val="00B378A2"/>
    <w:rPr>
      <w:sz w:val="16"/>
      <w:szCs w:val="16"/>
    </w:rPr>
  </w:style>
  <w:style w:type="paragraph" w:styleId="CommentText">
    <w:name w:val="annotation text"/>
    <w:basedOn w:val="Normal"/>
    <w:link w:val="CommentTextChar"/>
    <w:rsid w:val="00B378A2"/>
    <w:rPr>
      <w:sz w:val="20"/>
    </w:rPr>
  </w:style>
  <w:style w:type="character" w:customStyle="1" w:styleId="CommentTextChar">
    <w:name w:val="Comment Text Char"/>
    <w:basedOn w:val="DefaultParagraphFont"/>
    <w:link w:val="CommentText"/>
    <w:rsid w:val="00B378A2"/>
  </w:style>
  <w:style w:type="paragraph" w:styleId="CommentSubject">
    <w:name w:val="annotation subject"/>
    <w:basedOn w:val="CommentText"/>
    <w:next w:val="CommentText"/>
    <w:link w:val="CommentSubjectChar"/>
    <w:rsid w:val="00B378A2"/>
    <w:rPr>
      <w:b/>
      <w:bCs/>
    </w:rPr>
  </w:style>
  <w:style w:type="character" w:customStyle="1" w:styleId="CommentSubjectChar">
    <w:name w:val="Comment Subject Char"/>
    <w:link w:val="CommentSubject"/>
    <w:rsid w:val="00B378A2"/>
    <w:rPr>
      <w:b/>
      <w:bCs/>
    </w:rPr>
  </w:style>
  <w:style w:type="character" w:styleId="UnresolvedMention">
    <w:name w:val="Unresolved Mention"/>
    <w:uiPriority w:val="99"/>
    <w:semiHidden/>
    <w:unhideWhenUsed/>
    <w:rsid w:val="00790A20"/>
    <w:rPr>
      <w:color w:val="605E5C"/>
      <w:shd w:val="clear" w:color="auto" w:fill="E1DFDD"/>
    </w:rPr>
  </w:style>
  <w:style w:type="paragraph" w:styleId="Title">
    <w:name w:val="Title"/>
    <w:basedOn w:val="Normal"/>
    <w:next w:val="Normal"/>
    <w:link w:val="TitleChar"/>
    <w:qFormat/>
    <w:rsid w:val="00D04C8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04C86"/>
    <w:rPr>
      <w:rFonts w:ascii="Calibri Light" w:eastAsia="Times New Roman" w:hAnsi="Calibri Light" w:cs="Times New Roman"/>
      <w:b/>
      <w:bCs/>
      <w:kern w:val="28"/>
      <w:sz w:val="32"/>
      <w:szCs w:val="32"/>
    </w:rPr>
  </w:style>
  <w:style w:type="numbering" w:customStyle="1" w:styleId="NoList1">
    <w:name w:val="No List1"/>
    <w:next w:val="NoList"/>
    <w:semiHidden/>
    <w:rsid w:val="00D04C86"/>
  </w:style>
  <w:style w:type="paragraph" w:styleId="BodyTextIndent">
    <w:name w:val="Body Text Indent"/>
    <w:basedOn w:val="Normal"/>
    <w:link w:val="BodyTextIndentChar"/>
    <w:rsid w:val="00D04C86"/>
    <w:pPr>
      <w:ind w:left="720"/>
    </w:pPr>
  </w:style>
  <w:style w:type="character" w:customStyle="1" w:styleId="BodyTextIndentChar">
    <w:name w:val="Body Text Indent Char"/>
    <w:link w:val="BodyTextIndent"/>
    <w:rsid w:val="00D04C86"/>
    <w:rPr>
      <w:sz w:val="24"/>
    </w:rPr>
  </w:style>
  <w:style w:type="paragraph" w:styleId="BodyTextIndent2">
    <w:name w:val="Body Text Indent 2"/>
    <w:basedOn w:val="Normal"/>
    <w:link w:val="BodyTextIndent2Char"/>
    <w:rsid w:val="00D04C86"/>
    <w:pPr>
      <w:ind w:left="720" w:hanging="720"/>
    </w:pPr>
    <w:rPr>
      <w:bCs/>
    </w:rPr>
  </w:style>
  <w:style w:type="character" w:customStyle="1" w:styleId="BodyTextIndent2Char">
    <w:name w:val="Body Text Indent 2 Char"/>
    <w:link w:val="BodyTextIndent2"/>
    <w:rsid w:val="00D04C86"/>
    <w:rPr>
      <w:bCs/>
      <w:sz w:val="24"/>
    </w:rPr>
  </w:style>
  <w:style w:type="paragraph" w:customStyle="1" w:styleId="text2">
    <w:name w:val="text2"/>
    <w:basedOn w:val="Normal"/>
    <w:rsid w:val="00D04C86"/>
    <w:pPr>
      <w:spacing w:before="100" w:beforeAutospacing="1" w:after="100" w:afterAutospacing="1"/>
    </w:pPr>
    <w:rPr>
      <w:rFonts w:ascii="Arial" w:hAnsi="Arial" w:cs="Arial"/>
      <w:sz w:val="20"/>
    </w:rPr>
  </w:style>
  <w:style w:type="character" w:styleId="PageNumber">
    <w:name w:val="page number"/>
    <w:basedOn w:val="DefaultParagraphFont"/>
    <w:rsid w:val="00D04C86"/>
  </w:style>
  <w:style w:type="character" w:customStyle="1" w:styleId="apple-style-span">
    <w:name w:val="apple-style-span"/>
    <w:basedOn w:val="DefaultParagraphFont"/>
    <w:rsid w:val="00D04C86"/>
  </w:style>
  <w:style w:type="character" w:styleId="Emphasis">
    <w:name w:val="Emphasis"/>
    <w:qFormat/>
    <w:rsid w:val="00D04C86"/>
    <w:rPr>
      <w:i/>
      <w:iCs/>
    </w:rPr>
  </w:style>
  <w:style w:type="character" w:customStyle="1" w:styleId="tb14">
    <w:name w:val="tb14"/>
    <w:semiHidden/>
    <w:rsid w:val="00D04C86"/>
    <w:rPr>
      <w:rFonts w:ascii="Times New Roman" w:hAnsi="Times New Roman" w:cs="Times New Roman"/>
      <w:b w:val="0"/>
      <w:bCs w:val="0"/>
      <w:i w:val="0"/>
      <w:iCs w:val="0"/>
      <w:strike w:val="0"/>
      <w:color w:val="000000"/>
      <w:sz w:val="24"/>
      <w:szCs w:val="24"/>
      <w:u w:val="none"/>
    </w:rPr>
  </w:style>
  <w:style w:type="character" w:styleId="Strong">
    <w:name w:val="Strong"/>
    <w:uiPriority w:val="22"/>
    <w:qFormat/>
    <w:rsid w:val="000866EA"/>
    <w:rPr>
      <w:b/>
      <w:bCs/>
    </w:rPr>
  </w:style>
  <w:style w:type="character" w:customStyle="1" w:styleId="FooterChar">
    <w:name w:val="Footer Char"/>
    <w:link w:val="Footer"/>
    <w:uiPriority w:val="99"/>
    <w:rsid w:val="009D14FD"/>
    <w:rPr>
      <w:sz w:val="24"/>
    </w:rPr>
  </w:style>
  <w:style w:type="character" w:styleId="FollowedHyperlink">
    <w:name w:val="FollowedHyperlink"/>
    <w:rsid w:val="00900F95"/>
    <w:rPr>
      <w:color w:val="954F72"/>
      <w:u w:val="single"/>
    </w:rPr>
  </w:style>
  <w:style w:type="paragraph" w:styleId="NormalWeb">
    <w:name w:val="Normal (Web)"/>
    <w:basedOn w:val="Normal"/>
    <w:rsid w:val="00E60D69"/>
    <w:rPr>
      <w:szCs w:val="24"/>
    </w:rPr>
  </w:style>
  <w:style w:type="character" w:customStyle="1" w:styleId="Heading4Char">
    <w:name w:val="Heading 4 Char"/>
    <w:basedOn w:val="DefaultParagraphFont"/>
    <w:link w:val="Heading4"/>
    <w:semiHidden/>
    <w:rsid w:val="00493667"/>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87176">
      <w:bodyDiv w:val="1"/>
      <w:marLeft w:val="0"/>
      <w:marRight w:val="0"/>
      <w:marTop w:val="0"/>
      <w:marBottom w:val="0"/>
      <w:divBdr>
        <w:top w:val="none" w:sz="0" w:space="0" w:color="auto"/>
        <w:left w:val="none" w:sz="0" w:space="0" w:color="auto"/>
        <w:bottom w:val="none" w:sz="0" w:space="0" w:color="auto"/>
        <w:right w:val="none" w:sz="0" w:space="0" w:color="auto"/>
      </w:divBdr>
    </w:div>
    <w:div w:id="850030795">
      <w:bodyDiv w:val="1"/>
      <w:marLeft w:val="0"/>
      <w:marRight w:val="0"/>
      <w:marTop w:val="0"/>
      <w:marBottom w:val="0"/>
      <w:divBdr>
        <w:top w:val="none" w:sz="0" w:space="0" w:color="auto"/>
        <w:left w:val="none" w:sz="0" w:space="0" w:color="auto"/>
        <w:bottom w:val="none" w:sz="0" w:space="0" w:color="auto"/>
        <w:right w:val="none" w:sz="0" w:space="0" w:color="auto"/>
      </w:divBdr>
    </w:div>
    <w:div w:id="912355468">
      <w:bodyDiv w:val="1"/>
      <w:marLeft w:val="0"/>
      <w:marRight w:val="0"/>
      <w:marTop w:val="0"/>
      <w:marBottom w:val="0"/>
      <w:divBdr>
        <w:top w:val="none" w:sz="0" w:space="0" w:color="auto"/>
        <w:left w:val="none" w:sz="0" w:space="0" w:color="auto"/>
        <w:bottom w:val="none" w:sz="0" w:space="0" w:color="auto"/>
        <w:right w:val="none" w:sz="0" w:space="0" w:color="auto"/>
      </w:divBdr>
    </w:div>
    <w:div w:id="1047606764">
      <w:bodyDiv w:val="1"/>
      <w:marLeft w:val="0"/>
      <w:marRight w:val="0"/>
      <w:marTop w:val="0"/>
      <w:marBottom w:val="0"/>
      <w:divBdr>
        <w:top w:val="none" w:sz="0" w:space="0" w:color="auto"/>
        <w:left w:val="none" w:sz="0" w:space="0" w:color="auto"/>
        <w:bottom w:val="none" w:sz="0" w:space="0" w:color="auto"/>
        <w:right w:val="none" w:sz="0" w:space="0" w:color="auto"/>
      </w:divBdr>
    </w:div>
    <w:div w:id="1104693935">
      <w:bodyDiv w:val="1"/>
      <w:marLeft w:val="0"/>
      <w:marRight w:val="0"/>
      <w:marTop w:val="0"/>
      <w:marBottom w:val="0"/>
      <w:divBdr>
        <w:top w:val="none" w:sz="0" w:space="0" w:color="auto"/>
        <w:left w:val="none" w:sz="0" w:space="0" w:color="auto"/>
        <w:bottom w:val="none" w:sz="0" w:space="0" w:color="auto"/>
        <w:right w:val="none" w:sz="0" w:space="0" w:color="auto"/>
      </w:divBdr>
      <w:divsChild>
        <w:div w:id="1999534926">
          <w:marLeft w:val="0"/>
          <w:marRight w:val="0"/>
          <w:marTop w:val="0"/>
          <w:marBottom w:val="0"/>
          <w:divBdr>
            <w:top w:val="none" w:sz="0" w:space="0" w:color="auto"/>
            <w:left w:val="none" w:sz="0" w:space="0" w:color="auto"/>
            <w:bottom w:val="none" w:sz="0" w:space="0" w:color="auto"/>
            <w:right w:val="none" w:sz="0" w:space="0" w:color="auto"/>
          </w:divBdr>
        </w:div>
        <w:div w:id="2071149887">
          <w:marLeft w:val="0"/>
          <w:marRight w:val="0"/>
          <w:marTop w:val="0"/>
          <w:marBottom w:val="0"/>
          <w:divBdr>
            <w:top w:val="none" w:sz="0" w:space="0" w:color="auto"/>
            <w:left w:val="none" w:sz="0" w:space="0" w:color="auto"/>
            <w:bottom w:val="none" w:sz="0" w:space="0" w:color="auto"/>
            <w:right w:val="none" w:sz="0" w:space="0" w:color="auto"/>
          </w:divBdr>
        </w:div>
        <w:div w:id="662320543">
          <w:marLeft w:val="0"/>
          <w:marRight w:val="0"/>
          <w:marTop w:val="0"/>
          <w:marBottom w:val="0"/>
          <w:divBdr>
            <w:top w:val="none" w:sz="0" w:space="0" w:color="auto"/>
            <w:left w:val="none" w:sz="0" w:space="0" w:color="auto"/>
            <w:bottom w:val="none" w:sz="0" w:space="0" w:color="auto"/>
            <w:right w:val="none" w:sz="0" w:space="0" w:color="auto"/>
          </w:divBdr>
        </w:div>
        <w:div w:id="561990055">
          <w:marLeft w:val="0"/>
          <w:marRight w:val="0"/>
          <w:marTop w:val="0"/>
          <w:marBottom w:val="0"/>
          <w:divBdr>
            <w:top w:val="none" w:sz="0" w:space="0" w:color="auto"/>
            <w:left w:val="none" w:sz="0" w:space="0" w:color="auto"/>
            <w:bottom w:val="none" w:sz="0" w:space="0" w:color="auto"/>
            <w:right w:val="none" w:sz="0" w:space="0" w:color="auto"/>
          </w:divBdr>
        </w:div>
        <w:div w:id="823398605">
          <w:marLeft w:val="0"/>
          <w:marRight w:val="0"/>
          <w:marTop w:val="0"/>
          <w:marBottom w:val="0"/>
          <w:divBdr>
            <w:top w:val="none" w:sz="0" w:space="0" w:color="auto"/>
            <w:left w:val="none" w:sz="0" w:space="0" w:color="auto"/>
            <w:bottom w:val="none" w:sz="0" w:space="0" w:color="auto"/>
            <w:right w:val="none" w:sz="0" w:space="0" w:color="auto"/>
          </w:divBdr>
        </w:div>
        <w:div w:id="536045594">
          <w:marLeft w:val="0"/>
          <w:marRight w:val="0"/>
          <w:marTop w:val="0"/>
          <w:marBottom w:val="0"/>
          <w:divBdr>
            <w:top w:val="none" w:sz="0" w:space="0" w:color="auto"/>
            <w:left w:val="none" w:sz="0" w:space="0" w:color="auto"/>
            <w:bottom w:val="none" w:sz="0" w:space="0" w:color="auto"/>
            <w:right w:val="none" w:sz="0" w:space="0" w:color="auto"/>
          </w:divBdr>
        </w:div>
        <w:div w:id="1678995035">
          <w:marLeft w:val="0"/>
          <w:marRight w:val="0"/>
          <w:marTop w:val="0"/>
          <w:marBottom w:val="0"/>
          <w:divBdr>
            <w:top w:val="none" w:sz="0" w:space="0" w:color="auto"/>
            <w:left w:val="none" w:sz="0" w:space="0" w:color="auto"/>
            <w:bottom w:val="none" w:sz="0" w:space="0" w:color="auto"/>
            <w:right w:val="none" w:sz="0" w:space="0" w:color="auto"/>
          </w:divBdr>
        </w:div>
      </w:divsChild>
    </w:div>
    <w:div w:id="1176311272">
      <w:bodyDiv w:val="1"/>
      <w:marLeft w:val="0"/>
      <w:marRight w:val="0"/>
      <w:marTop w:val="0"/>
      <w:marBottom w:val="0"/>
      <w:divBdr>
        <w:top w:val="none" w:sz="0" w:space="0" w:color="auto"/>
        <w:left w:val="none" w:sz="0" w:space="0" w:color="auto"/>
        <w:bottom w:val="none" w:sz="0" w:space="0" w:color="auto"/>
        <w:right w:val="none" w:sz="0" w:space="0" w:color="auto"/>
      </w:divBdr>
    </w:div>
    <w:div w:id="1733188740">
      <w:bodyDiv w:val="1"/>
      <w:marLeft w:val="0"/>
      <w:marRight w:val="0"/>
      <w:marTop w:val="0"/>
      <w:marBottom w:val="0"/>
      <w:divBdr>
        <w:top w:val="none" w:sz="0" w:space="0" w:color="auto"/>
        <w:left w:val="none" w:sz="0" w:space="0" w:color="auto"/>
        <w:bottom w:val="none" w:sz="0" w:space="0" w:color="auto"/>
        <w:right w:val="none" w:sz="0" w:space="0" w:color="auto"/>
      </w:divBdr>
    </w:div>
    <w:div w:id="195763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gate.net/profile/Timothy-Bonn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holar.google.com/citations?user=B9-x72wAAAAJ&amp;hl=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txst.edu/faculty-staff/timothy-bonner/bonner-lab.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xstate.fishesoftexa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b14\Local%20Settings\Temp\wz74c5\TexasState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70AC18D9167040B343E66BA792360F" ma:contentTypeVersion="18" ma:contentTypeDescription="Create a new document." ma:contentTypeScope="" ma:versionID="655843a9ed7b601726bc487ac391cfc1">
  <xsd:schema xmlns:xsd="http://www.w3.org/2001/XMLSchema" xmlns:xs="http://www.w3.org/2001/XMLSchema" xmlns:p="http://schemas.microsoft.com/office/2006/metadata/properties" xmlns:ns1="http://schemas.microsoft.com/sharepoint/v3" xmlns:ns3="38ae5b8f-f462-4440-a5dd-9b7f837c1630" xmlns:ns4="3a4ca36d-3634-4907-9686-1059fdce6d09" targetNamespace="http://schemas.microsoft.com/office/2006/metadata/properties" ma:root="true" ma:fieldsID="cc22c9d309fe702e977464d20802f56c" ns1:_="" ns3:_="" ns4:_="">
    <xsd:import namespace="http://schemas.microsoft.com/sharepoint/v3"/>
    <xsd:import namespace="38ae5b8f-f462-4440-a5dd-9b7f837c1630"/>
    <xsd:import namespace="3a4ca36d-3634-4907-9686-1059fdce6d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e5b8f-f462-4440-a5dd-9b7f837c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ca36d-3634-4907-9686-1059fdce6d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8ae5b8f-f462-4440-a5dd-9b7f837c163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92333-AD6D-43CC-8617-5343D59073CD}">
  <ds:schemaRefs>
    <ds:schemaRef ds:uri="http://schemas.openxmlformats.org/officeDocument/2006/bibliography"/>
  </ds:schemaRefs>
</ds:datastoreItem>
</file>

<file path=customXml/itemProps2.xml><?xml version="1.0" encoding="utf-8"?>
<ds:datastoreItem xmlns:ds="http://schemas.openxmlformats.org/officeDocument/2006/customXml" ds:itemID="{D6B87056-1A7D-4B27-AF04-19BF766C4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e5b8f-f462-4440-a5dd-9b7f837c1630"/>
    <ds:schemaRef ds:uri="3a4ca36d-3634-4907-9686-1059fdce6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7D5AF-96F0-439B-B20D-2CE5A8045066}">
  <ds:schemaRefs>
    <ds:schemaRef ds:uri="http://schemas.microsoft.com/office/2006/metadata/properties"/>
    <ds:schemaRef ds:uri="http://schemas.microsoft.com/office/infopath/2007/PartnerControls"/>
    <ds:schemaRef ds:uri="http://schemas.microsoft.com/sharepoint/v3"/>
    <ds:schemaRef ds:uri="38ae5b8f-f462-4440-a5dd-9b7f837c1630"/>
  </ds:schemaRefs>
</ds:datastoreItem>
</file>

<file path=customXml/itemProps4.xml><?xml version="1.0" encoding="utf-8"?>
<ds:datastoreItem xmlns:ds="http://schemas.openxmlformats.org/officeDocument/2006/customXml" ds:itemID="{36463000-6195-41AF-ABB5-2E31527479C2}">
  <ds:schemaRefs>
    <ds:schemaRef ds:uri="http://schemas.microsoft.com/sharepoint/v3/contenttype/forms"/>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TexasStateE-Letterhead</Template>
  <TotalTime>5</TotalTime>
  <Pages>28</Pages>
  <Words>17387</Words>
  <Characters>99108</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Letterhead</vt:lpstr>
    </vt:vector>
  </TitlesOfParts>
  <Company>Texas State University</Company>
  <LinksUpToDate>false</LinksUpToDate>
  <CharactersWithSpaces>116263</CharactersWithSpaces>
  <SharedDoc>false</SharedDoc>
  <HyperlinkBase/>
  <HLinks>
    <vt:vector size="24" baseType="variant">
      <vt:variant>
        <vt:i4>4194323</vt:i4>
      </vt:variant>
      <vt:variant>
        <vt:i4>9</vt:i4>
      </vt:variant>
      <vt:variant>
        <vt:i4>0</vt:i4>
      </vt:variant>
      <vt:variant>
        <vt:i4>5</vt:i4>
      </vt:variant>
      <vt:variant>
        <vt:lpwstr>http://txstate.fishesoftexas.org/</vt:lpwstr>
      </vt:variant>
      <vt:variant>
        <vt:lpwstr/>
      </vt:variant>
      <vt:variant>
        <vt:i4>2228257</vt:i4>
      </vt:variant>
      <vt:variant>
        <vt:i4>6</vt:i4>
      </vt:variant>
      <vt:variant>
        <vt:i4>0</vt:i4>
      </vt:variant>
      <vt:variant>
        <vt:i4>5</vt:i4>
      </vt:variant>
      <vt:variant>
        <vt:lpwstr>https://www.researchgate.net/profile/Timothy-Bonner</vt:lpwstr>
      </vt:variant>
      <vt:variant>
        <vt:lpwstr/>
      </vt:variant>
      <vt:variant>
        <vt:i4>4259934</vt:i4>
      </vt:variant>
      <vt:variant>
        <vt:i4>3</vt:i4>
      </vt:variant>
      <vt:variant>
        <vt:i4>0</vt:i4>
      </vt:variant>
      <vt:variant>
        <vt:i4>5</vt:i4>
      </vt:variant>
      <vt:variant>
        <vt:lpwstr>https://scholar.google.com/citations?user=B9-x72wAAAAJ&amp;hl=en</vt:lpwstr>
      </vt:variant>
      <vt:variant>
        <vt:lpwstr/>
      </vt:variant>
      <vt:variant>
        <vt:i4>6094864</vt:i4>
      </vt:variant>
      <vt:variant>
        <vt:i4>0</vt:i4>
      </vt:variant>
      <vt:variant>
        <vt:i4>0</vt:i4>
      </vt:variant>
      <vt:variant>
        <vt:i4>5</vt:i4>
      </vt:variant>
      <vt:variant>
        <vt:lpwstr>https://www.bio.txst.edu/faculty-staff/timothy-bonner/bonner-lab.html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Bonner, Timothy H</dc:creator>
  <cp:keywords/>
  <dc:description/>
  <cp:lastModifiedBy>Bonner, Timothy H</cp:lastModifiedBy>
  <cp:revision>3</cp:revision>
  <cp:lastPrinted>2008-08-10T20:34:00Z</cp:lastPrinted>
  <dcterms:created xsi:type="dcterms:W3CDTF">2026-01-20T21:38:00Z</dcterms:created>
  <dcterms:modified xsi:type="dcterms:W3CDTF">2026-01-20T21:39:00Z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0x010100BA70AC18D9167040B343E66BA792360F</vt:lpwstr>
  </property>
</Properties>
</file>